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6C011" w14:textId="1E578FBC" w:rsidR="00372A5E" w:rsidRPr="008E3058" w:rsidRDefault="00372A5E" w:rsidP="0051065A">
      <w:pPr>
        <w:pStyle w:val="Heading1"/>
        <w:spacing w:before="0" w:after="360"/>
        <w:jc w:val="center"/>
        <w:rPr>
          <w:sz w:val="32"/>
          <w:szCs w:val="32"/>
        </w:rPr>
      </w:pPr>
      <w:r w:rsidRPr="008E3058">
        <w:rPr>
          <w:sz w:val="32"/>
          <w:szCs w:val="32"/>
        </w:rPr>
        <w:t xml:space="preserve">Fair Jobs Code </w:t>
      </w:r>
      <w:r w:rsidR="007D59F8">
        <w:rPr>
          <w:sz w:val="32"/>
          <w:szCs w:val="32"/>
        </w:rPr>
        <w:t>p</w:t>
      </w:r>
      <w:r w:rsidRPr="008E3058">
        <w:rPr>
          <w:sz w:val="32"/>
          <w:szCs w:val="32"/>
        </w:rPr>
        <w:t xml:space="preserve">lan </w:t>
      </w:r>
      <w:r w:rsidR="007D59F8">
        <w:rPr>
          <w:sz w:val="32"/>
          <w:szCs w:val="32"/>
        </w:rPr>
        <w:t>t</w:t>
      </w:r>
      <w:r w:rsidRPr="008E3058">
        <w:rPr>
          <w:sz w:val="32"/>
          <w:szCs w:val="32"/>
        </w:rPr>
        <w:t>emplate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1FF"/>
        <w:tblLook w:val="04A0" w:firstRow="1" w:lastRow="0" w:firstColumn="1" w:lastColumn="0" w:noHBand="0" w:noVBand="1"/>
      </w:tblPr>
      <w:tblGrid>
        <w:gridCol w:w="9072"/>
      </w:tblGrid>
      <w:tr w:rsidR="008E3058" w:rsidRPr="00FB420C" w14:paraId="769DF8B8" w14:textId="77777777" w:rsidTr="00F43DB8">
        <w:trPr>
          <w:trHeight w:val="1529"/>
        </w:trPr>
        <w:tc>
          <w:tcPr>
            <w:tcW w:w="9072" w:type="dxa"/>
            <w:shd w:val="clear" w:color="auto" w:fill="E1E1FF"/>
          </w:tcPr>
          <w:p w14:paraId="7513081E" w14:textId="2031EAFA" w:rsidR="008E3058" w:rsidRPr="00FB420C" w:rsidRDefault="008E3058" w:rsidP="009927A5">
            <w:pPr>
              <w:spacing w:after="120"/>
              <w:rPr>
                <w:b/>
                <w:bCs/>
                <w:color w:val="002060"/>
                <w:sz w:val="24"/>
                <w:szCs w:val="24"/>
              </w:rPr>
            </w:pPr>
            <w:r w:rsidRPr="00FB420C">
              <w:rPr>
                <w:b/>
                <w:bCs/>
                <w:color w:val="002060"/>
                <w:sz w:val="24"/>
                <w:szCs w:val="24"/>
              </w:rPr>
              <w:t xml:space="preserve">Instructions for </w:t>
            </w:r>
            <w:r w:rsidR="007D59F8">
              <w:rPr>
                <w:b/>
                <w:bCs/>
                <w:color w:val="002060"/>
                <w:sz w:val="24"/>
                <w:szCs w:val="24"/>
              </w:rPr>
              <w:t>u</w:t>
            </w:r>
            <w:r w:rsidRPr="00FB420C">
              <w:rPr>
                <w:b/>
                <w:bCs/>
                <w:color w:val="002060"/>
                <w:sz w:val="24"/>
                <w:szCs w:val="24"/>
              </w:rPr>
              <w:t>se</w:t>
            </w:r>
          </w:p>
          <w:p w14:paraId="762B4CB9" w14:textId="1D7EC889" w:rsidR="00F646AE" w:rsidRPr="00F646AE" w:rsidRDefault="008E3058" w:rsidP="009927A5">
            <w:pPr>
              <w:spacing w:after="240" w:line="240" w:lineRule="auto"/>
              <w:rPr>
                <w:sz w:val="20"/>
                <w:szCs w:val="20"/>
              </w:rPr>
            </w:pPr>
            <w:r w:rsidRPr="00F646AE">
              <w:rPr>
                <w:sz w:val="20"/>
                <w:szCs w:val="20"/>
              </w:rPr>
              <w:t xml:space="preserve">Please download a copy of this document, complete and submit to the contracting </w:t>
            </w:r>
            <w:r w:rsidR="007D59F8">
              <w:rPr>
                <w:sz w:val="20"/>
                <w:szCs w:val="20"/>
              </w:rPr>
              <w:t>a</w:t>
            </w:r>
            <w:r w:rsidRPr="00F646AE">
              <w:rPr>
                <w:sz w:val="20"/>
                <w:szCs w:val="20"/>
              </w:rPr>
              <w:t xml:space="preserve">gency at the time of tender submission, or if there is a </w:t>
            </w:r>
            <w:r w:rsidRPr="00F646AE">
              <w:rPr>
                <w:i/>
                <w:iCs/>
                <w:sz w:val="20"/>
                <w:szCs w:val="20"/>
              </w:rPr>
              <w:t>significant variation</w:t>
            </w:r>
            <w:r w:rsidRPr="00F646AE">
              <w:rPr>
                <w:sz w:val="20"/>
                <w:szCs w:val="20"/>
              </w:rPr>
              <w:t xml:space="preserve"> (20% or greater) in workforce size and composition</w:t>
            </w:r>
            <w:r w:rsidR="007F3CCB">
              <w:rPr>
                <w:sz w:val="20"/>
                <w:szCs w:val="20"/>
              </w:rPr>
              <w:t>,</w:t>
            </w:r>
            <w:r w:rsidRPr="00F646AE">
              <w:rPr>
                <w:sz w:val="20"/>
                <w:szCs w:val="20"/>
              </w:rPr>
              <w:t xml:space="preserve"> or the use of subcontractors committed to in an earlier </w:t>
            </w:r>
            <w:r w:rsidR="005C7281" w:rsidRPr="00F646AE">
              <w:rPr>
                <w:sz w:val="20"/>
                <w:szCs w:val="20"/>
              </w:rPr>
              <w:t>F</w:t>
            </w:r>
            <w:r w:rsidR="005C7281">
              <w:rPr>
                <w:sz w:val="20"/>
                <w:szCs w:val="20"/>
              </w:rPr>
              <w:t xml:space="preserve">air </w:t>
            </w:r>
            <w:r w:rsidR="005C7281" w:rsidRPr="00F646AE">
              <w:rPr>
                <w:sz w:val="20"/>
                <w:szCs w:val="20"/>
              </w:rPr>
              <w:t>J</w:t>
            </w:r>
            <w:r w:rsidR="005C7281">
              <w:rPr>
                <w:sz w:val="20"/>
                <w:szCs w:val="20"/>
              </w:rPr>
              <w:t xml:space="preserve">obs </w:t>
            </w:r>
            <w:r w:rsidR="005C7281" w:rsidRPr="00F646AE">
              <w:rPr>
                <w:sz w:val="20"/>
                <w:szCs w:val="20"/>
              </w:rPr>
              <w:t>C</w:t>
            </w:r>
            <w:r w:rsidR="005C7281">
              <w:rPr>
                <w:sz w:val="20"/>
                <w:szCs w:val="20"/>
              </w:rPr>
              <w:t>ode</w:t>
            </w:r>
            <w:r w:rsidR="005C7281" w:rsidRPr="00F646AE">
              <w:rPr>
                <w:sz w:val="20"/>
                <w:szCs w:val="20"/>
              </w:rPr>
              <w:t xml:space="preserve"> </w:t>
            </w:r>
            <w:r w:rsidR="007D59F8">
              <w:rPr>
                <w:sz w:val="20"/>
                <w:szCs w:val="20"/>
              </w:rPr>
              <w:t>p</w:t>
            </w:r>
            <w:r w:rsidR="005C7281" w:rsidRPr="00F646AE">
              <w:rPr>
                <w:sz w:val="20"/>
                <w:szCs w:val="20"/>
              </w:rPr>
              <w:t>lan</w:t>
            </w:r>
            <w:r w:rsidRPr="00F646AE">
              <w:rPr>
                <w:sz w:val="20"/>
                <w:szCs w:val="20"/>
              </w:rPr>
              <w:t xml:space="preserve">. </w:t>
            </w:r>
          </w:p>
          <w:p w14:paraId="762B4FB6" w14:textId="77777777" w:rsidR="008E3058" w:rsidRPr="00FB420C" w:rsidRDefault="00F646AE" w:rsidP="009927A5">
            <w:pPr>
              <w:spacing w:after="240" w:line="240" w:lineRule="auto"/>
              <w:rPr>
                <w:b/>
                <w:bCs/>
                <w:color w:val="002060"/>
                <w:sz w:val="24"/>
                <w:szCs w:val="24"/>
              </w:rPr>
            </w:pPr>
            <w:r w:rsidRPr="00F646AE">
              <w:rPr>
                <w:sz w:val="20"/>
                <w:szCs w:val="20"/>
              </w:rPr>
              <w:t xml:space="preserve">Note: </w:t>
            </w:r>
            <w:r w:rsidR="008E3058" w:rsidRPr="00F646AE">
              <w:rPr>
                <w:sz w:val="20"/>
                <w:szCs w:val="20"/>
              </w:rPr>
              <w:t xml:space="preserve">Some fields will require </w:t>
            </w:r>
            <w:r w:rsidRPr="00F646AE">
              <w:rPr>
                <w:sz w:val="20"/>
                <w:szCs w:val="20"/>
              </w:rPr>
              <w:t>a double click to complete.</w:t>
            </w:r>
          </w:p>
        </w:tc>
      </w:tr>
    </w:tbl>
    <w:p w14:paraId="255B9193" w14:textId="77777777" w:rsidR="008E3058" w:rsidRDefault="008E3058" w:rsidP="007E6BC2">
      <w:pPr>
        <w:spacing w:after="120" w:line="240" w:lineRule="auto"/>
        <w:rPr>
          <w:rFonts w:asciiTheme="minorHAnsi" w:hAnsiTheme="minorHAnsi" w:cstheme="minorHAnsi"/>
          <w:spacing w:val="2"/>
        </w:rPr>
      </w:pPr>
      <w:bookmarkStart w:id="0" w:name="_Hlk108618234"/>
    </w:p>
    <w:bookmarkEnd w:id="0"/>
    <w:p w14:paraId="44EC6914" w14:textId="5FFDEF78" w:rsidR="004217B6" w:rsidRPr="004217B6" w:rsidRDefault="004217B6" w:rsidP="00A5273C">
      <w:pPr>
        <w:pStyle w:val="Textbeforebullet"/>
      </w:pPr>
      <w:r w:rsidRPr="004217B6">
        <w:t>The Fair Jobs Code (</w:t>
      </w:r>
      <w:r w:rsidR="007D59F8">
        <w:t>c</w:t>
      </w:r>
      <w:r w:rsidRPr="004217B6">
        <w:t xml:space="preserve">ode) recognises suppliers and businesses that comply with industrial </w:t>
      </w:r>
      <w:r w:rsidRPr="00A5273C">
        <w:t>relations</w:t>
      </w:r>
      <w:r w:rsidRPr="004217B6">
        <w:t xml:space="preserve"> and occupational health and safety laws, and promote the following Fair Jobs Code </w:t>
      </w:r>
      <w:r w:rsidR="007D59F8">
        <w:t>s</w:t>
      </w:r>
      <w:r w:rsidRPr="004217B6">
        <w:t>tandards:</w:t>
      </w:r>
    </w:p>
    <w:p w14:paraId="3C87F257" w14:textId="77777777" w:rsidR="004217B6" w:rsidRPr="004217B6" w:rsidRDefault="004217B6" w:rsidP="00A5273C">
      <w:pPr>
        <w:pStyle w:val="Bullet1"/>
        <w:rPr>
          <w:lang w:eastAsia="en-AU"/>
        </w:rPr>
      </w:pPr>
      <w:r w:rsidRPr="004217B6">
        <w:rPr>
          <w:lang w:eastAsia="en-AU"/>
        </w:rPr>
        <w:t>Compliance with employment, industrial relations and workplace health &amp; safety obligations</w:t>
      </w:r>
    </w:p>
    <w:p w14:paraId="4668D7C9" w14:textId="77777777" w:rsidR="004217B6" w:rsidRPr="004217B6" w:rsidRDefault="004217B6" w:rsidP="00A5273C">
      <w:pPr>
        <w:pStyle w:val="Bullet1"/>
        <w:rPr>
          <w:lang w:eastAsia="en-AU"/>
        </w:rPr>
      </w:pPr>
      <w:r w:rsidRPr="004217B6">
        <w:rPr>
          <w:lang w:eastAsia="en-AU"/>
        </w:rPr>
        <w:t>Secure employment and job security</w:t>
      </w:r>
    </w:p>
    <w:p w14:paraId="3F2B0E3D" w14:textId="77777777" w:rsidR="004217B6" w:rsidRPr="004217B6" w:rsidRDefault="004217B6" w:rsidP="00A5273C">
      <w:pPr>
        <w:pStyle w:val="Bullet1"/>
        <w:rPr>
          <w:lang w:eastAsia="en-AU"/>
        </w:rPr>
      </w:pPr>
      <w:r w:rsidRPr="004217B6">
        <w:rPr>
          <w:lang w:eastAsia="en-AU"/>
        </w:rPr>
        <w:t>Cooperative and constructive relationships between employers, employees and their representatives.</w:t>
      </w:r>
    </w:p>
    <w:p w14:paraId="71CE1A4A" w14:textId="77777777" w:rsidR="004217B6" w:rsidRPr="004217B6" w:rsidRDefault="004217B6" w:rsidP="00A5273C">
      <w:pPr>
        <w:pStyle w:val="Bullet1"/>
        <w:rPr>
          <w:lang w:eastAsia="en-AU"/>
        </w:rPr>
      </w:pPr>
      <w:r w:rsidRPr="004217B6">
        <w:rPr>
          <w:lang w:eastAsia="en-AU"/>
        </w:rPr>
        <w:t>Workplace equity and diversity</w:t>
      </w:r>
    </w:p>
    <w:p w14:paraId="0AD38AD0" w14:textId="77777777" w:rsidR="004217B6" w:rsidRPr="004217B6" w:rsidRDefault="004217B6" w:rsidP="00A5273C">
      <w:pPr>
        <w:pStyle w:val="Bullet1last"/>
      </w:pPr>
      <w:r w:rsidRPr="004217B6">
        <w:t>Supply chain compliance with employment, industrial relations and workplace health and safety.</w:t>
      </w:r>
    </w:p>
    <w:p w14:paraId="7080FFD6" w14:textId="508FE0E6" w:rsidR="00E96DCF" w:rsidRDefault="00E96DCF" w:rsidP="00E44FBC">
      <w:r w:rsidRPr="00372A5E">
        <w:t xml:space="preserve">The </w:t>
      </w:r>
      <w:r w:rsidRPr="00FE530F">
        <w:t>Fair Jobs Code</w:t>
      </w:r>
      <w:r w:rsidRPr="00372A5E">
        <w:t xml:space="preserve"> (</w:t>
      </w:r>
      <w:r w:rsidR="007D59F8">
        <w:t>c</w:t>
      </w:r>
      <w:r w:rsidRPr="00372A5E">
        <w:t xml:space="preserve">ode) applies to tender and market approach processes released to the market or public on or after </w:t>
      </w:r>
      <w:r w:rsidR="00F95C27" w:rsidRPr="006D2B1C">
        <w:t xml:space="preserve">1 </w:t>
      </w:r>
      <w:r w:rsidR="003502E6" w:rsidRPr="006D2B1C">
        <w:t>December</w:t>
      </w:r>
      <w:r w:rsidR="00F95C27" w:rsidRPr="006D2B1C">
        <w:t xml:space="preserve"> </w:t>
      </w:r>
      <w:r w:rsidRPr="006D2B1C">
        <w:t>2022.</w:t>
      </w:r>
    </w:p>
    <w:p w14:paraId="1FE3B060" w14:textId="017DFD09" w:rsidR="0051065A" w:rsidRPr="009927A5" w:rsidRDefault="0051065A" w:rsidP="00A5273C">
      <w:pPr>
        <w:pStyle w:val="Textbeforebullet"/>
        <w:rPr>
          <w:b/>
          <w:bCs/>
        </w:rPr>
      </w:pPr>
      <w:r w:rsidRPr="009927A5">
        <w:t xml:space="preserve">The </w:t>
      </w:r>
      <w:r w:rsidR="007D59F8">
        <w:t>c</w:t>
      </w:r>
      <w:r w:rsidRPr="009927A5">
        <w:t xml:space="preserve">ode requires that a Fair Jobs Code </w:t>
      </w:r>
      <w:r w:rsidR="007D59F8">
        <w:t>p</w:t>
      </w:r>
      <w:r w:rsidRPr="009927A5">
        <w:t xml:space="preserve">lan (FJC </w:t>
      </w:r>
      <w:r w:rsidR="007D59F8">
        <w:t>p</w:t>
      </w:r>
      <w:r w:rsidRPr="009927A5">
        <w:t>lan) must be completed by</w:t>
      </w:r>
      <w:r w:rsidRPr="009927A5">
        <w:rPr>
          <w:b/>
          <w:bCs/>
        </w:rPr>
        <w:t xml:space="preserve">: </w:t>
      </w:r>
    </w:p>
    <w:p w14:paraId="7CF2219F" w14:textId="5960F572" w:rsidR="0051065A" w:rsidRPr="009927A5" w:rsidRDefault="0051065A" w:rsidP="00A5273C">
      <w:pPr>
        <w:pStyle w:val="Bullet1"/>
      </w:pPr>
      <w:r w:rsidRPr="009927A5">
        <w:t xml:space="preserve">all </w:t>
      </w:r>
      <w:r w:rsidR="009927A5">
        <w:t xml:space="preserve">prospective </w:t>
      </w:r>
      <w:r w:rsidRPr="009927A5">
        <w:t xml:space="preserve">suppliers tendering for procurement contracts with a Victorian Government </w:t>
      </w:r>
      <w:r w:rsidR="007D2A81" w:rsidRPr="009927A5">
        <w:t>d</w:t>
      </w:r>
      <w:r w:rsidRPr="009927A5">
        <w:t xml:space="preserve">epartment, </w:t>
      </w:r>
      <w:r w:rsidR="007D2A81" w:rsidRPr="009927A5">
        <w:t>a</w:t>
      </w:r>
      <w:r w:rsidRPr="009927A5">
        <w:t xml:space="preserve">gency or </w:t>
      </w:r>
      <w:r w:rsidR="007D2A81" w:rsidRPr="009927A5">
        <w:t>p</w:t>
      </w:r>
      <w:r w:rsidRPr="009927A5">
        <w:t xml:space="preserve">ublic </w:t>
      </w:r>
      <w:r w:rsidR="007D2A81" w:rsidRPr="009927A5">
        <w:t>b</w:t>
      </w:r>
      <w:r w:rsidRPr="009927A5">
        <w:t>ody (</w:t>
      </w:r>
      <w:r w:rsidR="007D59F8">
        <w:t>a</w:t>
      </w:r>
      <w:r w:rsidRPr="009927A5">
        <w:t xml:space="preserve">gency) where the contract has a value of $20 million or more </w:t>
      </w:r>
      <w:r w:rsidR="007F3CCB" w:rsidRPr="009927A5">
        <w:t>(</w:t>
      </w:r>
      <w:r w:rsidRPr="009927A5">
        <w:t>exclusive of GST</w:t>
      </w:r>
      <w:r w:rsidR="007F3CCB" w:rsidRPr="009927A5">
        <w:t>)</w:t>
      </w:r>
    </w:p>
    <w:p w14:paraId="7000CD4A" w14:textId="54B9D606" w:rsidR="0051065A" w:rsidRPr="00DD37CF" w:rsidRDefault="0051065A" w:rsidP="005D7264">
      <w:pPr>
        <w:pStyle w:val="Bullet1last"/>
        <w:rPr>
          <w:rStyle w:val="cf01"/>
        </w:rPr>
      </w:pPr>
      <w:r>
        <w:t>all businesses</w:t>
      </w:r>
      <w:r w:rsidRPr="67BCCB79">
        <w:t xml:space="preserve"> that </w:t>
      </w:r>
      <w:r w:rsidR="009927A5" w:rsidRPr="67BCCB79">
        <w:t xml:space="preserve">have </w:t>
      </w:r>
      <w:r w:rsidR="00A656FB" w:rsidRPr="67BCCB79">
        <w:t>entered</w:t>
      </w:r>
      <w:r w:rsidRPr="67BCCB79">
        <w:t xml:space="preserve"> into a grant agreement with a Victorian Government </w:t>
      </w:r>
      <w:r w:rsidR="007D59F8" w:rsidRPr="67BCCB79">
        <w:t>a</w:t>
      </w:r>
      <w:r w:rsidRPr="67BCCB79">
        <w:t>gency where the value of the grant is $500,00</w:t>
      </w:r>
      <w:r w:rsidR="000948E3" w:rsidRPr="67BCCB79">
        <w:t>0</w:t>
      </w:r>
      <w:r w:rsidRPr="67BCCB79">
        <w:t xml:space="preserve"> or more </w:t>
      </w:r>
      <w:r w:rsidR="007F3CCB" w:rsidRPr="67BCCB79">
        <w:t>(</w:t>
      </w:r>
      <w:r w:rsidRPr="67BCCB79">
        <w:t>exclusive of GST</w:t>
      </w:r>
      <w:r w:rsidR="00D0279D">
        <w:t xml:space="preserve">) </w:t>
      </w:r>
      <w:r w:rsidR="00BC79BF" w:rsidRPr="67BCCB79">
        <w:t xml:space="preserve">and </w:t>
      </w:r>
      <w:r w:rsidR="00B62A23">
        <w:t>w</w:t>
      </w:r>
      <w:r w:rsidR="005D7264" w:rsidRPr="005D7264">
        <w:rPr>
          <w:rFonts w:cstheme="minorBidi"/>
        </w:rPr>
        <w:t xml:space="preserve">here a key milestone of the grant agreement specifies that the business will increase or retain the number of employees engaged by the business </w:t>
      </w:r>
      <w:r w:rsidR="00BC79BF" w:rsidRPr="67BCCB79">
        <w:t>(significant business expansion grants).</w:t>
      </w:r>
    </w:p>
    <w:p w14:paraId="69D08BE3" w14:textId="3AA78F02" w:rsidR="0051065A" w:rsidRDefault="0051065A" w:rsidP="00A5273C">
      <w:r>
        <w:t xml:space="preserve">The FJC </w:t>
      </w:r>
      <w:r w:rsidR="00867EF2">
        <w:t>p</w:t>
      </w:r>
      <w:r>
        <w:t xml:space="preserve">lan must be submitted to the contracting </w:t>
      </w:r>
      <w:r w:rsidR="004D55A2">
        <w:t>a</w:t>
      </w:r>
      <w:r>
        <w:t>gency using this</w:t>
      </w:r>
      <w:r w:rsidR="00D90B7E">
        <w:t xml:space="preserve"> </w:t>
      </w:r>
      <w:r w:rsidR="007E6BC2">
        <w:t>t</w:t>
      </w:r>
      <w:r>
        <w:t xml:space="preserve">emplate </w:t>
      </w:r>
      <w:r w:rsidRPr="00DD37CF">
        <w:t>as part of the procurement or grant process.</w:t>
      </w:r>
    </w:p>
    <w:p w14:paraId="009374FC" w14:textId="4926172B" w:rsidR="000948E3" w:rsidRDefault="00756AFD" w:rsidP="00A5273C">
      <w:r>
        <w:t>Procurement t</w:t>
      </w:r>
      <w:r w:rsidR="000948E3">
        <w:t xml:space="preserve">ender submissions that do not include a FJC </w:t>
      </w:r>
      <w:r w:rsidR="004D55A2">
        <w:t>p</w:t>
      </w:r>
      <w:r w:rsidR="000948E3">
        <w:t>lan in accordance with the template will be excluded from the tender process.</w:t>
      </w:r>
    </w:p>
    <w:p w14:paraId="33FBA224" w14:textId="5553A57C" w:rsidR="0051065A" w:rsidRDefault="0051065A" w:rsidP="00A5273C">
      <w:r>
        <w:t xml:space="preserve">The </w:t>
      </w:r>
      <w:r w:rsidR="009927A5">
        <w:t xml:space="preserve">prospective </w:t>
      </w:r>
      <w:r w:rsidR="009A752D">
        <w:t>s</w:t>
      </w:r>
      <w:r>
        <w:t>upplier</w:t>
      </w:r>
      <w:r w:rsidR="009A752D">
        <w:t>/b</w:t>
      </w:r>
      <w:r>
        <w:t>usiness must answer all criteria as fully and accurately as possible. The</w:t>
      </w:r>
      <w:r w:rsidRPr="00DD37CF">
        <w:t xml:space="preserve"> commitments made in th</w:t>
      </w:r>
      <w:r>
        <w:t>is</w:t>
      </w:r>
      <w:r w:rsidRPr="00DD37CF">
        <w:t xml:space="preserve"> FJC </w:t>
      </w:r>
      <w:r w:rsidR="004D55A2">
        <w:t>p</w:t>
      </w:r>
      <w:r w:rsidRPr="00DD37CF">
        <w:t>lan will form part of subsequent contractual arrangements.</w:t>
      </w:r>
    </w:p>
    <w:p w14:paraId="57881A91" w14:textId="61CD7C89" w:rsidR="0051065A" w:rsidRPr="00D90B7E" w:rsidRDefault="0051065A" w:rsidP="00A5273C">
      <w:r w:rsidRPr="005A17CB">
        <w:t xml:space="preserve">This template should be read in conjunction with the </w:t>
      </w:r>
      <w:r w:rsidR="004D55A2">
        <w:t>c</w:t>
      </w:r>
      <w:r w:rsidRPr="005A17CB">
        <w:t xml:space="preserve">ode and the </w:t>
      </w:r>
      <w:hyperlink r:id="rId12" w:history="1">
        <w:r w:rsidRPr="00D90B7E">
          <w:rPr>
            <w:rStyle w:val="Hyperlink"/>
            <w:rFonts w:eastAsiaTheme="minorHAnsi"/>
          </w:rPr>
          <w:t>Fair Jobs Code Plan Guidelines for Suppliers and Businesses</w:t>
        </w:r>
      </w:hyperlink>
      <w:r w:rsidRPr="00D90B7E">
        <w:t>.</w:t>
      </w:r>
    </w:p>
    <w:p w14:paraId="1B7009B4" w14:textId="352DBF50" w:rsidR="0051065A" w:rsidRPr="00340DCF" w:rsidRDefault="0051065A" w:rsidP="00A5273C">
      <w:pPr>
        <w:rPr>
          <w:spacing w:val="-4"/>
        </w:rPr>
      </w:pPr>
      <w:bookmarkStart w:id="1" w:name="_Hlk98400326"/>
      <w:r w:rsidRPr="00340DCF">
        <w:rPr>
          <w:spacing w:val="-4"/>
        </w:rPr>
        <w:t xml:space="preserve">The Fair Jobs Code Unit (FJC Unit) </w:t>
      </w:r>
      <w:proofErr w:type="spellStart"/>
      <w:r w:rsidRPr="00340DCF">
        <w:rPr>
          <w:spacing w:val="-4"/>
        </w:rPr>
        <w:t>recognises</w:t>
      </w:r>
      <w:proofErr w:type="spellEnd"/>
      <w:r w:rsidRPr="00340DCF">
        <w:rPr>
          <w:spacing w:val="-4"/>
        </w:rPr>
        <w:t xml:space="preserve"> there are several Victorian Government </w:t>
      </w:r>
      <w:r w:rsidR="00841AF3">
        <w:rPr>
          <w:spacing w:val="-4"/>
        </w:rPr>
        <w:t>c</w:t>
      </w:r>
      <w:r w:rsidRPr="00340DCF">
        <w:rPr>
          <w:spacing w:val="-4"/>
        </w:rPr>
        <w:t xml:space="preserve">odes and </w:t>
      </w:r>
      <w:r w:rsidR="00841AF3">
        <w:rPr>
          <w:spacing w:val="-4"/>
        </w:rPr>
        <w:t>p</w:t>
      </w:r>
      <w:r w:rsidRPr="00340DCF">
        <w:rPr>
          <w:spacing w:val="-4"/>
        </w:rPr>
        <w:t>olicies that</w:t>
      </w:r>
      <w:r w:rsidR="00A5273C" w:rsidRPr="00340DCF">
        <w:rPr>
          <w:spacing w:val="-4"/>
        </w:rPr>
        <w:t> </w:t>
      </w:r>
      <w:r w:rsidRPr="00340DCF">
        <w:rPr>
          <w:spacing w:val="-4"/>
        </w:rPr>
        <w:t>relate to</w:t>
      </w:r>
      <w:r w:rsidR="003016D9" w:rsidRPr="00340DCF">
        <w:rPr>
          <w:spacing w:val="-4"/>
        </w:rPr>
        <w:t xml:space="preserve"> employment,</w:t>
      </w:r>
      <w:r w:rsidRPr="00340DCF">
        <w:rPr>
          <w:spacing w:val="-4"/>
        </w:rPr>
        <w:t xml:space="preserve"> industrial relations and occupational health and safety. The FJC Unit is actively working with </w:t>
      </w:r>
      <w:r w:rsidR="00B23081">
        <w:rPr>
          <w:spacing w:val="-4"/>
        </w:rPr>
        <w:t>a</w:t>
      </w:r>
      <w:r w:rsidRPr="00340DCF">
        <w:rPr>
          <w:spacing w:val="-4"/>
        </w:rPr>
        <w:t xml:space="preserve">gencies and industry to review how </w:t>
      </w:r>
      <w:r w:rsidR="007F3CCB" w:rsidRPr="00340DCF">
        <w:rPr>
          <w:spacing w:val="-4"/>
        </w:rPr>
        <w:t xml:space="preserve">these </w:t>
      </w:r>
      <w:r w:rsidRPr="00340DCF">
        <w:rPr>
          <w:spacing w:val="-4"/>
        </w:rPr>
        <w:t>policies complement each other, and how duplication can be removed.</w:t>
      </w:r>
    </w:p>
    <w:p w14:paraId="3430F218" w14:textId="29C7B186" w:rsidR="0051065A" w:rsidRPr="005A17CB" w:rsidRDefault="0051065A" w:rsidP="00A5273C">
      <w:r w:rsidRPr="00B365E9">
        <w:lastRenderedPageBreak/>
        <w:t xml:space="preserve">In the event of a conflict between the </w:t>
      </w:r>
      <w:r w:rsidR="00B23081">
        <w:t>c</w:t>
      </w:r>
      <w:r w:rsidRPr="00B365E9">
        <w:t xml:space="preserve">ode (including this FJC </w:t>
      </w:r>
      <w:r w:rsidR="00B23081">
        <w:t>p</w:t>
      </w:r>
      <w:r w:rsidRPr="00B365E9">
        <w:t>lan) and any Commonwealth or State laws (including subordinate instruments made pursuant to those laws), those laws prevail.</w:t>
      </w:r>
    </w:p>
    <w:bookmarkEnd w:id="1"/>
    <w:p w14:paraId="54C442EE" w14:textId="77777777" w:rsidR="0051065A" w:rsidRPr="008E3058" w:rsidRDefault="0051065A" w:rsidP="008E3058">
      <w:pPr>
        <w:spacing w:after="0"/>
        <w:rPr>
          <w:b/>
          <w:bCs/>
          <w:color w:val="500778" w:themeColor="accent1"/>
        </w:rPr>
      </w:pPr>
      <w:r w:rsidRPr="008E3058">
        <w:rPr>
          <w:b/>
          <w:bCs/>
          <w:color w:val="500778" w:themeColor="accent1"/>
        </w:rPr>
        <w:t>Note</w:t>
      </w:r>
    </w:p>
    <w:p w14:paraId="084897DB" w14:textId="2EC052EC" w:rsidR="008E3058" w:rsidRDefault="000D2C55" w:rsidP="00293723">
      <w:pPr>
        <w:spacing w:after="120"/>
      </w:pPr>
      <w:r w:rsidRPr="007F3CCB">
        <w:t>Suppliers for Public Construction</w:t>
      </w:r>
      <w:r>
        <w:rPr>
          <w:i/>
          <w:iCs/>
        </w:rPr>
        <w:t xml:space="preserve"> </w:t>
      </w:r>
      <w:r>
        <w:t xml:space="preserve">that </w:t>
      </w:r>
      <w:r w:rsidRPr="007F3CCB">
        <w:t>have obligations in accordance with</w:t>
      </w:r>
      <w:r>
        <w:rPr>
          <w:i/>
          <w:iCs/>
        </w:rPr>
        <w:t xml:space="preserve"> </w:t>
      </w:r>
      <w:r>
        <w:t xml:space="preserve">Part 4 of the </w:t>
      </w:r>
      <w:r w:rsidRPr="007F3CCB">
        <w:rPr>
          <w:i/>
          <w:iCs/>
        </w:rPr>
        <w:t>Project Development and Construction Management Act</w:t>
      </w:r>
      <w:r>
        <w:t xml:space="preserve"> 1994 (Vic) – </w:t>
      </w:r>
      <w:r w:rsidRPr="00AF56B5">
        <w:rPr>
          <w:i/>
          <w:iCs/>
        </w:rPr>
        <w:t>Instructions for Public Construction Procurement in Victoria and Directions</w:t>
      </w:r>
      <w:r>
        <w:t xml:space="preserve"> (PD &amp; CM Act) will be required to submit a FJC </w:t>
      </w:r>
      <w:r w:rsidR="00B23081">
        <w:t>p</w:t>
      </w:r>
      <w:r>
        <w:t xml:space="preserve">lan </w:t>
      </w:r>
      <w:r w:rsidR="00B23081">
        <w:t>a</w:t>
      </w:r>
      <w:r>
        <w:t xml:space="preserve">ddendum instead of the FJC </w:t>
      </w:r>
      <w:r w:rsidR="00B23081">
        <w:t>p</w:t>
      </w:r>
      <w:r>
        <w:t>lan.</w:t>
      </w:r>
    </w:p>
    <w:p w14:paraId="63F6558B" w14:textId="77777777" w:rsidR="00EE46EC" w:rsidRDefault="00EE46EC" w:rsidP="00502B63">
      <w:pPr>
        <w:pStyle w:val="Heading1"/>
        <w:spacing w:after="120"/>
        <w:sectPr w:rsidR="00EE46EC" w:rsidSect="00D17D69">
          <w:headerReference w:type="even" r:id="rId13"/>
          <w:headerReference w:type="default" r:id="rId14"/>
          <w:footerReference w:type="default" r:id="rId15"/>
          <w:headerReference w:type="first" r:id="rId16"/>
          <w:footerReference w:type="first" r:id="rId17"/>
          <w:pgSz w:w="11900" w:h="16840" w:code="9"/>
          <w:pgMar w:top="2478" w:right="1440" w:bottom="1440" w:left="1440" w:header="454" w:footer="454" w:gutter="0"/>
          <w:cols w:space="708"/>
          <w:titlePg/>
          <w:docGrid w:linePitch="360"/>
        </w:sectPr>
      </w:pPr>
    </w:p>
    <w:p w14:paraId="7C3C9D0B" w14:textId="2EB72303" w:rsidR="00372A5E" w:rsidRPr="00372A5E" w:rsidRDefault="00372A5E" w:rsidP="00293723">
      <w:pPr>
        <w:pStyle w:val="Heading1"/>
        <w:spacing w:before="360"/>
      </w:pPr>
      <w:r w:rsidRPr="00372A5E">
        <w:t xml:space="preserve">Part A </w:t>
      </w:r>
      <w:r w:rsidR="006A4206">
        <w:t>–</w:t>
      </w:r>
      <w:r w:rsidRPr="00372A5E">
        <w:t xml:space="preserve"> General </w:t>
      </w:r>
      <w:r w:rsidR="00B23081">
        <w:t>i</w:t>
      </w:r>
      <w:r w:rsidRPr="00372A5E">
        <w:t>nformation</w:t>
      </w:r>
    </w:p>
    <w:p w14:paraId="3C61B03F" w14:textId="42C6F88A" w:rsidR="00372A5E" w:rsidRPr="00372A5E" w:rsidRDefault="00372A5E" w:rsidP="00702EBC">
      <w:pPr>
        <w:pStyle w:val="Heading2"/>
      </w:pPr>
      <w:r w:rsidRPr="00372A5E">
        <w:t>A.1</w:t>
      </w:r>
      <w:r w:rsidRPr="00372A5E">
        <w:tab/>
        <w:t>Contract</w:t>
      </w:r>
      <w:r w:rsidR="003016D9">
        <w:t>/Grant</w:t>
      </w:r>
      <w:r w:rsidRPr="00372A5E">
        <w:t xml:space="preserve"> </w:t>
      </w:r>
      <w:r w:rsidR="00B23081">
        <w:t>i</w:t>
      </w:r>
      <w:r w:rsidRPr="00372A5E">
        <w:t>nformation</w:t>
      </w:r>
    </w:p>
    <w:tbl>
      <w:tblPr>
        <w:tblStyle w:val="TableGrid"/>
        <w:tblW w:w="9067" w:type="dxa"/>
        <w:tblLook w:val="04A0" w:firstRow="1" w:lastRow="0" w:firstColumn="1" w:lastColumn="0" w:noHBand="0" w:noVBand="1"/>
      </w:tblPr>
      <w:tblGrid>
        <w:gridCol w:w="4248"/>
        <w:gridCol w:w="4819"/>
      </w:tblGrid>
      <w:tr w:rsidR="00372A5E" w:rsidRPr="00372A5E" w14:paraId="3C714C53" w14:textId="77777777" w:rsidTr="5971CD70">
        <w:tc>
          <w:tcPr>
            <w:tcW w:w="4248" w:type="dxa"/>
            <w:shd w:val="clear" w:color="auto" w:fill="auto"/>
          </w:tcPr>
          <w:p w14:paraId="0AB34778" w14:textId="6E0E6068" w:rsidR="00372A5E" w:rsidRPr="00300C47" w:rsidRDefault="00660A36" w:rsidP="00300C47">
            <w:pPr>
              <w:pStyle w:val="TableColumnHeading"/>
            </w:pPr>
            <w:r w:rsidRPr="00660A36">
              <w:t xml:space="preserve">Name of </w:t>
            </w:r>
            <w:r w:rsidR="00F713FC">
              <w:t>c</w:t>
            </w:r>
            <w:r w:rsidRPr="00660A36">
              <w:t>ontract/</w:t>
            </w:r>
            <w:r w:rsidR="00F713FC">
              <w:t>g</w:t>
            </w:r>
            <w:r w:rsidRPr="00660A36">
              <w:t>rant</w:t>
            </w:r>
            <w:r w:rsidR="0041282B">
              <w:t xml:space="preserve"> (</w:t>
            </w:r>
            <w:r w:rsidR="00F713FC">
              <w:t>c</w:t>
            </w:r>
            <w:r w:rsidR="0041282B">
              <w:t>ontract/</w:t>
            </w:r>
            <w:r w:rsidR="00F713FC">
              <w:t>g</w:t>
            </w:r>
            <w:r w:rsidR="0041282B">
              <w:t>rant)</w:t>
            </w:r>
          </w:p>
        </w:tc>
        <w:tc>
          <w:tcPr>
            <w:tcW w:w="4819" w:type="dxa"/>
            <w:shd w:val="clear" w:color="auto" w:fill="auto"/>
          </w:tcPr>
          <w:p w14:paraId="1AC96D42" w14:textId="02C7B304" w:rsidR="00372A5E" w:rsidRPr="00300C47" w:rsidRDefault="00EC7882" w:rsidP="00300C47">
            <w:pPr>
              <w:pStyle w:val="TableText"/>
            </w:pPr>
            <w:r>
              <w:fldChar w:fldCharType="begin">
                <w:ffData>
                  <w:name w:val="Contract"/>
                  <w:enabled/>
                  <w:calcOnExit w:val="0"/>
                  <w:helpText w:type="text" w:val="Enter Name of Contract (Contract)"/>
                  <w:statusText w:type="text" w:val="Enter Name of Contract (Contract)"/>
                  <w:textInput>
                    <w:default w:val="Name of contract"/>
                  </w:textInput>
                </w:ffData>
              </w:fldChar>
            </w:r>
            <w:r>
              <w:instrText xml:space="preserve"> </w:instrText>
            </w:r>
            <w:bookmarkStart w:id="2" w:name="Contract"/>
            <w:r>
              <w:instrText xml:space="preserve">FORMTEXT </w:instrText>
            </w:r>
            <w:r>
              <w:fldChar w:fldCharType="separate"/>
            </w:r>
            <w:r>
              <w:rPr>
                <w:noProof/>
              </w:rPr>
              <w:t>Name of contract</w:t>
            </w:r>
            <w:r>
              <w:fldChar w:fldCharType="end"/>
            </w:r>
            <w:bookmarkEnd w:id="2"/>
            <w:r w:rsidR="00B8513B">
              <w:t xml:space="preserve"> </w:t>
            </w:r>
          </w:p>
        </w:tc>
      </w:tr>
      <w:tr w:rsidR="00372A5E" w:rsidRPr="00372A5E" w14:paraId="1CBE594C" w14:textId="77777777" w:rsidTr="5971CD70">
        <w:tc>
          <w:tcPr>
            <w:tcW w:w="4248" w:type="dxa"/>
            <w:shd w:val="clear" w:color="auto" w:fill="auto"/>
          </w:tcPr>
          <w:p w14:paraId="6189F3B4" w14:textId="6483F706" w:rsidR="00372A5E" w:rsidRPr="00372A5E" w:rsidRDefault="00372A5E" w:rsidP="00300C47">
            <w:pPr>
              <w:pStyle w:val="TableColumnHeading"/>
            </w:pPr>
            <w:r w:rsidRPr="00372A5E">
              <w:t xml:space="preserve">Description of </w:t>
            </w:r>
            <w:r w:rsidR="00F713FC">
              <w:t>c</w:t>
            </w:r>
            <w:r w:rsidRPr="00372A5E">
              <w:t>ontract</w:t>
            </w:r>
            <w:r w:rsidR="00660A36">
              <w:t>/</w:t>
            </w:r>
            <w:r w:rsidR="00F713FC">
              <w:t>g</w:t>
            </w:r>
            <w:r w:rsidR="00660A36">
              <w:t>rant</w:t>
            </w:r>
          </w:p>
        </w:tc>
        <w:tc>
          <w:tcPr>
            <w:tcW w:w="4819" w:type="dxa"/>
            <w:shd w:val="clear" w:color="auto" w:fill="auto"/>
          </w:tcPr>
          <w:p w14:paraId="04571B48" w14:textId="237DF65E" w:rsidR="00372A5E" w:rsidRPr="00372A5E" w:rsidRDefault="00EC7882" w:rsidP="00300C47">
            <w:pPr>
              <w:pStyle w:val="TableText"/>
              <w:rPr>
                <w:iCs/>
              </w:rPr>
            </w:pPr>
            <w:r>
              <w:fldChar w:fldCharType="begin">
                <w:ffData>
                  <w:name w:val="DescriptionOfContrac"/>
                  <w:enabled/>
                  <w:calcOnExit w:val="0"/>
                  <w:helpText w:type="text" w:val="Enter Description of Contract"/>
                  <w:statusText w:type="text" w:val="Enter Description of Contract"/>
                  <w:textInput>
                    <w:default w:val="Description of contract"/>
                  </w:textInput>
                </w:ffData>
              </w:fldChar>
            </w:r>
            <w:r>
              <w:instrText xml:space="preserve"> </w:instrText>
            </w:r>
            <w:bookmarkStart w:id="3" w:name="DescriptionOfContrac"/>
            <w:r>
              <w:instrText xml:space="preserve">FORMTEXT </w:instrText>
            </w:r>
            <w:r>
              <w:fldChar w:fldCharType="separate"/>
            </w:r>
            <w:r>
              <w:rPr>
                <w:noProof/>
              </w:rPr>
              <w:t>Description of contract</w:t>
            </w:r>
            <w:r>
              <w:fldChar w:fldCharType="end"/>
            </w:r>
            <w:bookmarkEnd w:id="3"/>
          </w:p>
        </w:tc>
      </w:tr>
      <w:tr w:rsidR="00372A5E" w:rsidRPr="00372A5E" w14:paraId="00AA3D09" w14:textId="77777777" w:rsidTr="5971CD70">
        <w:tc>
          <w:tcPr>
            <w:tcW w:w="4248" w:type="dxa"/>
            <w:shd w:val="clear" w:color="auto" w:fill="auto"/>
          </w:tcPr>
          <w:p w14:paraId="4D747EAB" w14:textId="6055570B" w:rsidR="00372A5E" w:rsidRPr="00372A5E" w:rsidRDefault="00080CEE" w:rsidP="00300C47">
            <w:pPr>
              <w:pStyle w:val="TableColumnHeading"/>
            </w:pPr>
            <w:r w:rsidRPr="00080CEE">
              <w:t xml:space="preserve">Department, </w:t>
            </w:r>
            <w:r w:rsidR="00F713FC">
              <w:t>a</w:t>
            </w:r>
            <w:r w:rsidRPr="00080CEE">
              <w:t xml:space="preserve">gency or </w:t>
            </w:r>
            <w:r w:rsidR="00F713FC">
              <w:t>p</w:t>
            </w:r>
            <w:r w:rsidRPr="00080CEE">
              <w:t xml:space="preserve">ublic </w:t>
            </w:r>
            <w:r w:rsidR="00F713FC">
              <w:t>b</w:t>
            </w:r>
            <w:r w:rsidRPr="00080CEE">
              <w:t xml:space="preserve">ody offering the </w:t>
            </w:r>
            <w:r w:rsidR="00F713FC">
              <w:t>c</w:t>
            </w:r>
            <w:r w:rsidRPr="00080CEE">
              <w:t>ontract/</w:t>
            </w:r>
            <w:r w:rsidR="00F713FC">
              <w:t>g</w:t>
            </w:r>
            <w:r w:rsidRPr="00080CEE">
              <w:t>rant (</w:t>
            </w:r>
            <w:r w:rsidR="00F713FC">
              <w:t>a</w:t>
            </w:r>
            <w:r w:rsidRPr="00080CEE">
              <w:t>gency)</w:t>
            </w:r>
          </w:p>
        </w:tc>
        <w:tc>
          <w:tcPr>
            <w:tcW w:w="4819" w:type="dxa"/>
            <w:shd w:val="clear" w:color="auto" w:fill="auto"/>
          </w:tcPr>
          <w:p w14:paraId="092C3998" w14:textId="09B38561" w:rsidR="00372A5E" w:rsidRPr="00372A5E" w:rsidRDefault="00400506" w:rsidP="00300C47">
            <w:pPr>
              <w:pStyle w:val="TableText"/>
            </w:pPr>
            <w:r>
              <w:fldChar w:fldCharType="begin">
                <w:ffData>
                  <w:name w:val="Text1"/>
                  <w:enabled/>
                  <w:calcOnExit w:val="0"/>
                  <w:textInput>
                    <w:default w:val="Agency name"/>
                  </w:textInput>
                </w:ffData>
              </w:fldChar>
            </w:r>
            <w:bookmarkStart w:id="4" w:name="Text1"/>
            <w:r>
              <w:instrText xml:space="preserve"> FORMTEXT </w:instrText>
            </w:r>
            <w:r>
              <w:fldChar w:fldCharType="separate"/>
            </w:r>
            <w:r>
              <w:rPr>
                <w:noProof/>
              </w:rPr>
              <w:t>Agency name</w:t>
            </w:r>
            <w:r>
              <w:fldChar w:fldCharType="end"/>
            </w:r>
            <w:bookmarkEnd w:id="4"/>
          </w:p>
        </w:tc>
      </w:tr>
      <w:tr w:rsidR="00372A5E" w:rsidRPr="00372A5E" w14:paraId="418909AC" w14:textId="77777777" w:rsidTr="5971CD70">
        <w:tc>
          <w:tcPr>
            <w:tcW w:w="4248" w:type="dxa"/>
            <w:shd w:val="clear" w:color="auto" w:fill="auto"/>
          </w:tcPr>
          <w:p w14:paraId="1DF43A51" w14:textId="049D7266" w:rsidR="00372A5E" w:rsidRPr="00372A5E" w:rsidRDefault="00080CEE" w:rsidP="00300C47">
            <w:pPr>
              <w:pStyle w:val="TableColumnHeading"/>
            </w:pPr>
            <w:r w:rsidRPr="00080CEE">
              <w:t xml:space="preserve">Total </w:t>
            </w:r>
            <w:r w:rsidR="00F713FC">
              <w:t>v</w:t>
            </w:r>
            <w:r w:rsidRPr="00080CEE">
              <w:t xml:space="preserve">alue of the </w:t>
            </w:r>
            <w:r w:rsidR="00F713FC">
              <w:t>c</w:t>
            </w:r>
            <w:r w:rsidRPr="00080CEE">
              <w:t>ontract/</w:t>
            </w:r>
            <w:r w:rsidR="00F713FC">
              <w:t>g</w:t>
            </w:r>
            <w:r w:rsidRPr="00080CEE">
              <w:t>rant excluding</w:t>
            </w:r>
            <w:r>
              <w:t> </w:t>
            </w:r>
            <w:r w:rsidRPr="00080CEE">
              <w:t>GST</w:t>
            </w:r>
          </w:p>
        </w:tc>
        <w:tc>
          <w:tcPr>
            <w:tcW w:w="4819" w:type="dxa"/>
            <w:shd w:val="clear" w:color="auto" w:fill="auto"/>
          </w:tcPr>
          <w:p w14:paraId="3D6E0A2C" w14:textId="77777777" w:rsidR="00372A5E" w:rsidRPr="00372A5E" w:rsidRDefault="00965D07" w:rsidP="00300C47">
            <w:pPr>
              <w:pStyle w:val="TableText"/>
            </w:pPr>
            <w:r>
              <w:fldChar w:fldCharType="begin">
                <w:ffData>
                  <w:name w:val="ValueOfContract"/>
                  <w:enabled/>
                  <w:calcOnExit w:val="0"/>
                  <w:helpText w:type="text" w:val="Enter Total Value of the Contract excluding GST"/>
                  <w:statusText w:type="text" w:val="Enter Total Value of the Contract excluding GST"/>
                  <w:textInput>
                    <w:type w:val="number"/>
                    <w:default w:val="$0.00"/>
                    <w:format w:val="$#,##0.00;($#,##0.00)"/>
                  </w:textInput>
                </w:ffData>
              </w:fldChar>
            </w:r>
            <w:bookmarkStart w:id="5" w:name="ValueOfContract"/>
            <w:r>
              <w:instrText xml:space="preserve"> FORMTEXT </w:instrText>
            </w:r>
            <w:r>
              <w:fldChar w:fldCharType="separate"/>
            </w:r>
            <w:r w:rsidR="006760F0">
              <w:rPr>
                <w:noProof/>
              </w:rPr>
              <w:t>$0.00</w:t>
            </w:r>
            <w:r>
              <w:fldChar w:fldCharType="end"/>
            </w:r>
            <w:bookmarkEnd w:id="5"/>
          </w:p>
        </w:tc>
      </w:tr>
      <w:tr w:rsidR="00372A5E" w:rsidRPr="00372A5E" w14:paraId="3A38CE4D" w14:textId="77777777" w:rsidTr="5971CD70">
        <w:tc>
          <w:tcPr>
            <w:tcW w:w="4248" w:type="dxa"/>
            <w:shd w:val="clear" w:color="auto" w:fill="auto"/>
          </w:tcPr>
          <w:p w14:paraId="4144D8D0" w14:textId="617AE6DE" w:rsidR="003016D9" w:rsidRPr="00372A5E" w:rsidRDefault="00080CEE" w:rsidP="00300C47">
            <w:pPr>
              <w:pStyle w:val="TableColumnHeading"/>
            </w:pPr>
            <w:r w:rsidRPr="00080CEE">
              <w:t xml:space="preserve">Anticipated </w:t>
            </w:r>
            <w:r w:rsidR="00F713FC">
              <w:t>c</w:t>
            </w:r>
            <w:r w:rsidRPr="00080CEE">
              <w:t>ontract/</w:t>
            </w:r>
            <w:r w:rsidR="00F713FC">
              <w:t>g</w:t>
            </w:r>
            <w:r w:rsidRPr="00080CEE">
              <w:t xml:space="preserve">rant </w:t>
            </w:r>
            <w:r w:rsidR="00F713FC">
              <w:t>a</w:t>
            </w:r>
            <w:r w:rsidRPr="00080CEE">
              <w:t xml:space="preserve">greement </w:t>
            </w:r>
            <w:r w:rsidR="00F713FC">
              <w:t>s</w:t>
            </w:r>
            <w:r w:rsidRPr="00080CEE">
              <w:t xml:space="preserve">tart </w:t>
            </w:r>
            <w:r w:rsidR="00F713FC">
              <w:t>d</w:t>
            </w:r>
            <w:r w:rsidRPr="00080CEE">
              <w:t>ate</w:t>
            </w:r>
          </w:p>
        </w:tc>
        <w:tc>
          <w:tcPr>
            <w:tcW w:w="4819" w:type="dxa"/>
            <w:shd w:val="clear" w:color="auto" w:fill="auto"/>
          </w:tcPr>
          <w:p w14:paraId="093E686D" w14:textId="50937963" w:rsidR="00372A5E" w:rsidRPr="00372A5E" w:rsidRDefault="003250D4" w:rsidP="5971CD70">
            <w:pPr>
              <w:pStyle w:val="TableText"/>
              <w:rPr>
                <w:noProof/>
              </w:rPr>
            </w:pPr>
            <w:r>
              <w:fldChar w:fldCharType="begin">
                <w:ffData>
                  <w:name w:val="ContractStartDate"/>
                  <w:enabled/>
                  <w:calcOnExit w:val="0"/>
                  <w:helpText w:type="text" w:val="Enter Anticipated Contract Start Date"/>
                  <w:statusText w:type="text" w:val="Enter Anticipated Contract Start Date"/>
                  <w:textInput>
                    <w:type w:val="date"/>
                    <w:default w:val="1/01/2022"/>
                    <w:format w:val="d/MM/yyyy"/>
                  </w:textInput>
                </w:ffData>
              </w:fldChar>
            </w:r>
            <w:bookmarkStart w:id="6" w:name="ContractStartDate"/>
            <w:r>
              <w:instrText xml:space="preserve"> FORMTEXT </w:instrText>
            </w:r>
            <w:r>
              <w:fldChar w:fldCharType="separate"/>
            </w:r>
            <w:r>
              <w:rPr>
                <w:noProof/>
              </w:rPr>
              <w:t>1/01/2022</w:t>
            </w:r>
            <w:r>
              <w:fldChar w:fldCharType="end"/>
            </w:r>
            <w:bookmarkEnd w:id="6"/>
          </w:p>
        </w:tc>
      </w:tr>
      <w:tr w:rsidR="00372A5E" w:rsidRPr="00372A5E" w14:paraId="19419179" w14:textId="77777777" w:rsidTr="5971CD70">
        <w:tc>
          <w:tcPr>
            <w:tcW w:w="4248" w:type="dxa"/>
            <w:shd w:val="clear" w:color="auto" w:fill="auto"/>
          </w:tcPr>
          <w:p w14:paraId="304F3C5C" w14:textId="1754803A" w:rsidR="003016D9" w:rsidRPr="00372A5E" w:rsidRDefault="00080CEE" w:rsidP="00300C47">
            <w:pPr>
              <w:pStyle w:val="TableColumnHeading"/>
            </w:pPr>
            <w:r w:rsidRPr="00080CEE">
              <w:t xml:space="preserve">Anticipated </w:t>
            </w:r>
            <w:r w:rsidR="00F713FC">
              <w:t>c</w:t>
            </w:r>
            <w:r w:rsidRPr="00080CEE">
              <w:t>ontract/</w:t>
            </w:r>
            <w:r w:rsidR="00F713FC">
              <w:t>g</w:t>
            </w:r>
            <w:r w:rsidRPr="00080CEE">
              <w:t xml:space="preserve">rant </w:t>
            </w:r>
            <w:r w:rsidR="00F713FC">
              <w:t>a</w:t>
            </w:r>
            <w:r w:rsidRPr="00080CEE">
              <w:t xml:space="preserve">greement </w:t>
            </w:r>
            <w:r w:rsidR="00F713FC">
              <w:t>e</w:t>
            </w:r>
            <w:r w:rsidRPr="00080CEE">
              <w:t xml:space="preserve">nd </w:t>
            </w:r>
            <w:r w:rsidR="00F713FC">
              <w:t>d</w:t>
            </w:r>
            <w:r w:rsidRPr="00080CEE">
              <w:t>ate</w:t>
            </w:r>
          </w:p>
        </w:tc>
        <w:tc>
          <w:tcPr>
            <w:tcW w:w="4819" w:type="dxa"/>
            <w:shd w:val="clear" w:color="auto" w:fill="auto"/>
          </w:tcPr>
          <w:p w14:paraId="6ACB6DD6" w14:textId="38F6C42B" w:rsidR="00372A5E" w:rsidRPr="00372A5E" w:rsidRDefault="003250D4" w:rsidP="00300C47">
            <w:pPr>
              <w:pStyle w:val="TableText"/>
            </w:pPr>
            <w:r>
              <w:fldChar w:fldCharType="begin">
                <w:ffData>
                  <w:name w:val="ContractEndDate"/>
                  <w:enabled/>
                  <w:calcOnExit w:val="0"/>
                  <w:helpText w:type="text" w:val="Enter Anticipated Contract End Date"/>
                  <w:statusText w:type="text" w:val="Enter Anticipated Contract End Date"/>
                  <w:textInput>
                    <w:type w:val="date"/>
                    <w:default w:val="1/01/2022"/>
                    <w:format w:val="d/MM/yyyy"/>
                  </w:textInput>
                </w:ffData>
              </w:fldChar>
            </w:r>
            <w:bookmarkStart w:id="7" w:name="ContractEndDate"/>
            <w:r>
              <w:instrText xml:space="preserve"> FORMTEXT </w:instrText>
            </w:r>
            <w:r>
              <w:fldChar w:fldCharType="separate"/>
            </w:r>
            <w:r>
              <w:rPr>
                <w:noProof/>
              </w:rPr>
              <w:t>1/01/2022</w:t>
            </w:r>
            <w:r>
              <w:fldChar w:fldCharType="end"/>
            </w:r>
            <w:bookmarkEnd w:id="7"/>
          </w:p>
        </w:tc>
      </w:tr>
    </w:tbl>
    <w:p w14:paraId="037683A3" w14:textId="3261436C" w:rsidR="00372A5E" w:rsidRPr="00372A5E" w:rsidRDefault="00372A5E" w:rsidP="00702EBC">
      <w:pPr>
        <w:pStyle w:val="Heading2"/>
      </w:pPr>
      <w:r w:rsidRPr="00372A5E">
        <w:t>A.2</w:t>
      </w:r>
      <w:r w:rsidRPr="00372A5E">
        <w:tab/>
      </w:r>
      <w:r w:rsidR="00A4527E" w:rsidRPr="00A4527E">
        <w:t xml:space="preserve">Supplier/Business </w:t>
      </w:r>
      <w:r w:rsidR="00122D1F">
        <w:t>i</w:t>
      </w:r>
      <w:r w:rsidR="00A4527E" w:rsidRPr="00A4527E">
        <w:t>nformation</w:t>
      </w:r>
    </w:p>
    <w:tbl>
      <w:tblPr>
        <w:tblStyle w:val="TableGrid"/>
        <w:tblW w:w="9067" w:type="dxa"/>
        <w:tblLook w:val="04A0" w:firstRow="1" w:lastRow="0" w:firstColumn="1" w:lastColumn="0" w:noHBand="0" w:noVBand="1"/>
      </w:tblPr>
      <w:tblGrid>
        <w:gridCol w:w="3823"/>
        <w:gridCol w:w="1417"/>
        <w:gridCol w:w="3827"/>
      </w:tblGrid>
      <w:tr w:rsidR="00372A5E" w:rsidRPr="00372A5E" w14:paraId="67A68316" w14:textId="77777777" w:rsidTr="00CA5454">
        <w:tc>
          <w:tcPr>
            <w:tcW w:w="3823" w:type="dxa"/>
            <w:shd w:val="clear" w:color="auto" w:fill="auto"/>
          </w:tcPr>
          <w:p w14:paraId="74A4ABED" w14:textId="586466D1" w:rsidR="00372A5E" w:rsidRPr="00372A5E" w:rsidRDefault="00A4527E" w:rsidP="00300C47">
            <w:pPr>
              <w:pStyle w:val="TableColumnHeading"/>
            </w:pPr>
            <w:r w:rsidRPr="00A4527E">
              <w:t xml:space="preserve">Legal name of entity </w:t>
            </w:r>
            <w:r w:rsidR="00942F33">
              <w:t>submitting</w:t>
            </w:r>
            <w:r w:rsidRPr="00A4527E">
              <w:t xml:space="preserve"> this FJC </w:t>
            </w:r>
            <w:r w:rsidR="00122D1F">
              <w:t>p</w:t>
            </w:r>
            <w:r w:rsidRPr="00A4527E">
              <w:t>lan (Supplier/Business)</w:t>
            </w:r>
          </w:p>
        </w:tc>
        <w:tc>
          <w:tcPr>
            <w:tcW w:w="5244" w:type="dxa"/>
            <w:gridSpan w:val="2"/>
            <w:shd w:val="clear" w:color="auto" w:fill="auto"/>
          </w:tcPr>
          <w:p w14:paraId="6C648746" w14:textId="2EDA6801" w:rsidR="00372A5E" w:rsidRPr="00372A5E" w:rsidRDefault="00EC7882" w:rsidP="00300C47">
            <w:pPr>
              <w:pStyle w:val="TableText"/>
              <w:rPr>
                <w:iCs/>
              </w:rPr>
            </w:pPr>
            <w:r>
              <w:rPr>
                <w:iCs/>
              </w:rPr>
              <w:fldChar w:fldCharType="begin">
                <w:ffData>
                  <w:name w:val="Supplier"/>
                  <w:enabled/>
                  <w:calcOnExit w:val="0"/>
                  <w:helpText w:type="text" w:val="Enter Legal name of entity submitting this FJC Plan Addendum (Supplier)"/>
                  <w:statusText w:type="text" w:val="Enter Legal name of entity submitting this FJC Plan Addendum (Supplier)"/>
                  <w:textInput>
                    <w:default w:val="Legal name of entity submitting this FJC plan (supplier)"/>
                  </w:textInput>
                </w:ffData>
              </w:fldChar>
            </w:r>
            <w:r>
              <w:rPr>
                <w:iCs/>
              </w:rPr>
              <w:instrText xml:space="preserve"> </w:instrText>
            </w:r>
            <w:bookmarkStart w:id="8" w:name="Supplier"/>
            <w:r>
              <w:rPr>
                <w:iCs/>
              </w:rPr>
              <w:instrText xml:space="preserve">FORMTEXT </w:instrText>
            </w:r>
            <w:r>
              <w:rPr>
                <w:iCs/>
              </w:rPr>
            </w:r>
            <w:r>
              <w:rPr>
                <w:iCs/>
              </w:rPr>
              <w:fldChar w:fldCharType="separate"/>
            </w:r>
            <w:r>
              <w:rPr>
                <w:iCs/>
                <w:noProof/>
              </w:rPr>
              <w:t>Legal name of entity submitting this FJC plan (supplier)</w:t>
            </w:r>
            <w:r>
              <w:rPr>
                <w:iCs/>
              </w:rPr>
              <w:fldChar w:fldCharType="end"/>
            </w:r>
            <w:bookmarkEnd w:id="8"/>
          </w:p>
        </w:tc>
      </w:tr>
      <w:tr w:rsidR="00372A5E" w:rsidRPr="00372A5E" w14:paraId="26E9B1A7" w14:textId="77777777" w:rsidTr="00CA5454">
        <w:tc>
          <w:tcPr>
            <w:tcW w:w="3823" w:type="dxa"/>
            <w:shd w:val="clear" w:color="auto" w:fill="auto"/>
          </w:tcPr>
          <w:p w14:paraId="79FFCA2A" w14:textId="77777777" w:rsidR="00372A5E" w:rsidRPr="00372A5E" w:rsidRDefault="00372A5E" w:rsidP="00300C47">
            <w:pPr>
              <w:pStyle w:val="TableColumnHeading"/>
            </w:pPr>
            <w:r w:rsidRPr="00372A5E">
              <w:t>Australian Business Number</w:t>
            </w:r>
          </w:p>
        </w:tc>
        <w:tc>
          <w:tcPr>
            <w:tcW w:w="5244" w:type="dxa"/>
            <w:gridSpan w:val="2"/>
            <w:shd w:val="clear" w:color="auto" w:fill="auto"/>
          </w:tcPr>
          <w:p w14:paraId="64FBB207" w14:textId="77777777" w:rsidR="00372A5E" w:rsidRPr="00372A5E" w:rsidRDefault="00392137" w:rsidP="00300C47">
            <w:pPr>
              <w:pStyle w:val="TableText"/>
            </w:pPr>
            <w:r>
              <w:fldChar w:fldCharType="begin">
                <w:ffData>
                  <w:name w:val="ABN"/>
                  <w:enabled/>
                  <w:calcOnExit w:val="0"/>
                  <w:helpText w:type="text" w:val="Enter Australian Business Number"/>
                  <w:statusText w:type="text" w:val="Enter Australian Business Number"/>
                  <w:textInput>
                    <w:type w:val="number"/>
                    <w:default w:val="0"/>
                    <w:maxLength w:val="14"/>
                    <w:format w:val="0"/>
                  </w:textInput>
                </w:ffData>
              </w:fldChar>
            </w:r>
            <w:bookmarkStart w:id="9" w:name="ABN"/>
            <w:r>
              <w:instrText xml:space="preserve"> FORMTEXT </w:instrText>
            </w:r>
            <w:r>
              <w:fldChar w:fldCharType="separate"/>
            </w:r>
            <w:r w:rsidR="006760F0">
              <w:rPr>
                <w:noProof/>
              </w:rPr>
              <w:t>0</w:t>
            </w:r>
            <w:r>
              <w:fldChar w:fldCharType="end"/>
            </w:r>
            <w:bookmarkEnd w:id="9"/>
          </w:p>
        </w:tc>
      </w:tr>
      <w:tr w:rsidR="00372A5E" w:rsidRPr="00372A5E" w14:paraId="62AAB79E" w14:textId="77777777" w:rsidTr="00CA5454">
        <w:tc>
          <w:tcPr>
            <w:tcW w:w="3823" w:type="dxa"/>
            <w:shd w:val="clear" w:color="auto" w:fill="auto"/>
          </w:tcPr>
          <w:p w14:paraId="6E5117DA" w14:textId="77777777" w:rsidR="00372A5E" w:rsidRPr="00372A5E" w:rsidRDefault="00372A5E" w:rsidP="00300C47">
            <w:pPr>
              <w:pStyle w:val="TableColumnHeading"/>
            </w:pPr>
            <w:r w:rsidRPr="00372A5E">
              <w:t>Australian Company Number (if relevant)</w:t>
            </w:r>
          </w:p>
        </w:tc>
        <w:tc>
          <w:tcPr>
            <w:tcW w:w="5244" w:type="dxa"/>
            <w:gridSpan w:val="2"/>
            <w:shd w:val="clear" w:color="auto" w:fill="auto"/>
          </w:tcPr>
          <w:p w14:paraId="380CEB46" w14:textId="77777777" w:rsidR="00372A5E" w:rsidRPr="00372A5E" w:rsidRDefault="00C15655" w:rsidP="00300C47">
            <w:pPr>
              <w:pStyle w:val="TableText"/>
            </w:pPr>
            <w:r>
              <w:fldChar w:fldCharType="begin">
                <w:ffData>
                  <w:name w:val="ACN"/>
                  <w:enabled/>
                  <w:calcOnExit w:val="0"/>
                  <w:helpText w:type="text" w:val="Enter Australian Company Number (if relevant)"/>
                  <w:statusText w:type="text" w:val="Enter Australian Company Number (if relevant)"/>
                  <w:textInput>
                    <w:type w:val="number"/>
                    <w:default w:val="0"/>
                    <w:maxLength w:val="11"/>
                    <w:format w:val="0"/>
                  </w:textInput>
                </w:ffData>
              </w:fldChar>
            </w:r>
            <w:bookmarkStart w:id="10" w:name="ACN"/>
            <w:r>
              <w:instrText xml:space="preserve"> FORMTEXT </w:instrText>
            </w:r>
            <w:r>
              <w:fldChar w:fldCharType="separate"/>
            </w:r>
            <w:r w:rsidR="006760F0">
              <w:rPr>
                <w:noProof/>
              </w:rPr>
              <w:t>0</w:t>
            </w:r>
            <w:r>
              <w:fldChar w:fldCharType="end"/>
            </w:r>
            <w:bookmarkEnd w:id="10"/>
          </w:p>
        </w:tc>
      </w:tr>
      <w:tr w:rsidR="00372A5E" w:rsidRPr="00372A5E" w14:paraId="54255699" w14:textId="77777777" w:rsidTr="00CA5454">
        <w:tc>
          <w:tcPr>
            <w:tcW w:w="3823" w:type="dxa"/>
            <w:shd w:val="clear" w:color="auto" w:fill="auto"/>
          </w:tcPr>
          <w:p w14:paraId="4A530469" w14:textId="0BD4B71F" w:rsidR="00372A5E" w:rsidRPr="00372A5E" w:rsidRDefault="00372A5E" w:rsidP="00300C47">
            <w:pPr>
              <w:pStyle w:val="TableColumnHeading"/>
            </w:pPr>
            <w:r w:rsidRPr="00372A5E">
              <w:t xml:space="preserve">Registered </w:t>
            </w:r>
            <w:r w:rsidR="00122D1F">
              <w:t>a</w:t>
            </w:r>
            <w:r w:rsidRPr="00372A5E">
              <w:t>ddress</w:t>
            </w:r>
          </w:p>
        </w:tc>
        <w:tc>
          <w:tcPr>
            <w:tcW w:w="5244" w:type="dxa"/>
            <w:gridSpan w:val="2"/>
            <w:shd w:val="clear" w:color="auto" w:fill="auto"/>
          </w:tcPr>
          <w:p w14:paraId="6DDD0C14" w14:textId="0E1A0263" w:rsidR="00372A5E" w:rsidRPr="00372A5E" w:rsidRDefault="00EC7882" w:rsidP="00300C47">
            <w:pPr>
              <w:pStyle w:val="TableText"/>
              <w:rPr>
                <w:iCs/>
              </w:rPr>
            </w:pPr>
            <w:r>
              <w:fldChar w:fldCharType="begin">
                <w:ffData>
                  <w:name w:val="RegisteredAddress"/>
                  <w:enabled/>
                  <w:calcOnExit w:val="0"/>
                  <w:helpText w:type="text" w:val="Enter Registered Address"/>
                  <w:statusText w:type="text" w:val="Enter Registered Address"/>
                  <w:textInput>
                    <w:default w:val="Registered address"/>
                  </w:textInput>
                </w:ffData>
              </w:fldChar>
            </w:r>
            <w:r>
              <w:instrText xml:space="preserve"> </w:instrText>
            </w:r>
            <w:bookmarkStart w:id="11" w:name="RegisteredAddress"/>
            <w:r>
              <w:instrText xml:space="preserve">FORMTEXT </w:instrText>
            </w:r>
            <w:r>
              <w:fldChar w:fldCharType="separate"/>
            </w:r>
            <w:r>
              <w:rPr>
                <w:noProof/>
              </w:rPr>
              <w:t>Registered address</w:t>
            </w:r>
            <w:r>
              <w:fldChar w:fldCharType="end"/>
            </w:r>
            <w:bookmarkEnd w:id="11"/>
          </w:p>
        </w:tc>
      </w:tr>
      <w:tr w:rsidR="00372A5E" w:rsidRPr="00372A5E" w14:paraId="34723B8C" w14:textId="77777777" w:rsidTr="00CA5454">
        <w:tc>
          <w:tcPr>
            <w:tcW w:w="3823" w:type="dxa"/>
            <w:shd w:val="clear" w:color="auto" w:fill="auto"/>
          </w:tcPr>
          <w:p w14:paraId="377804D3" w14:textId="16DA5A72" w:rsidR="00372A5E" w:rsidRPr="00372A5E" w:rsidRDefault="00372A5E" w:rsidP="00300C47">
            <w:pPr>
              <w:pStyle w:val="TableColumnHeading"/>
            </w:pPr>
            <w:r w:rsidRPr="00372A5E">
              <w:t xml:space="preserve">Web </w:t>
            </w:r>
            <w:r w:rsidR="00122D1F">
              <w:t>a</w:t>
            </w:r>
            <w:r w:rsidRPr="00372A5E">
              <w:t>ddress</w:t>
            </w:r>
          </w:p>
        </w:tc>
        <w:tc>
          <w:tcPr>
            <w:tcW w:w="5244" w:type="dxa"/>
            <w:gridSpan w:val="2"/>
            <w:shd w:val="clear" w:color="auto" w:fill="auto"/>
          </w:tcPr>
          <w:p w14:paraId="125DD2F2" w14:textId="6D86DDB2" w:rsidR="00372A5E" w:rsidRPr="00372A5E" w:rsidRDefault="00EC7882" w:rsidP="00300C47">
            <w:pPr>
              <w:pStyle w:val="TableText"/>
              <w:rPr>
                <w:iCs/>
              </w:rPr>
            </w:pPr>
            <w:r>
              <w:rPr>
                <w:iCs/>
              </w:rPr>
              <w:fldChar w:fldCharType="begin">
                <w:ffData>
                  <w:name w:val="WebAddress"/>
                  <w:enabled/>
                  <w:calcOnExit w:val="0"/>
                  <w:helpText w:type="text" w:val="Enter Web Address"/>
                  <w:statusText w:type="text" w:val="Enter Web Address"/>
                  <w:textInput>
                    <w:default w:val="Web address"/>
                  </w:textInput>
                </w:ffData>
              </w:fldChar>
            </w:r>
            <w:r>
              <w:rPr>
                <w:iCs/>
              </w:rPr>
              <w:instrText xml:space="preserve"> </w:instrText>
            </w:r>
            <w:bookmarkStart w:id="12" w:name="WebAddress"/>
            <w:r>
              <w:rPr>
                <w:iCs/>
              </w:rPr>
              <w:instrText xml:space="preserve">FORMTEXT </w:instrText>
            </w:r>
            <w:r>
              <w:rPr>
                <w:iCs/>
              </w:rPr>
            </w:r>
            <w:r>
              <w:rPr>
                <w:iCs/>
              </w:rPr>
              <w:fldChar w:fldCharType="separate"/>
            </w:r>
            <w:r>
              <w:rPr>
                <w:iCs/>
                <w:noProof/>
              </w:rPr>
              <w:t>Web address</w:t>
            </w:r>
            <w:r>
              <w:rPr>
                <w:iCs/>
              </w:rPr>
              <w:fldChar w:fldCharType="end"/>
            </w:r>
            <w:bookmarkEnd w:id="12"/>
          </w:p>
        </w:tc>
      </w:tr>
      <w:tr w:rsidR="00372A5E" w:rsidRPr="00372A5E" w14:paraId="23694E90" w14:textId="77777777" w:rsidTr="00CA5454">
        <w:tc>
          <w:tcPr>
            <w:tcW w:w="3823" w:type="dxa"/>
            <w:vMerge w:val="restart"/>
            <w:shd w:val="clear" w:color="auto" w:fill="auto"/>
          </w:tcPr>
          <w:p w14:paraId="1D633517" w14:textId="69F3F411" w:rsidR="00372A5E" w:rsidRPr="00372A5E" w:rsidRDefault="00A4527E" w:rsidP="00300C47">
            <w:pPr>
              <w:pStyle w:val="TableColumnHeading"/>
            </w:pPr>
            <w:r w:rsidRPr="00A4527E">
              <w:t xml:space="preserve">Person(s) chiefly responsible for implementation of the FJC </w:t>
            </w:r>
            <w:r w:rsidR="00122D1F">
              <w:t>p</w:t>
            </w:r>
            <w:r w:rsidRPr="00A4527E">
              <w:t>lan</w:t>
            </w:r>
          </w:p>
        </w:tc>
        <w:tc>
          <w:tcPr>
            <w:tcW w:w="1417" w:type="dxa"/>
            <w:shd w:val="clear" w:color="auto" w:fill="auto"/>
          </w:tcPr>
          <w:p w14:paraId="01F874EC" w14:textId="77777777" w:rsidR="00372A5E" w:rsidRPr="00372A5E" w:rsidRDefault="00372A5E" w:rsidP="00300C47">
            <w:pPr>
              <w:pStyle w:val="TableColumnHeading"/>
            </w:pPr>
            <w:r w:rsidRPr="00372A5E">
              <w:t>Name</w:t>
            </w:r>
          </w:p>
        </w:tc>
        <w:tc>
          <w:tcPr>
            <w:tcW w:w="3827" w:type="dxa"/>
            <w:shd w:val="clear" w:color="auto" w:fill="auto"/>
          </w:tcPr>
          <w:p w14:paraId="33AA32BD" w14:textId="77777777" w:rsidR="00372A5E" w:rsidRPr="00372A5E" w:rsidRDefault="007E744C" w:rsidP="00300C47">
            <w:pPr>
              <w:pStyle w:val="TableText"/>
            </w:pPr>
            <w:r>
              <w:fldChar w:fldCharType="begin">
                <w:ffData>
                  <w:name w:val="Name"/>
                  <w:enabled/>
                  <w:calcOnExit w:val="0"/>
                  <w:helpText w:type="text" w:val="Enter Name"/>
                  <w:statusText w:type="text" w:val="Enter Name"/>
                  <w:textInput>
                    <w:default w:val="Name"/>
                  </w:textInput>
                </w:ffData>
              </w:fldChar>
            </w:r>
            <w:bookmarkStart w:id="13" w:name="Name"/>
            <w:r>
              <w:instrText xml:space="preserve"> FORMTEXT </w:instrText>
            </w:r>
            <w:r>
              <w:fldChar w:fldCharType="separate"/>
            </w:r>
            <w:r w:rsidR="006760F0">
              <w:rPr>
                <w:noProof/>
              </w:rPr>
              <w:t>Name</w:t>
            </w:r>
            <w:r>
              <w:fldChar w:fldCharType="end"/>
            </w:r>
            <w:bookmarkEnd w:id="13"/>
          </w:p>
        </w:tc>
      </w:tr>
      <w:tr w:rsidR="00372A5E" w:rsidRPr="00372A5E" w14:paraId="310C6E56" w14:textId="77777777" w:rsidTr="00CA5454">
        <w:tc>
          <w:tcPr>
            <w:tcW w:w="3823" w:type="dxa"/>
            <w:vMerge/>
            <w:shd w:val="clear" w:color="auto" w:fill="auto"/>
          </w:tcPr>
          <w:p w14:paraId="19F7A2E3" w14:textId="77777777" w:rsidR="00372A5E" w:rsidRPr="00372A5E" w:rsidRDefault="00372A5E" w:rsidP="00300C47">
            <w:pPr>
              <w:pStyle w:val="TableColumnHeading"/>
            </w:pPr>
          </w:p>
        </w:tc>
        <w:tc>
          <w:tcPr>
            <w:tcW w:w="1417" w:type="dxa"/>
            <w:shd w:val="clear" w:color="auto" w:fill="auto"/>
          </w:tcPr>
          <w:p w14:paraId="4C309743" w14:textId="77777777" w:rsidR="00372A5E" w:rsidRPr="00372A5E" w:rsidRDefault="00372A5E" w:rsidP="00300C47">
            <w:pPr>
              <w:pStyle w:val="TableColumnHeading"/>
            </w:pPr>
            <w:r w:rsidRPr="00372A5E">
              <w:t>Position</w:t>
            </w:r>
          </w:p>
        </w:tc>
        <w:tc>
          <w:tcPr>
            <w:tcW w:w="3827" w:type="dxa"/>
            <w:shd w:val="clear" w:color="auto" w:fill="auto"/>
          </w:tcPr>
          <w:p w14:paraId="7F27B309" w14:textId="77777777" w:rsidR="00372A5E" w:rsidRPr="00372A5E" w:rsidRDefault="007E744C" w:rsidP="00300C47">
            <w:pPr>
              <w:pStyle w:val="TableText"/>
            </w:pPr>
            <w:r>
              <w:fldChar w:fldCharType="begin">
                <w:ffData>
                  <w:name w:val="Position"/>
                  <w:enabled/>
                  <w:calcOnExit w:val="0"/>
                  <w:helpText w:type="text" w:val="Enter Position"/>
                  <w:statusText w:type="text" w:val="Enter Position"/>
                  <w:textInput>
                    <w:default w:val="Position"/>
                  </w:textInput>
                </w:ffData>
              </w:fldChar>
            </w:r>
            <w:bookmarkStart w:id="14" w:name="Position"/>
            <w:r>
              <w:instrText xml:space="preserve"> FORMTEXT </w:instrText>
            </w:r>
            <w:r>
              <w:fldChar w:fldCharType="separate"/>
            </w:r>
            <w:r w:rsidR="006760F0">
              <w:rPr>
                <w:noProof/>
              </w:rPr>
              <w:t>Position</w:t>
            </w:r>
            <w:r>
              <w:fldChar w:fldCharType="end"/>
            </w:r>
            <w:bookmarkEnd w:id="14"/>
          </w:p>
        </w:tc>
      </w:tr>
      <w:tr w:rsidR="00372A5E" w:rsidRPr="00372A5E" w14:paraId="141B63C0" w14:textId="77777777" w:rsidTr="00CA5454">
        <w:tc>
          <w:tcPr>
            <w:tcW w:w="3823" w:type="dxa"/>
            <w:vMerge/>
            <w:shd w:val="clear" w:color="auto" w:fill="auto"/>
          </w:tcPr>
          <w:p w14:paraId="44F19BB4" w14:textId="77777777" w:rsidR="00372A5E" w:rsidRPr="00372A5E" w:rsidRDefault="00372A5E" w:rsidP="00300C47">
            <w:pPr>
              <w:pStyle w:val="TableColumnHeading"/>
            </w:pPr>
          </w:p>
        </w:tc>
        <w:tc>
          <w:tcPr>
            <w:tcW w:w="1417" w:type="dxa"/>
            <w:shd w:val="clear" w:color="auto" w:fill="auto"/>
          </w:tcPr>
          <w:p w14:paraId="03EF26A8" w14:textId="4EE71A80" w:rsidR="00372A5E" w:rsidRPr="00372A5E" w:rsidRDefault="00372A5E" w:rsidP="00300C47">
            <w:pPr>
              <w:pStyle w:val="TableColumnHeading"/>
            </w:pPr>
            <w:r w:rsidRPr="00372A5E">
              <w:t xml:space="preserve">Email </w:t>
            </w:r>
            <w:r w:rsidR="00122D1F">
              <w:t>a</w:t>
            </w:r>
            <w:r w:rsidRPr="00372A5E">
              <w:t>ddress</w:t>
            </w:r>
          </w:p>
        </w:tc>
        <w:tc>
          <w:tcPr>
            <w:tcW w:w="3827" w:type="dxa"/>
            <w:shd w:val="clear" w:color="auto" w:fill="auto"/>
          </w:tcPr>
          <w:p w14:paraId="08AA9B7B" w14:textId="77777777" w:rsidR="00372A5E" w:rsidRPr="00372A5E" w:rsidRDefault="007E744C" w:rsidP="00300C47">
            <w:pPr>
              <w:pStyle w:val="TableText"/>
            </w:pPr>
            <w:r>
              <w:fldChar w:fldCharType="begin">
                <w:ffData>
                  <w:name w:val="EmailAddress"/>
                  <w:enabled/>
                  <w:calcOnExit w:val="0"/>
                  <w:helpText w:type="text" w:val="Enter Email Address"/>
                  <w:statusText w:type="text" w:val="Enter Email Address"/>
                  <w:textInput>
                    <w:default w:val="Email address"/>
                  </w:textInput>
                </w:ffData>
              </w:fldChar>
            </w:r>
            <w:bookmarkStart w:id="15" w:name="EmailAddress"/>
            <w:r>
              <w:instrText xml:space="preserve"> FORMTEXT </w:instrText>
            </w:r>
            <w:r>
              <w:fldChar w:fldCharType="separate"/>
            </w:r>
            <w:r w:rsidR="006760F0">
              <w:rPr>
                <w:noProof/>
              </w:rPr>
              <w:t>Email address</w:t>
            </w:r>
            <w:r>
              <w:fldChar w:fldCharType="end"/>
            </w:r>
            <w:bookmarkEnd w:id="15"/>
          </w:p>
        </w:tc>
      </w:tr>
      <w:tr w:rsidR="00372A5E" w:rsidRPr="00372A5E" w14:paraId="047258DE" w14:textId="77777777" w:rsidTr="00CA5454">
        <w:tc>
          <w:tcPr>
            <w:tcW w:w="3823" w:type="dxa"/>
            <w:vMerge/>
            <w:shd w:val="clear" w:color="auto" w:fill="auto"/>
          </w:tcPr>
          <w:p w14:paraId="79CE7AB6" w14:textId="77777777" w:rsidR="00372A5E" w:rsidRPr="00372A5E" w:rsidRDefault="00372A5E" w:rsidP="00300C47">
            <w:pPr>
              <w:pStyle w:val="TableColumnHeading"/>
            </w:pPr>
          </w:p>
        </w:tc>
        <w:tc>
          <w:tcPr>
            <w:tcW w:w="1417" w:type="dxa"/>
            <w:vMerge w:val="restart"/>
            <w:shd w:val="clear" w:color="auto" w:fill="auto"/>
          </w:tcPr>
          <w:p w14:paraId="0146A0A4" w14:textId="77777777" w:rsidR="00372A5E" w:rsidRPr="00372A5E" w:rsidRDefault="00372A5E" w:rsidP="00300C47">
            <w:pPr>
              <w:pStyle w:val="TableColumnHeading"/>
            </w:pPr>
            <w:r w:rsidRPr="00372A5E">
              <w:t>Telephone</w:t>
            </w:r>
          </w:p>
        </w:tc>
        <w:tc>
          <w:tcPr>
            <w:tcW w:w="3827" w:type="dxa"/>
            <w:shd w:val="clear" w:color="auto" w:fill="auto"/>
          </w:tcPr>
          <w:p w14:paraId="0D8D6542" w14:textId="77777777" w:rsidR="00372A5E" w:rsidRPr="00647FA1" w:rsidRDefault="00372A5E" w:rsidP="00300C47">
            <w:pPr>
              <w:pStyle w:val="TableText"/>
            </w:pPr>
            <w:r w:rsidRPr="00372A5E">
              <w:t xml:space="preserve">Office   </w:t>
            </w:r>
            <w:r w:rsidR="009C29B7">
              <w:fldChar w:fldCharType="begin">
                <w:ffData>
                  <w:name w:val="TelOffice"/>
                  <w:enabled/>
                  <w:calcOnExit w:val="0"/>
                  <w:helpText w:type="text" w:val="Enter Office Telephone number"/>
                  <w:statusText w:type="text" w:val="Enter Office Telephone number"/>
                  <w:textInput>
                    <w:type w:val="number"/>
                    <w:default w:val="0"/>
                    <w:maxLength w:val="12"/>
                    <w:format w:val="0"/>
                  </w:textInput>
                </w:ffData>
              </w:fldChar>
            </w:r>
            <w:bookmarkStart w:id="16" w:name="TelOffice"/>
            <w:r w:rsidR="009C29B7">
              <w:instrText xml:space="preserve"> FORMTEXT </w:instrText>
            </w:r>
            <w:r w:rsidR="009C29B7">
              <w:fldChar w:fldCharType="separate"/>
            </w:r>
            <w:r w:rsidR="006760F0">
              <w:rPr>
                <w:noProof/>
              </w:rPr>
              <w:t>0</w:t>
            </w:r>
            <w:r w:rsidR="009C29B7">
              <w:fldChar w:fldCharType="end"/>
            </w:r>
            <w:bookmarkEnd w:id="16"/>
          </w:p>
        </w:tc>
      </w:tr>
      <w:tr w:rsidR="00372A5E" w:rsidRPr="00372A5E" w14:paraId="4B22765F" w14:textId="77777777" w:rsidTr="00080CEE">
        <w:tc>
          <w:tcPr>
            <w:tcW w:w="3823" w:type="dxa"/>
            <w:vMerge/>
            <w:shd w:val="clear" w:color="auto" w:fill="auto"/>
          </w:tcPr>
          <w:p w14:paraId="31C7EAFE" w14:textId="77777777" w:rsidR="00372A5E" w:rsidRPr="00372A5E" w:rsidRDefault="00372A5E" w:rsidP="00300C47">
            <w:pPr>
              <w:pStyle w:val="TableColumnHeading"/>
            </w:pPr>
          </w:p>
        </w:tc>
        <w:tc>
          <w:tcPr>
            <w:tcW w:w="1417" w:type="dxa"/>
            <w:vMerge/>
            <w:tcBorders>
              <w:bottom w:val="single" w:sz="8" w:space="0" w:color="auto"/>
            </w:tcBorders>
            <w:shd w:val="clear" w:color="auto" w:fill="auto"/>
          </w:tcPr>
          <w:p w14:paraId="5D8EE627" w14:textId="77777777" w:rsidR="00372A5E" w:rsidRPr="00372A5E" w:rsidRDefault="00372A5E" w:rsidP="00372A5E">
            <w:pPr>
              <w:pStyle w:val="Heading1"/>
              <w:spacing w:after="120"/>
            </w:pPr>
          </w:p>
        </w:tc>
        <w:tc>
          <w:tcPr>
            <w:tcW w:w="3827" w:type="dxa"/>
            <w:tcBorders>
              <w:bottom w:val="single" w:sz="8" w:space="0" w:color="auto"/>
            </w:tcBorders>
            <w:shd w:val="clear" w:color="auto" w:fill="auto"/>
          </w:tcPr>
          <w:p w14:paraId="4E20607D" w14:textId="77777777" w:rsidR="00372A5E" w:rsidRPr="009C29B7" w:rsidRDefault="00372A5E" w:rsidP="00300C47">
            <w:pPr>
              <w:pStyle w:val="TableText"/>
            </w:pPr>
            <w:r w:rsidRPr="00372A5E">
              <w:t xml:space="preserve">Mobile   </w:t>
            </w:r>
            <w:r w:rsidR="009C29B7">
              <w:fldChar w:fldCharType="begin">
                <w:ffData>
                  <w:name w:val="TelMobile"/>
                  <w:enabled/>
                  <w:calcOnExit w:val="0"/>
                  <w:helpText w:type="text" w:val="Enter Mobile Telephone Number"/>
                  <w:statusText w:type="text" w:val="Enter Mobile Telephone Number"/>
                  <w:textInput>
                    <w:type w:val="number"/>
                    <w:default w:val="0"/>
                    <w:format w:val="0"/>
                  </w:textInput>
                </w:ffData>
              </w:fldChar>
            </w:r>
            <w:bookmarkStart w:id="17" w:name="TelMobile"/>
            <w:r w:rsidR="009C29B7">
              <w:instrText xml:space="preserve"> FORMTEXT </w:instrText>
            </w:r>
            <w:r w:rsidR="009C29B7">
              <w:fldChar w:fldCharType="separate"/>
            </w:r>
            <w:r w:rsidR="006760F0">
              <w:rPr>
                <w:noProof/>
              </w:rPr>
              <w:t>0</w:t>
            </w:r>
            <w:r w:rsidR="009C29B7">
              <w:fldChar w:fldCharType="end"/>
            </w:r>
            <w:bookmarkEnd w:id="17"/>
          </w:p>
        </w:tc>
      </w:tr>
      <w:tr w:rsidR="00372A5E" w:rsidRPr="00372A5E" w14:paraId="000F6690" w14:textId="77777777" w:rsidTr="00080CEE">
        <w:tc>
          <w:tcPr>
            <w:tcW w:w="3823" w:type="dxa"/>
            <w:vMerge/>
            <w:shd w:val="clear" w:color="auto" w:fill="auto"/>
          </w:tcPr>
          <w:p w14:paraId="042407FC" w14:textId="77777777" w:rsidR="00372A5E" w:rsidRPr="00372A5E" w:rsidRDefault="00372A5E" w:rsidP="00300C47">
            <w:pPr>
              <w:pStyle w:val="TableColumnHeading"/>
            </w:pPr>
          </w:p>
        </w:tc>
        <w:tc>
          <w:tcPr>
            <w:tcW w:w="1417" w:type="dxa"/>
            <w:tcBorders>
              <w:top w:val="single" w:sz="8" w:space="0" w:color="auto"/>
            </w:tcBorders>
            <w:shd w:val="clear" w:color="auto" w:fill="auto"/>
          </w:tcPr>
          <w:p w14:paraId="7553107B" w14:textId="77777777" w:rsidR="00372A5E" w:rsidRPr="00372A5E" w:rsidRDefault="00372A5E" w:rsidP="00300C47">
            <w:pPr>
              <w:pStyle w:val="TableColumnHeading"/>
            </w:pPr>
            <w:r w:rsidRPr="00372A5E">
              <w:t>Name</w:t>
            </w:r>
          </w:p>
        </w:tc>
        <w:tc>
          <w:tcPr>
            <w:tcW w:w="3827" w:type="dxa"/>
            <w:tcBorders>
              <w:top w:val="single" w:sz="8" w:space="0" w:color="auto"/>
            </w:tcBorders>
            <w:shd w:val="clear" w:color="auto" w:fill="auto"/>
          </w:tcPr>
          <w:p w14:paraId="0EAC38E5" w14:textId="77777777" w:rsidR="00372A5E" w:rsidRPr="00372A5E" w:rsidRDefault="007E744C" w:rsidP="00300C47">
            <w:pPr>
              <w:pStyle w:val="TableText"/>
            </w:pPr>
            <w:r>
              <w:fldChar w:fldCharType="begin">
                <w:ffData>
                  <w:name w:val="Name2"/>
                  <w:enabled/>
                  <w:calcOnExit w:val="0"/>
                  <w:helpText w:type="text" w:val="Enter Name"/>
                  <w:statusText w:type="text" w:val="Enter Name"/>
                  <w:textInput>
                    <w:default w:val="Name"/>
                  </w:textInput>
                </w:ffData>
              </w:fldChar>
            </w:r>
            <w:bookmarkStart w:id="18" w:name="Name2"/>
            <w:r>
              <w:instrText xml:space="preserve"> FORMTEXT </w:instrText>
            </w:r>
            <w:r>
              <w:fldChar w:fldCharType="separate"/>
            </w:r>
            <w:r w:rsidR="006760F0">
              <w:rPr>
                <w:noProof/>
              </w:rPr>
              <w:t>Name</w:t>
            </w:r>
            <w:r>
              <w:fldChar w:fldCharType="end"/>
            </w:r>
            <w:bookmarkEnd w:id="18"/>
          </w:p>
        </w:tc>
      </w:tr>
      <w:tr w:rsidR="00372A5E" w:rsidRPr="00372A5E" w14:paraId="3B01F879" w14:textId="77777777" w:rsidTr="00CA5454">
        <w:tc>
          <w:tcPr>
            <w:tcW w:w="3823" w:type="dxa"/>
            <w:vMerge/>
            <w:shd w:val="clear" w:color="auto" w:fill="auto"/>
          </w:tcPr>
          <w:p w14:paraId="69DE4CB8" w14:textId="77777777" w:rsidR="00372A5E" w:rsidRPr="00372A5E" w:rsidRDefault="00372A5E" w:rsidP="00300C47">
            <w:pPr>
              <w:pStyle w:val="TableColumnHeading"/>
            </w:pPr>
          </w:p>
        </w:tc>
        <w:tc>
          <w:tcPr>
            <w:tcW w:w="1417" w:type="dxa"/>
            <w:shd w:val="clear" w:color="auto" w:fill="auto"/>
          </w:tcPr>
          <w:p w14:paraId="103227B5" w14:textId="77777777" w:rsidR="00372A5E" w:rsidRPr="00372A5E" w:rsidRDefault="00372A5E" w:rsidP="00300C47">
            <w:pPr>
              <w:pStyle w:val="TableColumnHeading"/>
            </w:pPr>
            <w:r w:rsidRPr="00372A5E">
              <w:t>Position</w:t>
            </w:r>
          </w:p>
        </w:tc>
        <w:tc>
          <w:tcPr>
            <w:tcW w:w="3827" w:type="dxa"/>
            <w:shd w:val="clear" w:color="auto" w:fill="auto"/>
          </w:tcPr>
          <w:p w14:paraId="6F2A0B57" w14:textId="77777777" w:rsidR="00372A5E" w:rsidRPr="00372A5E" w:rsidRDefault="007E744C" w:rsidP="00300C47">
            <w:pPr>
              <w:pStyle w:val="TableText"/>
            </w:pPr>
            <w:r>
              <w:fldChar w:fldCharType="begin">
                <w:ffData>
                  <w:name w:val="Position2"/>
                  <w:enabled/>
                  <w:calcOnExit w:val="0"/>
                  <w:helpText w:type="text" w:val="Enter Position"/>
                  <w:statusText w:type="text" w:val="Enter Position"/>
                  <w:textInput>
                    <w:default w:val="Position"/>
                  </w:textInput>
                </w:ffData>
              </w:fldChar>
            </w:r>
            <w:bookmarkStart w:id="19" w:name="Position2"/>
            <w:r>
              <w:instrText xml:space="preserve"> FORMTEXT </w:instrText>
            </w:r>
            <w:r>
              <w:fldChar w:fldCharType="separate"/>
            </w:r>
            <w:r w:rsidR="006760F0">
              <w:rPr>
                <w:noProof/>
              </w:rPr>
              <w:t>Position</w:t>
            </w:r>
            <w:r>
              <w:fldChar w:fldCharType="end"/>
            </w:r>
            <w:bookmarkEnd w:id="19"/>
          </w:p>
        </w:tc>
      </w:tr>
      <w:tr w:rsidR="00372A5E" w:rsidRPr="00372A5E" w14:paraId="663DB274" w14:textId="77777777" w:rsidTr="00CA5454">
        <w:tc>
          <w:tcPr>
            <w:tcW w:w="3823" w:type="dxa"/>
            <w:vMerge/>
            <w:shd w:val="clear" w:color="auto" w:fill="auto"/>
          </w:tcPr>
          <w:p w14:paraId="55A61B23" w14:textId="77777777" w:rsidR="00372A5E" w:rsidRPr="00372A5E" w:rsidRDefault="00372A5E" w:rsidP="00300C47">
            <w:pPr>
              <w:pStyle w:val="TableColumnHeading"/>
            </w:pPr>
          </w:p>
        </w:tc>
        <w:tc>
          <w:tcPr>
            <w:tcW w:w="1417" w:type="dxa"/>
            <w:shd w:val="clear" w:color="auto" w:fill="auto"/>
          </w:tcPr>
          <w:p w14:paraId="606BFE1B" w14:textId="12F070AD" w:rsidR="00372A5E" w:rsidRPr="00372A5E" w:rsidRDefault="00372A5E" w:rsidP="00300C47">
            <w:pPr>
              <w:pStyle w:val="TableColumnHeading"/>
            </w:pPr>
            <w:r w:rsidRPr="00372A5E">
              <w:t xml:space="preserve">Email </w:t>
            </w:r>
            <w:r w:rsidR="00122D1F">
              <w:t>a</w:t>
            </w:r>
            <w:r w:rsidRPr="00372A5E">
              <w:t>ddress</w:t>
            </w:r>
          </w:p>
        </w:tc>
        <w:tc>
          <w:tcPr>
            <w:tcW w:w="3827" w:type="dxa"/>
            <w:shd w:val="clear" w:color="auto" w:fill="auto"/>
          </w:tcPr>
          <w:p w14:paraId="2A003D55" w14:textId="4673D6D1" w:rsidR="00372A5E" w:rsidRPr="00372A5E" w:rsidRDefault="00EC7882" w:rsidP="00300C47">
            <w:pPr>
              <w:pStyle w:val="TableText"/>
            </w:pPr>
            <w:r>
              <w:fldChar w:fldCharType="begin">
                <w:ffData>
                  <w:name w:val="EmailAddress2"/>
                  <w:enabled/>
                  <w:calcOnExit w:val="0"/>
                  <w:helpText w:type="text" w:val="Enter Email Address"/>
                  <w:statusText w:type="text" w:val="Enter Email Address"/>
                  <w:textInput>
                    <w:default w:val="Email address"/>
                  </w:textInput>
                </w:ffData>
              </w:fldChar>
            </w:r>
            <w:r>
              <w:instrText xml:space="preserve"> </w:instrText>
            </w:r>
            <w:bookmarkStart w:id="20" w:name="EmailAddress2"/>
            <w:r>
              <w:instrText xml:space="preserve">FORMTEXT </w:instrText>
            </w:r>
            <w:r>
              <w:fldChar w:fldCharType="separate"/>
            </w:r>
            <w:r>
              <w:rPr>
                <w:noProof/>
              </w:rPr>
              <w:t>Email address</w:t>
            </w:r>
            <w:r>
              <w:fldChar w:fldCharType="end"/>
            </w:r>
            <w:bookmarkEnd w:id="20"/>
          </w:p>
        </w:tc>
      </w:tr>
      <w:tr w:rsidR="00372A5E" w:rsidRPr="00372A5E" w14:paraId="6EABF39A" w14:textId="77777777" w:rsidTr="00CA5454">
        <w:tc>
          <w:tcPr>
            <w:tcW w:w="3823" w:type="dxa"/>
            <w:vMerge/>
            <w:shd w:val="clear" w:color="auto" w:fill="auto"/>
          </w:tcPr>
          <w:p w14:paraId="67F3FE67" w14:textId="77777777" w:rsidR="00372A5E" w:rsidRPr="00372A5E" w:rsidRDefault="00372A5E" w:rsidP="00300C47">
            <w:pPr>
              <w:pStyle w:val="TableColumnHeading"/>
            </w:pPr>
          </w:p>
        </w:tc>
        <w:tc>
          <w:tcPr>
            <w:tcW w:w="1417" w:type="dxa"/>
            <w:vMerge w:val="restart"/>
            <w:shd w:val="clear" w:color="auto" w:fill="auto"/>
          </w:tcPr>
          <w:p w14:paraId="1673B5B3" w14:textId="77777777" w:rsidR="00372A5E" w:rsidRPr="00372A5E" w:rsidRDefault="00372A5E" w:rsidP="00300C47">
            <w:pPr>
              <w:pStyle w:val="TableColumnHeading"/>
            </w:pPr>
            <w:r w:rsidRPr="00372A5E">
              <w:t>Telephone</w:t>
            </w:r>
          </w:p>
        </w:tc>
        <w:tc>
          <w:tcPr>
            <w:tcW w:w="3827" w:type="dxa"/>
            <w:shd w:val="clear" w:color="auto" w:fill="auto"/>
          </w:tcPr>
          <w:p w14:paraId="700E464D" w14:textId="77777777" w:rsidR="00372A5E" w:rsidRPr="00372A5E" w:rsidRDefault="00372A5E" w:rsidP="00300C47">
            <w:pPr>
              <w:pStyle w:val="TableText"/>
            </w:pPr>
            <w:r w:rsidRPr="00372A5E">
              <w:t xml:space="preserve">Office   </w:t>
            </w:r>
            <w:r w:rsidR="007E744C">
              <w:fldChar w:fldCharType="begin">
                <w:ffData>
                  <w:name w:val="OfficePhone2"/>
                  <w:enabled/>
                  <w:calcOnExit w:val="0"/>
                  <w:helpText w:type="text" w:val="Enter Office Telephone Number"/>
                  <w:statusText w:type="text" w:val="Enter Office Telephone Number"/>
                  <w:textInput>
                    <w:type w:val="number"/>
                    <w:default w:val="0"/>
                    <w:maxLength w:val="12"/>
                    <w:format w:val="0"/>
                  </w:textInput>
                </w:ffData>
              </w:fldChar>
            </w:r>
            <w:bookmarkStart w:id="21" w:name="OfficePhone2"/>
            <w:r w:rsidR="007E744C">
              <w:instrText xml:space="preserve"> FORMTEXT </w:instrText>
            </w:r>
            <w:r w:rsidR="007E744C">
              <w:fldChar w:fldCharType="separate"/>
            </w:r>
            <w:r w:rsidR="006760F0">
              <w:rPr>
                <w:noProof/>
              </w:rPr>
              <w:t>0</w:t>
            </w:r>
            <w:r w:rsidR="007E744C">
              <w:fldChar w:fldCharType="end"/>
            </w:r>
            <w:bookmarkEnd w:id="21"/>
          </w:p>
        </w:tc>
      </w:tr>
      <w:tr w:rsidR="00372A5E" w:rsidRPr="00372A5E" w14:paraId="603FBF5F" w14:textId="77777777" w:rsidTr="00CA5454">
        <w:tc>
          <w:tcPr>
            <w:tcW w:w="3823" w:type="dxa"/>
            <w:vMerge/>
            <w:shd w:val="clear" w:color="auto" w:fill="auto"/>
          </w:tcPr>
          <w:p w14:paraId="55AD500F" w14:textId="77777777" w:rsidR="00372A5E" w:rsidRPr="00372A5E" w:rsidRDefault="00372A5E" w:rsidP="00300C47">
            <w:pPr>
              <w:pStyle w:val="TableColumnHeading"/>
            </w:pPr>
          </w:p>
        </w:tc>
        <w:tc>
          <w:tcPr>
            <w:tcW w:w="1417" w:type="dxa"/>
            <w:vMerge/>
            <w:shd w:val="clear" w:color="auto" w:fill="auto"/>
          </w:tcPr>
          <w:p w14:paraId="74E525B0" w14:textId="77777777" w:rsidR="00372A5E" w:rsidRPr="00372A5E" w:rsidRDefault="00372A5E" w:rsidP="00372A5E">
            <w:pPr>
              <w:pStyle w:val="Heading1"/>
              <w:spacing w:after="120"/>
            </w:pPr>
          </w:p>
        </w:tc>
        <w:tc>
          <w:tcPr>
            <w:tcW w:w="3827" w:type="dxa"/>
            <w:shd w:val="clear" w:color="auto" w:fill="auto"/>
          </w:tcPr>
          <w:p w14:paraId="15E3D3C4" w14:textId="77777777" w:rsidR="00372A5E" w:rsidRPr="00372A5E" w:rsidRDefault="00372A5E" w:rsidP="00300C47">
            <w:pPr>
              <w:pStyle w:val="TableText"/>
            </w:pPr>
            <w:r w:rsidRPr="00372A5E">
              <w:t xml:space="preserve">Mobile  </w:t>
            </w:r>
            <w:r w:rsidR="007E744C">
              <w:fldChar w:fldCharType="begin">
                <w:ffData>
                  <w:name w:val="MobileNumber2"/>
                  <w:enabled/>
                  <w:calcOnExit w:val="0"/>
                  <w:helpText w:type="text" w:val="Enter Mobile Telephone Number"/>
                  <w:statusText w:type="text" w:val="Enter Mobile Telephone Number"/>
                  <w:textInput>
                    <w:type w:val="number"/>
                    <w:default w:val="0"/>
                    <w:maxLength w:val="12"/>
                    <w:format w:val="0"/>
                  </w:textInput>
                </w:ffData>
              </w:fldChar>
            </w:r>
            <w:bookmarkStart w:id="22" w:name="MobileNumber2"/>
            <w:r w:rsidR="007E744C">
              <w:instrText xml:space="preserve"> FORMTEXT </w:instrText>
            </w:r>
            <w:r w:rsidR="007E744C">
              <w:fldChar w:fldCharType="separate"/>
            </w:r>
            <w:r w:rsidR="006760F0">
              <w:rPr>
                <w:noProof/>
              </w:rPr>
              <w:t>0</w:t>
            </w:r>
            <w:r w:rsidR="007E744C">
              <w:fldChar w:fldCharType="end"/>
            </w:r>
            <w:bookmarkEnd w:id="22"/>
          </w:p>
        </w:tc>
      </w:tr>
    </w:tbl>
    <w:p w14:paraId="1FAC3C2F" w14:textId="6504EC76" w:rsidR="00372A5E" w:rsidRPr="00372A5E" w:rsidRDefault="00372A5E" w:rsidP="0031375D">
      <w:pPr>
        <w:pStyle w:val="Heading1"/>
        <w:spacing w:before="360"/>
      </w:pPr>
      <w:r w:rsidRPr="00372A5E">
        <w:lastRenderedPageBreak/>
        <w:t xml:space="preserve">Part B – Commitment to the Fair Jobs Code </w:t>
      </w:r>
      <w:r w:rsidR="009925EC">
        <w:t>s</w:t>
      </w:r>
      <w:r w:rsidRPr="00372A5E">
        <w:t>tandards</w:t>
      </w:r>
    </w:p>
    <w:p w14:paraId="2D8D9B69" w14:textId="77777777" w:rsidR="00372A5E" w:rsidRPr="00372A5E" w:rsidRDefault="00A4527E" w:rsidP="00185BBC">
      <w:pPr>
        <w:pStyle w:val="IntoPagraph"/>
      </w:pPr>
      <w:r w:rsidRPr="00A4527E">
        <w:t>Standard 1: Comply with all applicable employment, industrial relations and workplace health and safety obligations</w:t>
      </w:r>
    </w:p>
    <w:p w14:paraId="2C8FD7CC" w14:textId="78FF01E4" w:rsidR="00372A5E" w:rsidRPr="00E44FBC" w:rsidRDefault="00A4527E" w:rsidP="00443327">
      <w:pPr>
        <w:rPr>
          <w:i/>
          <w:iCs/>
          <w:color w:val="500778" w:themeColor="accent1"/>
        </w:rPr>
      </w:pPr>
      <w:r w:rsidRPr="00E44FBC">
        <w:rPr>
          <w:i/>
          <w:iCs/>
          <w:color w:val="500778" w:themeColor="accent1"/>
        </w:rPr>
        <w:t>Supplier/</w:t>
      </w:r>
      <w:r w:rsidR="0029029D">
        <w:rPr>
          <w:i/>
          <w:iCs/>
          <w:color w:val="500778" w:themeColor="accent1"/>
        </w:rPr>
        <w:t>b</w:t>
      </w:r>
      <w:r w:rsidRPr="00E44FBC">
        <w:rPr>
          <w:i/>
          <w:iCs/>
          <w:color w:val="500778" w:themeColor="accent1"/>
        </w:rPr>
        <w:t xml:space="preserve">usiness compliance with applicable employment, industrial relations and workplace health and safety laws was assessed, and deemed satisfactory, by the Fair Jobs Code Unit (FJC Unit) when the </w:t>
      </w:r>
      <w:r w:rsidR="0029029D">
        <w:rPr>
          <w:i/>
          <w:iCs/>
          <w:color w:val="500778" w:themeColor="accent1"/>
        </w:rPr>
        <w:t>s</w:t>
      </w:r>
      <w:r w:rsidRPr="00E44FBC">
        <w:rPr>
          <w:i/>
          <w:iCs/>
          <w:color w:val="500778" w:themeColor="accent1"/>
        </w:rPr>
        <w:t>upplier</w:t>
      </w:r>
      <w:r w:rsidR="0041282B">
        <w:rPr>
          <w:i/>
          <w:iCs/>
          <w:color w:val="500778" w:themeColor="accent1"/>
        </w:rPr>
        <w:t>/</w:t>
      </w:r>
      <w:r w:rsidR="0029029D">
        <w:rPr>
          <w:i/>
          <w:iCs/>
          <w:color w:val="500778" w:themeColor="accent1"/>
        </w:rPr>
        <w:t>b</w:t>
      </w:r>
      <w:r w:rsidR="0041282B">
        <w:rPr>
          <w:i/>
          <w:iCs/>
          <w:color w:val="500778" w:themeColor="accent1"/>
        </w:rPr>
        <w:t>usiness</w:t>
      </w:r>
      <w:r w:rsidR="0029029D">
        <w:rPr>
          <w:i/>
          <w:iCs/>
          <w:color w:val="500778" w:themeColor="accent1"/>
        </w:rPr>
        <w:t>’</w:t>
      </w:r>
      <w:r w:rsidRPr="00E44FBC">
        <w:rPr>
          <w:i/>
          <w:iCs/>
          <w:color w:val="500778" w:themeColor="accent1"/>
        </w:rPr>
        <w:t xml:space="preserve"> Fair Jobs Code </w:t>
      </w:r>
      <w:r w:rsidR="009925EC">
        <w:rPr>
          <w:i/>
          <w:iCs/>
          <w:color w:val="500778" w:themeColor="accent1"/>
        </w:rPr>
        <w:t>p</w:t>
      </w:r>
      <w:r w:rsidRPr="00E44FBC">
        <w:rPr>
          <w:i/>
          <w:iCs/>
          <w:color w:val="500778" w:themeColor="accent1"/>
        </w:rPr>
        <w:t>re-</w:t>
      </w:r>
      <w:r w:rsidR="009925EC">
        <w:rPr>
          <w:i/>
          <w:iCs/>
          <w:color w:val="500778" w:themeColor="accent1"/>
        </w:rPr>
        <w:t>a</w:t>
      </w:r>
      <w:r w:rsidRPr="00E44FBC">
        <w:rPr>
          <w:i/>
          <w:iCs/>
          <w:color w:val="500778" w:themeColor="accent1"/>
        </w:rPr>
        <w:t xml:space="preserve">ssessment </w:t>
      </w:r>
      <w:r w:rsidR="009925EC">
        <w:rPr>
          <w:i/>
          <w:iCs/>
          <w:color w:val="500778" w:themeColor="accent1"/>
        </w:rPr>
        <w:t>c</w:t>
      </w:r>
      <w:r w:rsidRPr="00E44FBC">
        <w:rPr>
          <w:i/>
          <w:iCs/>
          <w:color w:val="500778" w:themeColor="accent1"/>
        </w:rPr>
        <w:t>ertificate (</w:t>
      </w:r>
      <w:r w:rsidR="009925EC">
        <w:rPr>
          <w:i/>
          <w:iCs/>
          <w:color w:val="500778" w:themeColor="accent1"/>
        </w:rPr>
        <w:t>p</w:t>
      </w:r>
      <w:r w:rsidRPr="00E44FBC">
        <w:rPr>
          <w:i/>
          <w:iCs/>
          <w:color w:val="500778" w:themeColor="accent1"/>
        </w:rPr>
        <w:t>re-</w:t>
      </w:r>
      <w:r w:rsidR="00124BFD">
        <w:rPr>
          <w:i/>
          <w:iCs/>
          <w:color w:val="500778" w:themeColor="accent1"/>
        </w:rPr>
        <w:t>a</w:t>
      </w:r>
      <w:r w:rsidRPr="00E44FBC">
        <w:rPr>
          <w:i/>
          <w:iCs/>
          <w:color w:val="500778" w:themeColor="accent1"/>
        </w:rPr>
        <w:t xml:space="preserve">ssessment </w:t>
      </w:r>
      <w:r w:rsidR="00124BFD">
        <w:rPr>
          <w:i/>
          <w:iCs/>
          <w:color w:val="500778" w:themeColor="accent1"/>
        </w:rPr>
        <w:t>c</w:t>
      </w:r>
      <w:r w:rsidRPr="00E44FBC">
        <w:rPr>
          <w:i/>
          <w:iCs/>
          <w:color w:val="500778" w:themeColor="accent1"/>
        </w:rPr>
        <w:t>ertificate) was issued.</w:t>
      </w:r>
    </w:p>
    <w:p w14:paraId="25567FFB" w14:textId="77777777" w:rsidR="00372A5E" w:rsidRPr="00372A5E" w:rsidRDefault="00372A5E" w:rsidP="002E3967">
      <w:pPr>
        <w:pStyle w:val="Textbeforebullet"/>
      </w:pPr>
      <w:r w:rsidRPr="00372A5E">
        <w:t xml:space="preserve">Please provide the following information: </w:t>
      </w:r>
    </w:p>
    <w:tbl>
      <w:tblPr>
        <w:tblStyle w:val="TableGrid"/>
        <w:tblW w:w="9067" w:type="dxa"/>
        <w:tblLook w:val="04A0" w:firstRow="1" w:lastRow="0" w:firstColumn="1" w:lastColumn="0" w:noHBand="0" w:noVBand="1"/>
      </w:tblPr>
      <w:tblGrid>
        <w:gridCol w:w="2830"/>
        <w:gridCol w:w="2835"/>
        <w:gridCol w:w="3402"/>
      </w:tblGrid>
      <w:tr w:rsidR="00372A5E" w:rsidRPr="00372A5E" w14:paraId="23B619C6" w14:textId="77777777" w:rsidTr="5971CD70">
        <w:tc>
          <w:tcPr>
            <w:tcW w:w="2830" w:type="dxa"/>
            <w:vMerge w:val="restart"/>
            <w:shd w:val="clear" w:color="auto" w:fill="auto"/>
          </w:tcPr>
          <w:p w14:paraId="027895FB" w14:textId="039881D0" w:rsidR="00372A5E" w:rsidRPr="00372A5E" w:rsidRDefault="00A4527E" w:rsidP="00CA5454">
            <w:pPr>
              <w:pStyle w:val="TableColumnHeading"/>
            </w:pPr>
            <w:r w:rsidRPr="00A4527E">
              <w:t>Supplier</w:t>
            </w:r>
            <w:r w:rsidR="0029029D">
              <w:t>/b</w:t>
            </w:r>
            <w:r w:rsidRPr="00A4527E">
              <w:t xml:space="preserve">usiness Fair Jobs Code </w:t>
            </w:r>
            <w:r w:rsidR="00124BFD">
              <w:t>p</w:t>
            </w:r>
            <w:r w:rsidRPr="00A4527E">
              <w:t>re-</w:t>
            </w:r>
            <w:r w:rsidR="00124BFD">
              <w:t>a</w:t>
            </w:r>
            <w:r w:rsidRPr="00A4527E">
              <w:t xml:space="preserve">ssessment </w:t>
            </w:r>
            <w:r w:rsidR="00124BFD">
              <w:t>c</w:t>
            </w:r>
            <w:r w:rsidRPr="00A4527E">
              <w:t>ertificate</w:t>
            </w:r>
          </w:p>
        </w:tc>
        <w:tc>
          <w:tcPr>
            <w:tcW w:w="2835" w:type="dxa"/>
            <w:shd w:val="clear" w:color="auto" w:fill="auto"/>
          </w:tcPr>
          <w:p w14:paraId="671E70D5" w14:textId="0CB8AAA9" w:rsidR="00372A5E" w:rsidRPr="00372A5E" w:rsidRDefault="00372A5E" w:rsidP="00185BBC">
            <w:pPr>
              <w:pStyle w:val="TableColumnHeading"/>
            </w:pPr>
            <w:r w:rsidRPr="00372A5E">
              <w:t xml:space="preserve">Certificate </w:t>
            </w:r>
            <w:r w:rsidR="00124BFD">
              <w:t>n</w:t>
            </w:r>
            <w:r w:rsidRPr="00372A5E">
              <w:t>umber</w:t>
            </w:r>
          </w:p>
        </w:tc>
        <w:tc>
          <w:tcPr>
            <w:tcW w:w="3402" w:type="dxa"/>
            <w:shd w:val="clear" w:color="auto" w:fill="auto"/>
          </w:tcPr>
          <w:p w14:paraId="15DB937F" w14:textId="77777777" w:rsidR="00372A5E" w:rsidRPr="00372A5E" w:rsidRDefault="003568B8" w:rsidP="00185BBC">
            <w:pPr>
              <w:pStyle w:val="TableText"/>
            </w:pPr>
            <w:r>
              <w:fldChar w:fldCharType="begin">
                <w:ffData>
                  <w:name w:val="CertNumber"/>
                  <w:enabled/>
                  <w:calcOnExit w:val="0"/>
                  <w:helpText w:type="text" w:val="Enter Certificate Number"/>
                  <w:statusText w:type="text" w:val="Enter Certificate Number"/>
                  <w:textInput>
                    <w:type w:val="number"/>
                    <w:default w:val="0"/>
                    <w:format w:val="0"/>
                  </w:textInput>
                </w:ffData>
              </w:fldChar>
            </w:r>
            <w:bookmarkStart w:id="23" w:name="CertNumber"/>
            <w:r>
              <w:instrText xml:space="preserve"> FORMTEXT </w:instrText>
            </w:r>
            <w:r>
              <w:fldChar w:fldCharType="separate"/>
            </w:r>
            <w:r w:rsidR="006760F0">
              <w:rPr>
                <w:noProof/>
              </w:rPr>
              <w:t>0</w:t>
            </w:r>
            <w:r>
              <w:fldChar w:fldCharType="end"/>
            </w:r>
            <w:bookmarkEnd w:id="23"/>
          </w:p>
        </w:tc>
      </w:tr>
      <w:tr w:rsidR="00372A5E" w:rsidRPr="00372A5E" w14:paraId="5BF07655" w14:textId="77777777" w:rsidTr="5971CD70">
        <w:tc>
          <w:tcPr>
            <w:tcW w:w="2830" w:type="dxa"/>
            <w:vMerge/>
          </w:tcPr>
          <w:p w14:paraId="1C0781F8" w14:textId="77777777" w:rsidR="00372A5E" w:rsidRPr="00372A5E" w:rsidRDefault="00372A5E" w:rsidP="00185BBC">
            <w:pPr>
              <w:pStyle w:val="TableColumnHeading"/>
              <w:rPr>
                <w:iCs/>
              </w:rPr>
            </w:pPr>
          </w:p>
        </w:tc>
        <w:tc>
          <w:tcPr>
            <w:tcW w:w="2835" w:type="dxa"/>
            <w:shd w:val="clear" w:color="auto" w:fill="auto"/>
          </w:tcPr>
          <w:p w14:paraId="6711D40B" w14:textId="2377BB4F" w:rsidR="00372A5E" w:rsidRPr="00372A5E" w:rsidRDefault="00372A5E" w:rsidP="00185BBC">
            <w:pPr>
              <w:pStyle w:val="TableColumnHeading"/>
            </w:pPr>
            <w:r w:rsidRPr="00372A5E">
              <w:t xml:space="preserve">Issue </w:t>
            </w:r>
            <w:r w:rsidR="00124BFD">
              <w:t>d</w:t>
            </w:r>
            <w:r w:rsidRPr="00372A5E">
              <w:t>ate</w:t>
            </w:r>
          </w:p>
        </w:tc>
        <w:tc>
          <w:tcPr>
            <w:tcW w:w="3402" w:type="dxa"/>
            <w:shd w:val="clear" w:color="auto" w:fill="auto"/>
          </w:tcPr>
          <w:p w14:paraId="320098BE" w14:textId="7D453A7D" w:rsidR="00372A5E" w:rsidRPr="00372A5E" w:rsidRDefault="003250D4" w:rsidP="5971CD70">
            <w:pPr>
              <w:pStyle w:val="TableText"/>
              <w:rPr>
                <w:noProof/>
              </w:rPr>
            </w:pPr>
            <w:r>
              <w:fldChar w:fldCharType="begin">
                <w:ffData>
                  <w:name w:val="IssueDate"/>
                  <w:enabled/>
                  <w:calcOnExit w:val="0"/>
                  <w:helpText w:type="text" w:val="Enter Issue Date"/>
                  <w:statusText w:type="text" w:val="Enter Issue Date"/>
                  <w:textInput>
                    <w:type w:val="date"/>
                    <w:default w:val="01/01/2022"/>
                    <w:format w:val="dd/MM/yyyy"/>
                  </w:textInput>
                </w:ffData>
              </w:fldChar>
            </w:r>
            <w:bookmarkStart w:id="24" w:name="IssueDate"/>
            <w:r>
              <w:instrText xml:space="preserve"> FORMTEXT </w:instrText>
            </w:r>
            <w:r>
              <w:fldChar w:fldCharType="separate"/>
            </w:r>
            <w:r>
              <w:rPr>
                <w:noProof/>
              </w:rPr>
              <w:t>01/01/2022</w:t>
            </w:r>
            <w:r>
              <w:fldChar w:fldCharType="end"/>
            </w:r>
            <w:bookmarkEnd w:id="24"/>
          </w:p>
        </w:tc>
      </w:tr>
      <w:tr w:rsidR="00372A5E" w:rsidRPr="00372A5E" w14:paraId="618E1505" w14:textId="77777777" w:rsidTr="5971CD70">
        <w:tc>
          <w:tcPr>
            <w:tcW w:w="2830" w:type="dxa"/>
            <w:vMerge/>
          </w:tcPr>
          <w:p w14:paraId="32F87565" w14:textId="77777777" w:rsidR="00372A5E" w:rsidRPr="00372A5E" w:rsidRDefault="00372A5E" w:rsidP="00185BBC">
            <w:pPr>
              <w:pStyle w:val="TableColumnHeading"/>
              <w:rPr>
                <w:iCs/>
              </w:rPr>
            </w:pPr>
          </w:p>
        </w:tc>
        <w:tc>
          <w:tcPr>
            <w:tcW w:w="2835" w:type="dxa"/>
            <w:shd w:val="clear" w:color="auto" w:fill="auto"/>
          </w:tcPr>
          <w:p w14:paraId="00BC675B" w14:textId="4B4AAB41" w:rsidR="00372A5E" w:rsidRPr="00372A5E" w:rsidRDefault="00372A5E" w:rsidP="00185BBC">
            <w:pPr>
              <w:pStyle w:val="TableColumnHeading"/>
            </w:pPr>
            <w:r w:rsidRPr="00372A5E">
              <w:t xml:space="preserve">Expiration </w:t>
            </w:r>
            <w:r w:rsidR="00124BFD">
              <w:t>d</w:t>
            </w:r>
            <w:r w:rsidRPr="00372A5E">
              <w:t xml:space="preserve">ate </w:t>
            </w:r>
            <w:r w:rsidR="00185BBC">
              <w:br/>
            </w:r>
            <w:r w:rsidRPr="00372A5E">
              <w:t xml:space="preserve">(2 years from </w:t>
            </w:r>
            <w:r w:rsidR="00124BFD">
              <w:t>i</w:t>
            </w:r>
            <w:r w:rsidRPr="00372A5E">
              <w:t xml:space="preserve">ssue </w:t>
            </w:r>
            <w:r w:rsidR="00124BFD">
              <w:t>d</w:t>
            </w:r>
            <w:r w:rsidRPr="00372A5E">
              <w:t>ate)</w:t>
            </w:r>
          </w:p>
        </w:tc>
        <w:tc>
          <w:tcPr>
            <w:tcW w:w="3402" w:type="dxa"/>
            <w:shd w:val="clear" w:color="auto" w:fill="auto"/>
          </w:tcPr>
          <w:p w14:paraId="56D5C25C" w14:textId="4B4D8C43" w:rsidR="00372A5E" w:rsidRPr="00372A5E" w:rsidRDefault="003250D4" w:rsidP="00185BBC">
            <w:pPr>
              <w:pStyle w:val="TableText"/>
            </w:pPr>
            <w:r>
              <w:fldChar w:fldCharType="begin">
                <w:ffData>
                  <w:name w:val="ExpDate"/>
                  <w:enabled/>
                  <w:calcOnExit w:val="0"/>
                  <w:helpText w:type="text" w:val="Enter Expiration Date"/>
                  <w:statusText w:type="text" w:val="Enter Expiration Date"/>
                  <w:textInput>
                    <w:type w:val="date"/>
                    <w:default w:val="01/01/2022"/>
                    <w:format w:val="dd/MM/yyyy"/>
                  </w:textInput>
                </w:ffData>
              </w:fldChar>
            </w:r>
            <w:bookmarkStart w:id="25" w:name="ExpDate"/>
            <w:r>
              <w:instrText xml:space="preserve"> FORMTEXT </w:instrText>
            </w:r>
            <w:r>
              <w:fldChar w:fldCharType="separate"/>
            </w:r>
            <w:r>
              <w:rPr>
                <w:noProof/>
              </w:rPr>
              <w:t>01/01/2022</w:t>
            </w:r>
            <w:r>
              <w:fldChar w:fldCharType="end"/>
            </w:r>
            <w:bookmarkEnd w:id="25"/>
          </w:p>
        </w:tc>
      </w:tr>
    </w:tbl>
    <w:p w14:paraId="22C93EB4" w14:textId="77777777" w:rsidR="00372A5E" w:rsidRPr="00372A5E" w:rsidRDefault="00372A5E" w:rsidP="00C51464">
      <w:pPr>
        <w:pStyle w:val="NoSpacing"/>
        <w:rPr>
          <w:lang w:val="en-AU"/>
        </w:rPr>
      </w:pPr>
    </w:p>
    <w:p w14:paraId="1D7749B9" w14:textId="7FE9FA10" w:rsidR="00372A5E" w:rsidRPr="00372A5E" w:rsidRDefault="00A4527E" w:rsidP="00F81BDF">
      <w:pPr>
        <w:pStyle w:val="ListParagraph"/>
        <w:numPr>
          <w:ilvl w:val="0"/>
          <w:numId w:val="5"/>
        </w:numPr>
      </w:pPr>
      <w:r w:rsidRPr="00A4527E">
        <w:t xml:space="preserve">Has the </w:t>
      </w:r>
      <w:r w:rsidR="009A752D">
        <w:t>s</w:t>
      </w:r>
      <w:r w:rsidRPr="00A4527E">
        <w:t>upplier/</w:t>
      </w:r>
      <w:r w:rsidR="009A752D">
        <w:t>b</w:t>
      </w:r>
      <w:r w:rsidRPr="00A4527E">
        <w:t xml:space="preserve">usiness been subject to any adverse </w:t>
      </w:r>
      <w:r w:rsidR="00443327">
        <w:t>rulings</w:t>
      </w:r>
      <w:r w:rsidR="00443327" w:rsidRPr="00A4527E">
        <w:t xml:space="preserve"> </w:t>
      </w:r>
      <w:r w:rsidRPr="00A4527E">
        <w:t xml:space="preserve">or enforceable undertakings since the date that the </w:t>
      </w:r>
      <w:r w:rsidR="00C62C9A">
        <w:t>p</w:t>
      </w:r>
      <w:r w:rsidRPr="00A4527E">
        <w:t>re-</w:t>
      </w:r>
      <w:r w:rsidR="00C62C9A">
        <w:t>a</w:t>
      </w:r>
      <w:r w:rsidRPr="00A4527E">
        <w:t xml:space="preserve">ssessment </w:t>
      </w:r>
      <w:r w:rsidR="00C62C9A">
        <w:t>c</w:t>
      </w:r>
      <w:r w:rsidRPr="00A4527E">
        <w:t>ertificate application was submitted?</w:t>
      </w:r>
    </w:p>
    <w:bookmarkStart w:id="26" w:name="_Hlk100242769"/>
    <w:p w14:paraId="0453F8E1" w14:textId="78BC9005" w:rsidR="00372A5E" w:rsidRPr="00372A5E" w:rsidRDefault="00FC2E4C" w:rsidP="00944F2D">
      <w:pPr>
        <w:ind w:left="567"/>
      </w:pPr>
      <w:r w:rsidRPr="005F595F">
        <w:rPr>
          <w:position w:val="-4"/>
        </w:rPr>
        <w:fldChar w:fldCharType="begin">
          <w:ffData>
            <w:name w:val="Check1"/>
            <w:enabled/>
            <w:calcOnExit w:val="0"/>
            <w:checkBox>
              <w:sizeAuto/>
              <w:default w:val="0"/>
            </w:checkBox>
          </w:ffData>
        </w:fldChar>
      </w:r>
      <w:bookmarkStart w:id="27" w:name="Check1"/>
      <w:r w:rsidRPr="005F595F">
        <w:rPr>
          <w:position w:val="-4"/>
        </w:rPr>
        <w:instrText xml:space="preserve"> FORMCHECKBOX </w:instrText>
      </w:r>
      <w:r w:rsidRPr="005F595F">
        <w:rPr>
          <w:position w:val="-4"/>
        </w:rPr>
      </w:r>
      <w:r w:rsidRPr="005F595F">
        <w:rPr>
          <w:position w:val="-4"/>
        </w:rPr>
        <w:fldChar w:fldCharType="separate"/>
      </w:r>
      <w:r w:rsidRPr="005F595F">
        <w:rPr>
          <w:position w:val="-4"/>
        </w:rPr>
        <w:fldChar w:fldCharType="end"/>
      </w:r>
      <w:bookmarkEnd w:id="27"/>
      <w:r w:rsidR="00372A5E" w:rsidRPr="00372A5E">
        <w:t xml:space="preserve">  Yes   </w:t>
      </w:r>
      <w:r w:rsidRPr="000A2F0D">
        <w:rPr>
          <w:position w:val="-4"/>
        </w:rPr>
        <w:fldChar w:fldCharType="begin">
          <w:ffData>
            <w:name w:val="Check2"/>
            <w:enabled/>
            <w:calcOnExit w:val="0"/>
            <w:checkBox>
              <w:sizeAuto/>
              <w:default w:val="0"/>
            </w:checkBox>
          </w:ffData>
        </w:fldChar>
      </w:r>
      <w:bookmarkStart w:id="28" w:name="Check2"/>
      <w:r w:rsidRPr="000A2F0D">
        <w:rPr>
          <w:position w:val="-4"/>
        </w:rPr>
        <w:instrText xml:space="preserve"> FORMCHECKBOX </w:instrText>
      </w:r>
      <w:r w:rsidRPr="000A2F0D">
        <w:rPr>
          <w:position w:val="-4"/>
        </w:rPr>
      </w:r>
      <w:r w:rsidRPr="000A2F0D">
        <w:rPr>
          <w:position w:val="-4"/>
        </w:rPr>
        <w:fldChar w:fldCharType="separate"/>
      </w:r>
      <w:r w:rsidRPr="000A2F0D">
        <w:rPr>
          <w:position w:val="-4"/>
        </w:rPr>
        <w:fldChar w:fldCharType="end"/>
      </w:r>
      <w:bookmarkEnd w:id="28"/>
      <w:r w:rsidR="00372A5E" w:rsidRPr="00372A5E">
        <w:t xml:space="preserve">  No</w:t>
      </w:r>
      <w:r w:rsidR="5E7F0CFF" w:rsidRPr="00372A5E">
        <w:t xml:space="preserve"> </w:t>
      </w:r>
      <w:r w:rsidR="00372A5E" w:rsidRPr="5971CD70">
        <w:rPr>
          <w:i/>
          <w:iCs/>
        </w:rPr>
        <w:t>If no, please go to 2</w:t>
      </w:r>
      <w:r w:rsidR="00372A5E" w:rsidRPr="00372A5E">
        <w:t>.</w:t>
      </w:r>
    </w:p>
    <w:bookmarkEnd w:id="26"/>
    <w:p w14:paraId="247F8BD5" w14:textId="77777777" w:rsidR="00372A5E" w:rsidRPr="00372A5E" w:rsidRDefault="00443327" w:rsidP="002E3967">
      <w:pPr>
        <w:keepNext/>
        <w:ind w:left="567"/>
      </w:pPr>
      <w:r>
        <w:t>If yes, p</w:t>
      </w:r>
      <w:r w:rsidR="00120BE0" w:rsidRPr="00120BE0">
        <w:t xml:space="preserve">lease provide details </w:t>
      </w:r>
      <w:r>
        <w:t>below</w:t>
      </w:r>
      <w:r>
        <w:rPr>
          <w:rStyle w:val="FootnoteReference"/>
        </w:rPr>
        <w:footnoteReference w:id="2"/>
      </w:r>
      <w:r w:rsidR="00120BE0" w:rsidRPr="00120BE0">
        <w:t>:</w:t>
      </w:r>
    </w:p>
    <w:tbl>
      <w:tblPr>
        <w:tblStyle w:val="TableGrid"/>
        <w:tblW w:w="8505" w:type="dxa"/>
        <w:tblInd w:w="562" w:type="dxa"/>
        <w:tblLook w:val="04A0" w:firstRow="1" w:lastRow="0" w:firstColumn="1" w:lastColumn="0" w:noHBand="0" w:noVBand="1"/>
      </w:tblPr>
      <w:tblGrid>
        <w:gridCol w:w="8505"/>
      </w:tblGrid>
      <w:tr w:rsidR="00372A5E" w:rsidRPr="00372A5E" w14:paraId="247CBF7C" w14:textId="77777777" w:rsidTr="00D84454">
        <w:tc>
          <w:tcPr>
            <w:tcW w:w="8505" w:type="dxa"/>
            <w:shd w:val="clear" w:color="auto" w:fill="auto"/>
          </w:tcPr>
          <w:p w14:paraId="4C2437C8" w14:textId="77777777" w:rsidR="00372A5E" w:rsidRPr="00372A5E" w:rsidRDefault="00974048" w:rsidP="00185BBC">
            <w:pPr>
              <w:pStyle w:val="TableText"/>
            </w:pPr>
            <w:r>
              <w:fldChar w:fldCharType="begin">
                <w:ffData>
                  <w:name w:val="Text2"/>
                  <w:enabled/>
                  <w:calcOnExit w:val="0"/>
                  <w:textInput>
                    <w:default w:val="Details (up to 300 words)"/>
                    <w:maxLength w:val="1500"/>
                  </w:textInput>
                </w:ffData>
              </w:fldChar>
            </w:r>
            <w:bookmarkStart w:id="29" w:name="Text2"/>
            <w:r>
              <w:instrText xml:space="preserve"> FORMTEXT </w:instrText>
            </w:r>
            <w:r>
              <w:fldChar w:fldCharType="separate"/>
            </w:r>
            <w:r>
              <w:rPr>
                <w:noProof/>
              </w:rPr>
              <w:t>Details (up to 300 words)</w:t>
            </w:r>
            <w:r>
              <w:fldChar w:fldCharType="end"/>
            </w:r>
            <w:bookmarkEnd w:id="29"/>
          </w:p>
        </w:tc>
      </w:tr>
    </w:tbl>
    <w:p w14:paraId="60CACAFE" w14:textId="77777777" w:rsidR="00372A5E" w:rsidRPr="00372A5E" w:rsidRDefault="00372A5E" w:rsidP="00CA5454">
      <w:pPr>
        <w:pStyle w:val="NoSpacing"/>
        <w:rPr>
          <w:lang w:val="en-AU"/>
        </w:rPr>
      </w:pPr>
    </w:p>
    <w:p w14:paraId="5EDA4F08" w14:textId="77777777" w:rsidR="00372A5E" w:rsidRDefault="00120BE0" w:rsidP="00F81BDF">
      <w:pPr>
        <w:pStyle w:val="ListParagraph"/>
        <w:numPr>
          <w:ilvl w:val="0"/>
          <w:numId w:val="5"/>
        </w:numPr>
      </w:pPr>
      <w:r w:rsidRPr="00120BE0">
        <w:t xml:space="preserve">What policies and mechanisms does the </w:t>
      </w:r>
      <w:r w:rsidR="0029029D">
        <w:t>s</w:t>
      </w:r>
      <w:r w:rsidRPr="00120BE0">
        <w:t>upplier/</w:t>
      </w:r>
      <w:r w:rsidR="0029029D">
        <w:t>b</w:t>
      </w:r>
      <w:r w:rsidRPr="00120BE0">
        <w:t>usiness have in place to ensure compliance with applicable workplace laws?</w:t>
      </w:r>
      <w:r w:rsidR="00372A5E" w:rsidRPr="00372A5E">
        <w:t xml:space="preserve"> </w:t>
      </w:r>
    </w:p>
    <w:p w14:paraId="7816E129" w14:textId="77777777" w:rsidR="00120BE0" w:rsidRPr="00E44FBC" w:rsidRDefault="00120BE0" w:rsidP="00120BE0">
      <w:pPr>
        <w:spacing w:after="120"/>
        <w:ind w:left="567"/>
      </w:pPr>
      <w:r w:rsidRPr="00E44FBC">
        <w:t>Some examples might include:</w:t>
      </w:r>
    </w:p>
    <w:p w14:paraId="20C8DA62" w14:textId="77777777" w:rsidR="00120BE0" w:rsidRPr="00F43DB8" w:rsidRDefault="00120BE0" w:rsidP="00F43DB8">
      <w:pPr>
        <w:pStyle w:val="Bullet1"/>
        <w:ind w:left="927"/>
      </w:pPr>
      <w:r w:rsidRPr="00E44FBC">
        <w:t>how the supplier/business receive</w:t>
      </w:r>
      <w:r w:rsidR="009A752D">
        <w:t>s</w:t>
      </w:r>
      <w:r w:rsidRPr="00E44FBC">
        <w:t xml:space="preserve"> up to date advice on industrial </w:t>
      </w:r>
      <w:r w:rsidR="00443327" w:rsidRPr="00E44FBC">
        <w:t xml:space="preserve">relations </w:t>
      </w:r>
      <w:r w:rsidRPr="00E44FBC">
        <w:t>and safety laws – e.g. through an industry body</w:t>
      </w:r>
      <w:r w:rsidRPr="00F43DB8">
        <w:t xml:space="preserve">, </w:t>
      </w:r>
      <w:r w:rsidR="00702EBC" w:rsidRPr="00F43DB8">
        <w:t>h</w:t>
      </w:r>
      <w:r w:rsidRPr="00F43DB8">
        <w:t xml:space="preserve">uman </w:t>
      </w:r>
      <w:r w:rsidR="00702EBC" w:rsidRPr="00F43DB8">
        <w:t>r</w:t>
      </w:r>
      <w:r w:rsidRPr="00F43DB8">
        <w:t>esources training etc</w:t>
      </w:r>
    </w:p>
    <w:p w14:paraId="546E9813" w14:textId="77777777" w:rsidR="00120BE0" w:rsidRPr="00F43DB8" w:rsidRDefault="00120BE0" w:rsidP="00F43DB8">
      <w:pPr>
        <w:pStyle w:val="Bullet1"/>
        <w:ind w:left="927"/>
      </w:pPr>
      <w:r w:rsidRPr="00F43DB8">
        <w:t>employment relations resources available to the supplier/business</w:t>
      </w:r>
    </w:p>
    <w:p w14:paraId="31CCECC4" w14:textId="77777777" w:rsidR="00120BE0" w:rsidRPr="00E44FBC" w:rsidRDefault="00120BE0" w:rsidP="00F43DB8">
      <w:pPr>
        <w:pStyle w:val="Bullet1"/>
        <w:keepNext/>
        <w:ind w:left="927"/>
      </w:pPr>
      <w:r w:rsidRPr="00F43DB8">
        <w:t>Occupational Health and</w:t>
      </w:r>
      <w:r w:rsidRPr="00E44FBC">
        <w:t xml:space="preserve"> Safety committees or other workplace committees </w:t>
      </w:r>
    </w:p>
    <w:p w14:paraId="1DA3E935" w14:textId="77777777" w:rsidR="00120BE0" w:rsidRPr="00E44FBC" w:rsidRDefault="00120BE0" w:rsidP="00F43DB8">
      <w:pPr>
        <w:pStyle w:val="Bullet1last"/>
        <w:keepNext/>
        <w:ind w:left="924"/>
      </w:pPr>
      <w:r w:rsidRPr="00E44FBC">
        <w:t>internal governance practices in relation to applicable workplace laws.</w:t>
      </w:r>
    </w:p>
    <w:tbl>
      <w:tblPr>
        <w:tblStyle w:val="TableGrid"/>
        <w:tblW w:w="8505" w:type="dxa"/>
        <w:tblInd w:w="562" w:type="dxa"/>
        <w:tblLook w:val="04A0" w:firstRow="1" w:lastRow="0" w:firstColumn="1" w:lastColumn="0" w:noHBand="0" w:noVBand="1"/>
      </w:tblPr>
      <w:tblGrid>
        <w:gridCol w:w="8505"/>
      </w:tblGrid>
      <w:tr w:rsidR="007C0BCE" w:rsidRPr="00372A5E" w14:paraId="2238B6CA" w14:textId="77777777" w:rsidTr="009927A5">
        <w:tc>
          <w:tcPr>
            <w:tcW w:w="8505" w:type="dxa"/>
            <w:shd w:val="clear" w:color="auto" w:fill="auto"/>
          </w:tcPr>
          <w:p w14:paraId="34364D1A" w14:textId="77777777" w:rsidR="007C0BCE" w:rsidRPr="00372A5E" w:rsidRDefault="00974048" w:rsidP="009927A5">
            <w:pPr>
              <w:pStyle w:val="TableText"/>
            </w:pPr>
            <w:r>
              <w:fldChar w:fldCharType="begin">
                <w:ffData>
                  <w:name w:val="Text3"/>
                  <w:enabled/>
                  <w:calcOnExit w:val="0"/>
                  <w:textInput>
                    <w:default w:val="Details (up to 500 words)"/>
                    <w:maxLength w:val="2500"/>
                  </w:textInput>
                </w:ffData>
              </w:fldChar>
            </w:r>
            <w:bookmarkStart w:id="30" w:name="Text3"/>
            <w:r>
              <w:instrText xml:space="preserve"> FORMTEXT </w:instrText>
            </w:r>
            <w:r>
              <w:fldChar w:fldCharType="separate"/>
            </w:r>
            <w:r>
              <w:rPr>
                <w:noProof/>
              </w:rPr>
              <w:t>Details (up to 500 words)</w:t>
            </w:r>
            <w:r>
              <w:fldChar w:fldCharType="end"/>
            </w:r>
            <w:bookmarkEnd w:id="30"/>
          </w:p>
        </w:tc>
      </w:tr>
    </w:tbl>
    <w:p w14:paraId="74C91CC6" w14:textId="77777777" w:rsidR="007C0BCE" w:rsidRDefault="007C0BCE" w:rsidP="007C0BCE">
      <w:pPr>
        <w:pStyle w:val="NoSpacing"/>
      </w:pPr>
    </w:p>
    <w:p w14:paraId="6261DD60" w14:textId="77777777" w:rsidR="007C0BCE" w:rsidRPr="00D60958" w:rsidRDefault="00443327" w:rsidP="002E3967">
      <w:pPr>
        <w:pStyle w:val="ListParagraph"/>
        <w:keepNext/>
        <w:numPr>
          <w:ilvl w:val="0"/>
          <w:numId w:val="5"/>
        </w:numPr>
        <w:spacing w:after="120"/>
      </w:pPr>
      <w:r>
        <w:lastRenderedPageBreak/>
        <w:t>Do any</w:t>
      </w:r>
      <w:r w:rsidRPr="4A93EC9B">
        <w:t xml:space="preserve"> </w:t>
      </w:r>
      <w:r w:rsidR="007C0BCE" w:rsidRPr="4A93EC9B">
        <w:t xml:space="preserve">industrial instrument(s) regulate the terms and conditions of employment for workers employed by the </w:t>
      </w:r>
      <w:r w:rsidR="00511884">
        <w:t>s</w:t>
      </w:r>
      <w:r w:rsidR="007C0BCE" w:rsidRPr="4A93EC9B">
        <w:t>upplier/</w:t>
      </w:r>
      <w:r w:rsidR="00511884">
        <w:t>b</w:t>
      </w:r>
      <w:r w:rsidR="007C0BCE" w:rsidRPr="4A93EC9B">
        <w:t xml:space="preserve">usiness? </w:t>
      </w:r>
      <w:r w:rsidR="007C0BCE">
        <w:t>Choose all that apply</w:t>
      </w:r>
      <w:r w:rsidR="007C0BCE">
        <w:rPr>
          <w:rStyle w:val="FootnoteReference"/>
        </w:rPr>
        <w:footnoteReference w:id="3"/>
      </w:r>
      <w:r w:rsidR="007C0BCE">
        <w:t>.</w:t>
      </w:r>
    </w:p>
    <w:p w14:paraId="5F76990B" w14:textId="77777777" w:rsidR="007C0BCE" w:rsidRPr="0081252E" w:rsidRDefault="00256AA2" w:rsidP="002E3967">
      <w:pPr>
        <w:keepNext/>
        <w:spacing w:after="120"/>
        <w:ind w:left="851" w:hanging="284"/>
      </w:pPr>
      <w:r w:rsidRPr="00256AA2">
        <w:rPr>
          <w:position w:val="-4"/>
        </w:rPr>
        <w:fldChar w:fldCharType="begin">
          <w:ffData>
            <w:name w:val="Check15"/>
            <w:enabled/>
            <w:calcOnExit w:val="0"/>
            <w:checkBox>
              <w:sizeAuto/>
              <w:default w:val="0"/>
            </w:checkBox>
          </w:ffData>
        </w:fldChar>
      </w:r>
      <w:bookmarkStart w:id="31" w:name="Check15"/>
      <w:r w:rsidRPr="00256AA2">
        <w:rPr>
          <w:position w:val="-4"/>
        </w:rPr>
        <w:instrText xml:space="preserve"> FORMCHECKBOX </w:instrText>
      </w:r>
      <w:r w:rsidRPr="00256AA2">
        <w:rPr>
          <w:position w:val="-4"/>
        </w:rPr>
      </w:r>
      <w:r w:rsidRPr="00256AA2">
        <w:rPr>
          <w:position w:val="-4"/>
        </w:rPr>
        <w:fldChar w:fldCharType="separate"/>
      </w:r>
      <w:r w:rsidRPr="00256AA2">
        <w:rPr>
          <w:position w:val="-4"/>
        </w:rPr>
        <w:fldChar w:fldCharType="end"/>
      </w:r>
      <w:bookmarkEnd w:id="31"/>
      <w:r w:rsidR="007C0BCE" w:rsidRPr="0081252E">
        <w:rPr>
          <w:rFonts w:eastAsiaTheme="minorHAnsi"/>
        </w:rPr>
        <w:tab/>
      </w:r>
      <w:r w:rsidR="007C0BCE" w:rsidRPr="79FCC691">
        <w:t>Modern Award</w:t>
      </w:r>
      <w:r w:rsidR="007C0BCE">
        <w:t>(s)</w:t>
      </w:r>
    </w:p>
    <w:p w14:paraId="63DA2DC9" w14:textId="77777777" w:rsidR="007C0BCE" w:rsidRDefault="00256AA2" w:rsidP="002E3967">
      <w:pPr>
        <w:keepNext/>
        <w:ind w:left="851" w:hanging="284"/>
      </w:pPr>
      <w:r>
        <w:rPr>
          <w:position w:val="-4"/>
        </w:rPr>
        <w:fldChar w:fldCharType="begin">
          <w:ffData>
            <w:name w:val="Check16"/>
            <w:enabled/>
            <w:calcOnExit w:val="0"/>
            <w:checkBox>
              <w:sizeAuto/>
              <w:default w:val="0"/>
            </w:checkBox>
          </w:ffData>
        </w:fldChar>
      </w:r>
      <w:bookmarkStart w:id="32" w:name="Check16"/>
      <w:r>
        <w:rPr>
          <w:position w:val="-4"/>
        </w:rPr>
        <w:instrText xml:space="preserve"> FORMCHECKBOX </w:instrText>
      </w:r>
      <w:r>
        <w:rPr>
          <w:position w:val="-4"/>
        </w:rPr>
      </w:r>
      <w:r>
        <w:rPr>
          <w:position w:val="-4"/>
        </w:rPr>
        <w:fldChar w:fldCharType="separate"/>
      </w:r>
      <w:r>
        <w:rPr>
          <w:position w:val="-4"/>
        </w:rPr>
        <w:fldChar w:fldCharType="end"/>
      </w:r>
      <w:bookmarkEnd w:id="32"/>
      <w:r w:rsidR="007C0BCE" w:rsidRPr="0081252E">
        <w:rPr>
          <w:rFonts w:eastAsiaTheme="minorHAnsi"/>
        </w:rPr>
        <w:tab/>
      </w:r>
      <w:r w:rsidR="007C0BCE" w:rsidRPr="79FCC691">
        <w:t>Enterprise Agreement</w:t>
      </w:r>
      <w:r w:rsidR="007C0BCE">
        <w:t>(s)</w:t>
      </w:r>
      <w:r w:rsidR="007C0BCE" w:rsidRPr="79FCC691">
        <w:t xml:space="preserve"> </w:t>
      </w:r>
    </w:p>
    <w:p w14:paraId="441B5C59" w14:textId="77777777" w:rsidR="007C0BCE" w:rsidRDefault="007C0BCE" w:rsidP="002E3967">
      <w:pPr>
        <w:keepNext/>
        <w:ind w:left="567"/>
      </w:pPr>
      <w:r w:rsidRPr="00D60958">
        <w:t xml:space="preserve">Please specify the title of </w:t>
      </w:r>
      <w:r>
        <w:t>all modern</w:t>
      </w:r>
      <w:r w:rsidRPr="00D60958">
        <w:t xml:space="preserve"> award</w:t>
      </w:r>
      <w:r>
        <w:t>(</w:t>
      </w:r>
      <w:r w:rsidRPr="00D60958">
        <w:t>s</w:t>
      </w:r>
      <w:r>
        <w:t>)</w:t>
      </w:r>
      <w:r w:rsidRPr="00D60958">
        <w:t xml:space="preserve"> and/or enterprise agreement</w:t>
      </w:r>
      <w:r>
        <w:t>(</w:t>
      </w:r>
      <w:r w:rsidRPr="00D60958">
        <w:t>s</w:t>
      </w:r>
      <w:r>
        <w:t>)</w:t>
      </w:r>
      <w:r w:rsidRPr="00D60958">
        <w:t xml:space="preserve"> that apply to workers employed by the </w:t>
      </w:r>
      <w:r w:rsidR="009A752D">
        <w:t>s</w:t>
      </w:r>
      <w:r w:rsidRPr="00D60958">
        <w:t>upplier/</w:t>
      </w:r>
      <w:r w:rsidR="009A752D">
        <w:t>b</w:t>
      </w:r>
      <w:r w:rsidRPr="00D60958">
        <w:t>usiness</w:t>
      </w:r>
      <w:r w:rsidR="00443327">
        <w:t xml:space="preserve"> and performing work generated by the </w:t>
      </w:r>
      <w:r w:rsidR="0029029D">
        <w:t>c</w:t>
      </w:r>
      <w:r w:rsidR="00443327">
        <w:t>ontract/</w:t>
      </w:r>
      <w:r w:rsidR="0029029D">
        <w:t>g</w:t>
      </w:r>
      <w:r w:rsidR="00443327">
        <w:t>rant</w:t>
      </w:r>
      <w:r w:rsidRPr="00D60958">
        <w:t>.</w:t>
      </w:r>
    </w:p>
    <w:tbl>
      <w:tblPr>
        <w:tblStyle w:val="TableGrid"/>
        <w:tblW w:w="8460" w:type="dxa"/>
        <w:tblInd w:w="607" w:type="dxa"/>
        <w:tblLook w:val="04A0" w:firstRow="1" w:lastRow="0" w:firstColumn="1" w:lastColumn="0" w:noHBand="0" w:noVBand="1"/>
      </w:tblPr>
      <w:tblGrid>
        <w:gridCol w:w="8460"/>
      </w:tblGrid>
      <w:tr w:rsidR="00256AA2" w:rsidRPr="00372A5E" w14:paraId="285D274E" w14:textId="77777777" w:rsidTr="00256AA2">
        <w:tc>
          <w:tcPr>
            <w:tcW w:w="8460" w:type="dxa"/>
          </w:tcPr>
          <w:p w14:paraId="68B2A47C" w14:textId="77777777" w:rsidR="00256AA2" w:rsidRPr="00372A5E" w:rsidRDefault="00974048" w:rsidP="009927A5">
            <w:pPr>
              <w:pStyle w:val="TableText"/>
            </w:pPr>
            <w:r>
              <w:fldChar w:fldCharType="begin">
                <w:ffData>
                  <w:name w:val="Text4"/>
                  <w:enabled/>
                  <w:calcOnExit w:val="0"/>
                  <w:textInput>
                    <w:default w:val="Details (up to 200 words)"/>
                    <w:maxLength w:val="1000"/>
                  </w:textInput>
                </w:ffData>
              </w:fldChar>
            </w:r>
            <w:bookmarkStart w:id="33" w:name="Text4"/>
            <w:r>
              <w:instrText xml:space="preserve"> FORMTEXT </w:instrText>
            </w:r>
            <w:r>
              <w:fldChar w:fldCharType="separate"/>
            </w:r>
            <w:r>
              <w:rPr>
                <w:noProof/>
              </w:rPr>
              <w:t>Details (up to 200 words)</w:t>
            </w:r>
            <w:r>
              <w:fldChar w:fldCharType="end"/>
            </w:r>
            <w:bookmarkEnd w:id="33"/>
          </w:p>
        </w:tc>
      </w:tr>
    </w:tbl>
    <w:p w14:paraId="18B99149" w14:textId="77777777" w:rsidR="00120BE0" w:rsidRPr="00A94F85" w:rsidRDefault="00120BE0" w:rsidP="00A94F85">
      <w:pPr>
        <w:pStyle w:val="NoSpacing"/>
      </w:pPr>
    </w:p>
    <w:p w14:paraId="22076EF8" w14:textId="77777777" w:rsidR="00256AA2" w:rsidRPr="00D7143F" w:rsidRDefault="00256AA2" w:rsidP="00E319F8">
      <w:pPr>
        <w:pStyle w:val="IntoPagraph"/>
      </w:pPr>
      <w:r w:rsidRPr="00D7143F">
        <w:t xml:space="preserve">Standard 2 </w:t>
      </w:r>
      <w:r w:rsidR="003C1583">
        <w:t>–</w:t>
      </w:r>
      <w:r w:rsidRPr="00D7143F">
        <w:t xml:space="preserve"> </w:t>
      </w:r>
      <w:bookmarkStart w:id="34" w:name="_Hlk97199622"/>
      <w:r w:rsidRPr="00D7143F">
        <w:t>Promote secure employment and job security</w:t>
      </w:r>
      <w:bookmarkEnd w:id="34"/>
    </w:p>
    <w:p w14:paraId="1238E495" w14:textId="77777777" w:rsidR="00256AA2" w:rsidRPr="000E7596" w:rsidRDefault="00781943" w:rsidP="003C1583">
      <w:pPr>
        <w:pStyle w:val="ListParagraph"/>
        <w:keepNext/>
        <w:numPr>
          <w:ilvl w:val="0"/>
          <w:numId w:val="5"/>
        </w:numPr>
      </w:pPr>
      <w:bookmarkStart w:id="35" w:name="_Hlk97199224"/>
      <w:r>
        <w:t>The s</w:t>
      </w:r>
      <w:r w:rsidR="00256AA2">
        <w:t>upplier</w:t>
      </w:r>
      <w:r>
        <w:t>/</w:t>
      </w:r>
      <w:r w:rsidR="00256AA2">
        <w:t>business must endeavour to engage workers directly and on a permanent basis wherever possible, comply with labour hire and immigration laws and avoid sham contracting</w:t>
      </w:r>
      <w:r w:rsidR="00E319F8">
        <w:rPr>
          <w:rStyle w:val="FootnoteReference"/>
        </w:rPr>
        <w:footnoteReference w:id="4"/>
      </w:r>
      <w:r w:rsidR="00256AA2">
        <w:t>.</w:t>
      </w:r>
    </w:p>
    <w:bookmarkEnd w:id="35"/>
    <w:p w14:paraId="2BA5DC5B" w14:textId="2B24D734" w:rsidR="00256AA2" w:rsidRDefault="00256AA2" w:rsidP="00E319F8">
      <w:pPr>
        <w:pStyle w:val="ListParagraph"/>
        <w:numPr>
          <w:ilvl w:val="1"/>
          <w:numId w:val="5"/>
        </w:numPr>
      </w:pPr>
      <w:r w:rsidRPr="000E7596">
        <w:t xml:space="preserve">Please provide details of the size and composition of the </w:t>
      </w:r>
      <w:r w:rsidR="00155A09">
        <w:t>s</w:t>
      </w:r>
      <w:r w:rsidRPr="000E7596">
        <w:t>upplier</w:t>
      </w:r>
      <w:r>
        <w:t>/</w:t>
      </w:r>
      <w:r w:rsidR="00155A09">
        <w:t>b</w:t>
      </w:r>
      <w:r>
        <w:t>usiness</w:t>
      </w:r>
      <w:r w:rsidRPr="000E7596">
        <w:t xml:space="preserve">’ workforce and any known subcontractors’ workforce as accurately as possible </w:t>
      </w:r>
      <w:r w:rsidRPr="5FA7FD6F">
        <w:t xml:space="preserve">in accordance with workforce planning projections at the time of submitting this FJC </w:t>
      </w:r>
      <w:r w:rsidR="00DA27CB">
        <w:t>p</w:t>
      </w:r>
      <w:r w:rsidRPr="5FA7FD6F">
        <w:t>lan.</w:t>
      </w:r>
    </w:p>
    <w:p w14:paraId="150359B1" w14:textId="1EFE7298" w:rsidR="00B43990" w:rsidRPr="0041282B" w:rsidRDefault="00B43990" w:rsidP="00BC6442">
      <w:pPr>
        <w:ind w:left="1134"/>
        <w:rPr>
          <w:i/>
          <w:iCs/>
          <w:color w:val="500778" w:themeColor="accent1"/>
        </w:rPr>
      </w:pPr>
      <w:r w:rsidRPr="00E44FBC">
        <w:rPr>
          <w:i/>
          <w:iCs/>
          <w:color w:val="500778" w:themeColor="accent1"/>
        </w:rPr>
        <w:t xml:space="preserve">The Agency </w:t>
      </w:r>
      <w:proofErr w:type="spellStart"/>
      <w:r w:rsidRPr="00E44FBC">
        <w:rPr>
          <w:i/>
          <w:iCs/>
          <w:color w:val="500778" w:themeColor="accent1"/>
        </w:rPr>
        <w:t>recognises</w:t>
      </w:r>
      <w:proofErr w:type="spellEnd"/>
      <w:r w:rsidRPr="00E44FBC">
        <w:rPr>
          <w:i/>
          <w:iCs/>
          <w:color w:val="500778" w:themeColor="accent1"/>
        </w:rPr>
        <w:t xml:space="preserve"> that the </w:t>
      </w:r>
      <w:r w:rsidR="00155A09">
        <w:rPr>
          <w:i/>
          <w:iCs/>
          <w:color w:val="500778" w:themeColor="accent1"/>
        </w:rPr>
        <w:t>s</w:t>
      </w:r>
      <w:r w:rsidRPr="00E44FBC">
        <w:rPr>
          <w:i/>
          <w:iCs/>
          <w:color w:val="500778" w:themeColor="accent1"/>
        </w:rPr>
        <w:t>upplier/</w:t>
      </w:r>
      <w:r w:rsidR="00155A09">
        <w:rPr>
          <w:i/>
          <w:iCs/>
          <w:color w:val="500778" w:themeColor="accent1"/>
        </w:rPr>
        <w:t>b</w:t>
      </w:r>
      <w:r w:rsidRPr="00E44FBC">
        <w:rPr>
          <w:i/>
          <w:iCs/>
          <w:color w:val="500778" w:themeColor="accent1"/>
        </w:rPr>
        <w:t xml:space="preserve">usiness may have incomplete information at the time that this FJC </w:t>
      </w:r>
      <w:r w:rsidR="00DA27CB">
        <w:rPr>
          <w:i/>
          <w:iCs/>
          <w:color w:val="500778" w:themeColor="accent1"/>
        </w:rPr>
        <w:t>p</w:t>
      </w:r>
      <w:r w:rsidRPr="00E44FBC">
        <w:rPr>
          <w:i/>
          <w:iCs/>
          <w:color w:val="500778" w:themeColor="accent1"/>
        </w:rPr>
        <w:t xml:space="preserve">lan </w:t>
      </w:r>
      <w:r>
        <w:rPr>
          <w:i/>
          <w:iCs/>
          <w:color w:val="500778" w:themeColor="accent1"/>
        </w:rPr>
        <w:t>is</w:t>
      </w:r>
      <w:r w:rsidRPr="0041282B">
        <w:rPr>
          <w:i/>
          <w:iCs/>
          <w:color w:val="500778" w:themeColor="accent1"/>
        </w:rPr>
        <w:t xml:space="preserve"> submitted</w:t>
      </w:r>
      <w:r>
        <w:rPr>
          <w:i/>
          <w:iCs/>
          <w:color w:val="500778" w:themeColor="accent1"/>
        </w:rPr>
        <w:t>, and/or circumstance</w:t>
      </w:r>
      <w:r w:rsidR="00511884">
        <w:rPr>
          <w:i/>
          <w:iCs/>
          <w:color w:val="500778" w:themeColor="accent1"/>
        </w:rPr>
        <w:t>s</w:t>
      </w:r>
      <w:r>
        <w:rPr>
          <w:i/>
          <w:iCs/>
          <w:color w:val="500778" w:themeColor="accent1"/>
        </w:rPr>
        <w:t xml:space="preserve"> impacting workforce requirements may be subject to change</w:t>
      </w:r>
      <w:r w:rsidRPr="0041282B">
        <w:rPr>
          <w:i/>
          <w:iCs/>
          <w:color w:val="500778" w:themeColor="accent1"/>
        </w:rPr>
        <w:t xml:space="preserve">. The </w:t>
      </w:r>
      <w:r w:rsidR="00155A09">
        <w:rPr>
          <w:i/>
          <w:iCs/>
          <w:color w:val="500778" w:themeColor="accent1"/>
        </w:rPr>
        <w:t>s</w:t>
      </w:r>
      <w:r w:rsidRPr="0041282B">
        <w:rPr>
          <w:i/>
          <w:iCs/>
          <w:color w:val="500778" w:themeColor="accent1"/>
        </w:rPr>
        <w:t>upplier/</w:t>
      </w:r>
      <w:r w:rsidR="00155A09">
        <w:rPr>
          <w:i/>
          <w:iCs/>
          <w:color w:val="500778" w:themeColor="accent1"/>
        </w:rPr>
        <w:t>b</w:t>
      </w:r>
      <w:r w:rsidRPr="0041282B">
        <w:rPr>
          <w:i/>
          <w:iCs/>
          <w:color w:val="500778" w:themeColor="accent1"/>
        </w:rPr>
        <w:t xml:space="preserve">usiness </w:t>
      </w:r>
      <w:r>
        <w:rPr>
          <w:i/>
          <w:iCs/>
          <w:color w:val="500778" w:themeColor="accent1"/>
        </w:rPr>
        <w:t xml:space="preserve">must report significant variations to the workforce size and composition to </w:t>
      </w:r>
      <w:r w:rsidR="00DA27CB">
        <w:rPr>
          <w:i/>
          <w:iCs/>
          <w:color w:val="500778" w:themeColor="accent1"/>
        </w:rPr>
        <w:t>a</w:t>
      </w:r>
      <w:r>
        <w:rPr>
          <w:i/>
          <w:iCs/>
          <w:color w:val="500778" w:themeColor="accent1"/>
        </w:rPr>
        <w:t xml:space="preserve">gency at the time of other reporting as specified by </w:t>
      </w:r>
      <w:r w:rsidRPr="0041282B">
        <w:rPr>
          <w:i/>
          <w:iCs/>
          <w:color w:val="500778" w:themeColor="accent1"/>
        </w:rPr>
        <w:t xml:space="preserve">the </w:t>
      </w:r>
      <w:r w:rsidR="00DA27CB">
        <w:rPr>
          <w:i/>
          <w:iCs/>
          <w:color w:val="500778" w:themeColor="accent1"/>
        </w:rPr>
        <w:t>a</w:t>
      </w:r>
      <w:r w:rsidRPr="0041282B">
        <w:rPr>
          <w:i/>
          <w:iCs/>
          <w:color w:val="500778" w:themeColor="accent1"/>
        </w:rPr>
        <w:t>gency.</w:t>
      </w:r>
      <w:r>
        <w:rPr>
          <w:i/>
          <w:iCs/>
          <w:color w:val="500778" w:themeColor="accent1"/>
        </w:rPr>
        <w:t xml:space="preserve"> A “significant variation” is considered to be a variation of 20% in one or more of the components of the workforce planning projections.</w:t>
      </w:r>
    </w:p>
    <w:tbl>
      <w:tblPr>
        <w:tblStyle w:val="TableGrid"/>
        <w:tblW w:w="9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178"/>
      </w:tblGrid>
      <w:tr w:rsidR="00372A5E" w:rsidRPr="00372A5E" w14:paraId="09405EEF" w14:textId="77777777" w:rsidTr="00A94F85">
        <w:trPr>
          <w:cantSplit/>
        </w:trPr>
        <w:tc>
          <w:tcPr>
            <w:tcW w:w="1843" w:type="dxa"/>
            <w:tcBorders>
              <w:top w:val="single" w:sz="4" w:space="0" w:color="auto"/>
              <w:bottom w:val="single" w:sz="4" w:space="0" w:color="auto"/>
            </w:tcBorders>
          </w:tcPr>
          <w:p w14:paraId="3C948B7B" w14:textId="048B46AA" w:rsidR="00372A5E" w:rsidRPr="00372A5E" w:rsidRDefault="00372A5E" w:rsidP="00C51464">
            <w:pPr>
              <w:pStyle w:val="TableColumnHeading"/>
            </w:pPr>
            <w:r w:rsidRPr="00372A5E">
              <w:t xml:space="preserve">Permanent </w:t>
            </w:r>
            <w:r w:rsidR="00D661EF">
              <w:t>w</w:t>
            </w:r>
            <w:r w:rsidRPr="00372A5E">
              <w:t>orker</w:t>
            </w:r>
          </w:p>
        </w:tc>
        <w:tc>
          <w:tcPr>
            <w:tcW w:w="7178" w:type="dxa"/>
            <w:tcBorders>
              <w:top w:val="single" w:sz="4" w:space="0" w:color="auto"/>
              <w:bottom w:val="single" w:sz="4" w:space="0" w:color="auto"/>
            </w:tcBorders>
          </w:tcPr>
          <w:p w14:paraId="29B7BFA8" w14:textId="77777777" w:rsidR="00372A5E" w:rsidRPr="005E41FD" w:rsidRDefault="00372A5E" w:rsidP="00C51464">
            <w:pPr>
              <w:pStyle w:val="TableText"/>
              <w:rPr>
                <w:i/>
                <w:iCs/>
              </w:rPr>
            </w:pPr>
            <w:r w:rsidRPr="00372A5E">
              <w:t xml:space="preserve">a worker employed on a full-time or part-time basis </w:t>
            </w:r>
            <w:r w:rsidRPr="00372A5E">
              <w:rPr>
                <w:u w:val="single"/>
              </w:rPr>
              <w:t>AND</w:t>
            </w:r>
            <w:r w:rsidRPr="00372A5E">
              <w:t xml:space="preserve"> where the </w:t>
            </w:r>
            <w:r w:rsidRPr="00372A5E">
              <w:rPr>
                <w:u w:val="single"/>
              </w:rPr>
              <w:t>employment relationship does not have a specified end date</w:t>
            </w:r>
            <w:r w:rsidRPr="00372A5E">
              <w:t xml:space="preserve"> i.e. ongoing employees.</w:t>
            </w:r>
          </w:p>
        </w:tc>
      </w:tr>
      <w:tr w:rsidR="00372A5E" w:rsidRPr="00372A5E" w14:paraId="6428A2E2" w14:textId="77777777" w:rsidTr="00A94F85">
        <w:trPr>
          <w:cantSplit/>
        </w:trPr>
        <w:tc>
          <w:tcPr>
            <w:tcW w:w="1843" w:type="dxa"/>
            <w:tcBorders>
              <w:top w:val="single" w:sz="4" w:space="0" w:color="auto"/>
              <w:bottom w:val="single" w:sz="4" w:space="0" w:color="auto"/>
            </w:tcBorders>
            <w:shd w:val="clear" w:color="auto" w:fill="F2F2F2" w:themeFill="background1" w:themeFillShade="F2"/>
          </w:tcPr>
          <w:p w14:paraId="0586B492" w14:textId="3ED5938D" w:rsidR="00372A5E" w:rsidRPr="00372A5E" w:rsidRDefault="00372A5E" w:rsidP="00C51464">
            <w:pPr>
              <w:pStyle w:val="TableColumnHeading"/>
            </w:pPr>
            <w:r w:rsidRPr="00372A5E">
              <w:t xml:space="preserve">Fixed-term </w:t>
            </w:r>
            <w:r w:rsidR="00D661EF">
              <w:t>w</w:t>
            </w:r>
            <w:r w:rsidRPr="00372A5E">
              <w:t>orker</w:t>
            </w:r>
          </w:p>
        </w:tc>
        <w:tc>
          <w:tcPr>
            <w:tcW w:w="7178" w:type="dxa"/>
            <w:tcBorders>
              <w:top w:val="single" w:sz="4" w:space="0" w:color="auto"/>
              <w:bottom w:val="single" w:sz="4" w:space="0" w:color="auto"/>
            </w:tcBorders>
            <w:shd w:val="clear" w:color="auto" w:fill="F2F2F2" w:themeFill="background1" w:themeFillShade="F2"/>
          </w:tcPr>
          <w:p w14:paraId="1BC9EBEE" w14:textId="77777777" w:rsidR="00372A5E" w:rsidRPr="00F43DB8" w:rsidRDefault="00372A5E" w:rsidP="005E41FD">
            <w:pPr>
              <w:pStyle w:val="TableText"/>
              <w:rPr>
                <w:spacing w:val="-4"/>
              </w:rPr>
            </w:pPr>
            <w:r w:rsidRPr="00F43DB8">
              <w:rPr>
                <w:spacing w:val="-4"/>
              </w:rPr>
              <w:t xml:space="preserve">a full-time or part-time worker where the </w:t>
            </w:r>
            <w:r w:rsidRPr="00F43DB8">
              <w:rPr>
                <w:spacing w:val="-4"/>
                <w:u w:val="single"/>
              </w:rPr>
              <w:t>employment relationship has a specified end date</w:t>
            </w:r>
            <w:r w:rsidRPr="00F43DB8">
              <w:rPr>
                <w:spacing w:val="-4"/>
              </w:rPr>
              <w:t xml:space="preserve">). </w:t>
            </w:r>
          </w:p>
          <w:p w14:paraId="2C6CC75A" w14:textId="7E692A86" w:rsidR="00372A5E" w:rsidRPr="00372A5E" w:rsidRDefault="00372A5E" w:rsidP="005E41FD">
            <w:pPr>
              <w:pStyle w:val="TableText"/>
            </w:pPr>
            <w:r w:rsidRPr="005E41FD">
              <w:rPr>
                <w:i/>
                <w:iCs/>
                <w:color w:val="68297A"/>
              </w:rPr>
              <w:t xml:space="preserve">Fixed-term </w:t>
            </w:r>
            <w:r w:rsidR="009F738B">
              <w:rPr>
                <w:i/>
                <w:iCs/>
                <w:color w:val="68297A"/>
              </w:rPr>
              <w:t>w</w:t>
            </w:r>
            <w:r w:rsidRPr="005E41FD">
              <w:rPr>
                <w:i/>
                <w:iCs/>
                <w:color w:val="68297A"/>
              </w:rPr>
              <w:t>orkers should include workers employed under the terms of a valid training agreement (e.g. apprenticeship or traineeship).</w:t>
            </w:r>
          </w:p>
        </w:tc>
      </w:tr>
      <w:tr w:rsidR="00372A5E" w:rsidRPr="00372A5E" w14:paraId="54740EED" w14:textId="77777777" w:rsidTr="00A94F85">
        <w:trPr>
          <w:cantSplit/>
        </w:trPr>
        <w:tc>
          <w:tcPr>
            <w:tcW w:w="1843" w:type="dxa"/>
            <w:tcBorders>
              <w:top w:val="single" w:sz="4" w:space="0" w:color="auto"/>
              <w:bottom w:val="single" w:sz="4" w:space="0" w:color="auto"/>
            </w:tcBorders>
          </w:tcPr>
          <w:p w14:paraId="05FD941E" w14:textId="6AA5218B" w:rsidR="00372A5E" w:rsidRPr="00372A5E" w:rsidRDefault="00372A5E" w:rsidP="00C51464">
            <w:pPr>
              <w:pStyle w:val="TableColumnHeading"/>
            </w:pPr>
            <w:r w:rsidRPr="00372A5E">
              <w:t xml:space="preserve">Casual </w:t>
            </w:r>
            <w:r w:rsidR="00F643B8">
              <w:t>w</w:t>
            </w:r>
            <w:r w:rsidRPr="00372A5E">
              <w:t>orker</w:t>
            </w:r>
          </w:p>
        </w:tc>
        <w:tc>
          <w:tcPr>
            <w:tcW w:w="7178" w:type="dxa"/>
            <w:tcBorders>
              <w:top w:val="single" w:sz="4" w:space="0" w:color="auto"/>
              <w:bottom w:val="single" w:sz="4" w:space="0" w:color="auto"/>
            </w:tcBorders>
          </w:tcPr>
          <w:p w14:paraId="178ADAB3" w14:textId="77777777" w:rsidR="002F32C7" w:rsidRDefault="002F32C7" w:rsidP="002F32C7">
            <w:pPr>
              <w:pStyle w:val="TableText"/>
            </w:pPr>
            <w:r w:rsidRPr="003C1583">
              <w:t>a worker</w:t>
            </w:r>
            <w:r>
              <w:t xml:space="preserve"> is a</w:t>
            </w:r>
            <w:r w:rsidRPr="003C1583">
              <w:t xml:space="preserve"> </w:t>
            </w:r>
            <w:r>
              <w:t>casual employee if, when they start employment:</w:t>
            </w:r>
          </w:p>
          <w:p w14:paraId="44F4BA4D" w14:textId="77777777" w:rsidR="002F32C7" w:rsidRDefault="002F32C7" w:rsidP="002F32C7">
            <w:pPr>
              <w:pStyle w:val="TableText"/>
              <w:numPr>
                <w:ilvl w:val="0"/>
                <w:numId w:val="38"/>
              </w:numPr>
            </w:pPr>
            <w:r>
              <w:t>the employment relationship has no firm advance commitment to ongoing work, taking into account a number of factors, and</w:t>
            </w:r>
          </w:p>
          <w:p w14:paraId="6C27F878" w14:textId="7B9BFB6E" w:rsidR="00372A5E" w:rsidRPr="00372A5E" w:rsidRDefault="002F32C7" w:rsidP="002F32C7">
            <w:pPr>
              <w:pStyle w:val="TableText"/>
              <w:numPr>
                <w:ilvl w:val="0"/>
                <w:numId w:val="38"/>
              </w:numPr>
              <w:rPr>
                <w:i/>
                <w:iCs/>
              </w:rPr>
            </w:pPr>
            <w:r>
              <w:t>they’re entitled to a casual loading or specific casual pay rate under an award, registered agreement, or employment contract.</w:t>
            </w:r>
          </w:p>
        </w:tc>
      </w:tr>
      <w:tr w:rsidR="00372A5E" w:rsidRPr="00372A5E" w14:paraId="13397530" w14:textId="77777777" w:rsidTr="00A94F85">
        <w:trPr>
          <w:cantSplit/>
        </w:trPr>
        <w:tc>
          <w:tcPr>
            <w:tcW w:w="1843" w:type="dxa"/>
            <w:tcBorders>
              <w:top w:val="single" w:sz="4" w:space="0" w:color="auto"/>
              <w:bottom w:val="single" w:sz="4" w:space="0" w:color="auto"/>
            </w:tcBorders>
            <w:shd w:val="clear" w:color="auto" w:fill="F2F2F2" w:themeFill="background1" w:themeFillShade="F2"/>
          </w:tcPr>
          <w:p w14:paraId="036D7357" w14:textId="346C0D50" w:rsidR="00372A5E" w:rsidRPr="00372A5E" w:rsidRDefault="00372A5E" w:rsidP="00C51464">
            <w:pPr>
              <w:pStyle w:val="TableColumnHeading"/>
            </w:pPr>
            <w:r w:rsidRPr="00372A5E">
              <w:t xml:space="preserve">Labour </w:t>
            </w:r>
            <w:r w:rsidR="00F643B8">
              <w:t>h</w:t>
            </w:r>
            <w:r w:rsidRPr="00372A5E">
              <w:t xml:space="preserve">ire </w:t>
            </w:r>
            <w:r w:rsidR="00F643B8">
              <w:t>w</w:t>
            </w:r>
            <w:r w:rsidRPr="00372A5E">
              <w:t>orker</w:t>
            </w:r>
          </w:p>
        </w:tc>
        <w:tc>
          <w:tcPr>
            <w:tcW w:w="7178" w:type="dxa"/>
            <w:tcBorders>
              <w:top w:val="single" w:sz="4" w:space="0" w:color="auto"/>
              <w:bottom w:val="single" w:sz="4" w:space="0" w:color="auto"/>
            </w:tcBorders>
            <w:shd w:val="clear" w:color="auto" w:fill="F2F2F2" w:themeFill="background1" w:themeFillShade="F2"/>
          </w:tcPr>
          <w:p w14:paraId="18EE90E6" w14:textId="77777777" w:rsidR="00372A5E" w:rsidRPr="00372A5E" w:rsidRDefault="003C1583" w:rsidP="00064BB9">
            <w:pPr>
              <w:pStyle w:val="TableText"/>
              <w:rPr>
                <w:i/>
                <w:iCs/>
              </w:rPr>
            </w:pPr>
            <w:r w:rsidRPr="003C1583">
              <w:t xml:space="preserve">a worker </w:t>
            </w:r>
            <w:r w:rsidR="00B43990">
              <w:t xml:space="preserve">supplied to the </w:t>
            </w:r>
            <w:r w:rsidR="00511884">
              <w:t>s</w:t>
            </w:r>
            <w:r w:rsidR="005B5AEF">
              <w:t>u</w:t>
            </w:r>
            <w:r w:rsidR="00B43990">
              <w:t>pplier/</w:t>
            </w:r>
            <w:r w:rsidR="00511884">
              <w:t>b</w:t>
            </w:r>
            <w:r w:rsidR="00B43990">
              <w:t>usiness</w:t>
            </w:r>
            <w:r w:rsidR="00B43990" w:rsidRPr="003C1583">
              <w:t xml:space="preserve"> </w:t>
            </w:r>
            <w:r w:rsidRPr="003C1583">
              <w:t xml:space="preserve">by a third-party provider that is licensed in accordance with the </w:t>
            </w:r>
            <w:r w:rsidRPr="003C1583">
              <w:rPr>
                <w:i/>
                <w:iCs/>
              </w:rPr>
              <w:t>Labour Hire Licensing Act (Vic) 2018</w:t>
            </w:r>
            <w:r w:rsidRPr="003C1583">
              <w:t xml:space="preserve"> (including workers employed in accordance with a registered training agreement by a Group Training Organisation)</w:t>
            </w:r>
            <w:r w:rsidR="00B43990">
              <w:t xml:space="preserve"> to perform tasks/work directly related to this contract/grant</w:t>
            </w:r>
            <w:r w:rsidRPr="003C1583">
              <w:t>.</w:t>
            </w:r>
          </w:p>
        </w:tc>
      </w:tr>
      <w:tr w:rsidR="00372A5E" w:rsidRPr="00372A5E" w14:paraId="64C272F0" w14:textId="77777777" w:rsidTr="00A94F85">
        <w:trPr>
          <w:cantSplit/>
        </w:trPr>
        <w:tc>
          <w:tcPr>
            <w:tcW w:w="1843" w:type="dxa"/>
            <w:tcBorders>
              <w:top w:val="single" w:sz="4" w:space="0" w:color="auto"/>
              <w:bottom w:val="single" w:sz="4" w:space="0" w:color="auto"/>
            </w:tcBorders>
          </w:tcPr>
          <w:p w14:paraId="1E517DAB" w14:textId="77777777" w:rsidR="00372A5E" w:rsidRPr="00372A5E" w:rsidRDefault="00372A5E" w:rsidP="00C51464">
            <w:pPr>
              <w:pStyle w:val="TableColumnHeading"/>
            </w:pPr>
            <w:r w:rsidRPr="00372A5E">
              <w:lastRenderedPageBreak/>
              <w:t>Retained job</w:t>
            </w:r>
          </w:p>
        </w:tc>
        <w:tc>
          <w:tcPr>
            <w:tcW w:w="7178" w:type="dxa"/>
            <w:tcBorders>
              <w:top w:val="single" w:sz="4" w:space="0" w:color="auto"/>
              <w:bottom w:val="single" w:sz="4" w:space="0" w:color="auto"/>
            </w:tcBorders>
          </w:tcPr>
          <w:p w14:paraId="374ECAAF" w14:textId="77777777" w:rsidR="00372A5E" w:rsidRPr="00372A5E" w:rsidRDefault="003C1583" w:rsidP="00064BB9">
            <w:pPr>
              <w:pStyle w:val="TableText"/>
              <w:rPr>
                <w:i/>
                <w:iCs/>
              </w:rPr>
            </w:pPr>
            <w:r w:rsidRPr="003C1583">
              <w:t xml:space="preserve">a job with the </w:t>
            </w:r>
            <w:r w:rsidR="00511884">
              <w:t>s</w:t>
            </w:r>
            <w:r w:rsidRPr="003C1583">
              <w:t>upplier/</w:t>
            </w:r>
            <w:r w:rsidR="00511884">
              <w:t>b</w:t>
            </w:r>
            <w:r w:rsidRPr="003C1583">
              <w:t>usiness or subcontractor before signing the contract</w:t>
            </w:r>
            <w:r w:rsidR="00B43990">
              <w:t>/grant agreement</w:t>
            </w:r>
            <w:r w:rsidRPr="003C1583">
              <w:t xml:space="preserve">, working on tasks/works related to </w:t>
            </w:r>
            <w:r w:rsidR="00B43990">
              <w:t>this contract/grant</w:t>
            </w:r>
            <w:r w:rsidRPr="003C1583">
              <w:t>.</w:t>
            </w:r>
          </w:p>
        </w:tc>
      </w:tr>
      <w:tr w:rsidR="00372A5E" w:rsidRPr="00372A5E" w14:paraId="0B3BFFFC" w14:textId="77777777" w:rsidTr="00A94F85">
        <w:trPr>
          <w:cantSplit/>
        </w:trPr>
        <w:tc>
          <w:tcPr>
            <w:tcW w:w="1843" w:type="dxa"/>
            <w:tcBorders>
              <w:top w:val="single" w:sz="4" w:space="0" w:color="auto"/>
            </w:tcBorders>
            <w:shd w:val="clear" w:color="auto" w:fill="F2F2F2" w:themeFill="background1" w:themeFillShade="F2"/>
          </w:tcPr>
          <w:p w14:paraId="12C05973" w14:textId="77777777" w:rsidR="00372A5E" w:rsidRPr="00372A5E" w:rsidRDefault="00372A5E" w:rsidP="00C51464">
            <w:pPr>
              <w:pStyle w:val="TableColumnHeading"/>
            </w:pPr>
            <w:r w:rsidRPr="00372A5E">
              <w:t>Created/New job</w:t>
            </w:r>
          </w:p>
        </w:tc>
        <w:tc>
          <w:tcPr>
            <w:tcW w:w="7178" w:type="dxa"/>
            <w:tcBorders>
              <w:top w:val="single" w:sz="4" w:space="0" w:color="auto"/>
            </w:tcBorders>
            <w:shd w:val="clear" w:color="auto" w:fill="F2F2F2" w:themeFill="background1" w:themeFillShade="F2"/>
          </w:tcPr>
          <w:p w14:paraId="783458B5" w14:textId="77777777" w:rsidR="00372A5E" w:rsidRPr="00372A5E" w:rsidRDefault="003C1583" w:rsidP="00064BB9">
            <w:pPr>
              <w:pStyle w:val="TableText"/>
              <w:rPr>
                <w:i/>
                <w:iCs/>
              </w:rPr>
            </w:pPr>
            <w:r w:rsidRPr="003C1583">
              <w:t xml:space="preserve">a job that has been specifically created by the </w:t>
            </w:r>
            <w:r w:rsidR="00511884">
              <w:t>s</w:t>
            </w:r>
            <w:r w:rsidRPr="003C1583">
              <w:t>upplier/</w:t>
            </w:r>
            <w:r w:rsidR="00511884">
              <w:t>b</w:t>
            </w:r>
            <w:r w:rsidRPr="003C1583">
              <w:t xml:space="preserve">usiness or subcontractor because of work generated by this </w:t>
            </w:r>
            <w:r w:rsidR="00B43990">
              <w:t>contract/grant</w:t>
            </w:r>
            <w:r w:rsidRPr="003C1583">
              <w:t>.</w:t>
            </w:r>
          </w:p>
        </w:tc>
      </w:tr>
    </w:tbl>
    <w:p w14:paraId="17D80D23" w14:textId="77777777" w:rsidR="00372A5E" w:rsidRDefault="00372A5E" w:rsidP="00351127">
      <w:pPr>
        <w:pStyle w:val="NoSpacing"/>
      </w:pPr>
    </w:p>
    <w:tbl>
      <w:tblPr>
        <w:tblStyle w:val="TableGrid"/>
        <w:tblW w:w="9072" w:type="dxa"/>
        <w:tblInd w:w="-5" w:type="dxa"/>
        <w:tblLook w:val="04A0" w:firstRow="1" w:lastRow="0" w:firstColumn="1" w:lastColumn="0" w:noHBand="0" w:noVBand="1"/>
      </w:tblPr>
      <w:tblGrid>
        <w:gridCol w:w="2694"/>
        <w:gridCol w:w="1097"/>
        <w:gridCol w:w="1097"/>
        <w:gridCol w:w="1097"/>
        <w:gridCol w:w="1456"/>
        <w:gridCol w:w="1631"/>
      </w:tblGrid>
      <w:tr w:rsidR="00A94F85" w:rsidRPr="00DE0D50" w14:paraId="0AE24465" w14:textId="77777777" w:rsidTr="00A94F85">
        <w:tc>
          <w:tcPr>
            <w:tcW w:w="9072" w:type="dxa"/>
            <w:gridSpan w:val="6"/>
            <w:shd w:val="clear" w:color="auto" w:fill="500778" w:themeFill="accent1"/>
          </w:tcPr>
          <w:p w14:paraId="567CC018" w14:textId="7C2401F4" w:rsidR="00372A5E" w:rsidRPr="00372A5E" w:rsidRDefault="009E4643" w:rsidP="00DE0D50">
            <w:pPr>
              <w:pStyle w:val="Tableheading"/>
            </w:pPr>
            <w:r w:rsidRPr="009E4643">
              <w:t>Supplier</w:t>
            </w:r>
            <w:r w:rsidR="00B43990">
              <w:t>/</w:t>
            </w:r>
            <w:r w:rsidR="00511884">
              <w:t>b</w:t>
            </w:r>
            <w:r w:rsidR="00B43990">
              <w:t>usiness workforce</w:t>
            </w:r>
            <w:r w:rsidR="003328B9">
              <w:t xml:space="preserve"> (related to the specific </w:t>
            </w:r>
            <w:r w:rsidR="00067921">
              <w:t>procurement or grant)</w:t>
            </w:r>
          </w:p>
        </w:tc>
      </w:tr>
      <w:tr w:rsidR="00A94F85" w:rsidRPr="00372A5E" w14:paraId="0929FB21" w14:textId="77777777" w:rsidTr="00A94F85">
        <w:tc>
          <w:tcPr>
            <w:tcW w:w="2694" w:type="dxa"/>
          </w:tcPr>
          <w:p w14:paraId="25668AD8" w14:textId="77777777" w:rsidR="00372A5E" w:rsidRPr="00372A5E" w:rsidRDefault="00372A5E" w:rsidP="00DE0D50">
            <w:pPr>
              <w:pStyle w:val="TableColumnHeading"/>
            </w:pPr>
          </w:p>
        </w:tc>
        <w:tc>
          <w:tcPr>
            <w:tcW w:w="2194" w:type="dxa"/>
            <w:gridSpan w:val="2"/>
          </w:tcPr>
          <w:p w14:paraId="69E94420" w14:textId="27AA4FC9" w:rsidR="00372A5E" w:rsidRPr="00372A5E" w:rsidRDefault="00372A5E" w:rsidP="00DE0D50">
            <w:pPr>
              <w:pStyle w:val="TableColumnHeading"/>
            </w:pPr>
            <w:r w:rsidRPr="00372A5E">
              <w:t xml:space="preserve">Retained </w:t>
            </w:r>
            <w:r w:rsidR="00743425">
              <w:t>j</w:t>
            </w:r>
            <w:r w:rsidRPr="00372A5E">
              <w:t>obs</w:t>
            </w:r>
          </w:p>
        </w:tc>
        <w:tc>
          <w:tcPr>
            <w:tcW w:w="2553" w:type="dxa"/>
            <w:gridSpan w:val="2"/>
          </w:tcPr>
          <w:p w14:paraId="34E780A7" w14:textId="4BC39FDF" w:rsidR="00372A5E" w:rsidRPr="00372A5E" w:rsidRDefault="00372A5E" w:rsidP="00DE0D50">
            <w:pPr>
              <w:pStyle w:val="TableColumnHeading"/>
            </w:pPr>
            <w:r w:rsidRPr="00372A5E">
              <w:t xml:space="preserve">Created/New </w:t>
            </w:r>
            <w:r w:rsidR="00743425">
              <w:t>j</w:t>
            </w:r>
            <w:r w:rsidRPr="00372A5E">
              <w:t>obs</w:t>
            </w:r>
          </w:p>
        </w:tc>
        <w:tc>
          <w:tcPr>
            <w:tcW w:w="1631" w:type="dxa"/>
          </w:tcPr>
          <w:p w14:paraId="303F5844" w14:textId="77777777" w:rsidR="00372A5E" w:rsidRPr="00372A5E" w:rsidRDefault="00372A5E" w:rsidP="00DE0D50">
            <w:pPr>
              <w:pStyle w:val="TableColumnHeading"/>
            </w:pPr>
            <w:r w:rsidRPr="00372A5E">
              <w:t>Total</w:t>
            </w:r>
          </w:p>
        </w:tc>
      </w:tr>
      <w:tr w:rsidR="00A94F85" w:rsidRPr="00372A5E" w14:paraId="390C9AF4" w14:textId="77777777" w:rsidTr="00A94F85">
        <w:tc>
          <w:tcPr>
            <w:tcW w:w="2694" w:type="dxa"/>
          </w:tcPr>
          <w:p w14:paraId="2A93CCF9" w14:textId="77777777" w:rsidR="00372A5E" w:rsidRPr="00372A5E" w:rsidRDefault="00372A5E" w:rsidP="00DE0D50">
            <w:pPr>
              <w:pStyle w:val="TableColumnHeading"/>
            </w:pPr>
            <w:r w:rsidRPr="00372A5E">
              <w:t xml:space="preserve">Number of </w:t>
            </w:r>
            <w:r w:rsidR="009A752D">
              <w:t>p</w:t>
            </w:r>
            <w:r w:rsidRPr="00372A5E">
              <w:t xml:space="preserve">ermanent </w:t>
            </w:r>
            <w:r w:rsidR="009A752D">
              <w:t>w</w:t>
            </w:r>
            <w:r w:rsidRPr="00372A5E">
              <w:t>orkers</w:t>
            </w:r>
          </w:p>
        </w:tc>
        <w:tc>
          <w:tcPr>
            <w:tcW w:w="2194" w:type="dxa"/>
            <w:gridSpan w:val="2"/>
          </w:tcPr>
          <w:p w14:paraId="032B37D7" w14:textId="77777777" w:rsidR="00372A5E" w:rsidRPr="00372A5E" w:rsidRDefault="003568B8" w:rsidP="00DE0D50">
            <w:pPr>
              <w:pStyle w:val="TableText"/>
            </w:pPr>
            <w:r>
              <w:fldChar w:fldCharType="begin">
                <w:ffData>
                  <w:name w:val="PermWorkers"/>
                  <w:enabled/>
                  <w:calcOnExit w:val="0"/>
                  <w:helpText w:type="text" w:val="Enter Number of Permanent Workers who retained jobs"/>
                  <w:statusText w:type="text" w:val="Enter Number of Permanent Workers who retained jobs"/>
                  <w:textInput>
                    <w:type w:val="number"/>
                    <w:default w:val="0"/>
                    <w:format w:val="0"/>
                  </w:textInput>
                </w:ffData>
              </w:fldChar>
            </w:r>
            <w:bookmarkStart w:id="36" w:name="PermWorkers"/>
            <w:r>
              <w:instrText xml:space="preserve"> FORMTEXT </w:instrText>
            </w:r>
            <w:r>
              <w:fldChar w:fldCharType="separate"/>
            </w:r>
            <w:r w:rsidR="006760F0">
              <w:rPr>
                <w:noProof/>
              </w:rPr>
              <w:t>0</w:t>
            </w:r>
            <w:r>
              <w:fldChar w:fldCharType="end"/>
            </w:r>
            <w:bookmarkEnd w:id="36"/>
          </w:p>
        </w:tc>
        <w:tc>
          <w:tcPr>
            <w:tcW w:w="2553" w:type="dxa"/>
            <w:gridSpan w:val="2"/>
          </w:tcPr>
          <w:p w14:paraId="2C09DC3E" w14:textId="77777777" w:rsidR="00372A5E" w:rsidRPr="00372A5E" w:rsidRDefault="00450603" w:rsidP="00DE0D50">
            <w:pPr>
              <w:pStyle w:val="TableText"/>
            </w:pPr>
            <w:r>
              <w:fldChar w:fldCharType="begin">
                <w:ffData>
                  <w:name w:val="PermWorkers2"/>
                  <w:enabled/>
                  <w:calcOnExit w:val="0"/>
                  <w:helpText w:type="text" w:val="Enter Number of Permanent Workers Created/New jobs"/>
                  <w:statusText w:type="text" w:val="Enter Number of Permanent Workers Created/New jobs"/>
                  <w:textInput>
                    <w:type w:val="number"/>
                    <w:default w:val="0"/>
                    <w:format w:val="0"/>
                  </w:textInput>
                </w:ffData>
              </w:fldChar>
            </w:r>
            <w:bookmarkStart w:id="37" w:name="PermWorkers2"/>
            <w:r>
              <w:instrText xml:space="preserve"> FORMTEXT </w:instrText>
            </w:r>
            <w:r>
              <w:fldChar w:fldCharType="separate"/>
            </w:r>
            <w:r w:rsidR="006760F0">
              <w:rPr>
                <w:noProof/>
              </w:rPr>
              <w:t>0</w:t>
            </w:r>
            <w:r>
              <w:fldChar w:fldCharType="end"/>
            </w:r>
            <w:bookmarkEnd w:id="37"/>
          </w:p>
        </w:tc>
        <w:tc>
          <w:tcPr>
            <w:tcW w:w="1631" w:type="dxa"/>
          </w:tcPr>
          <w:p w14:paraId="115305A7" w14:textId="77777777" w:rsidR="00372A5E" w:rsidRPr="00372A5E" w:rsidRDefault="00F64EB8" w:rsidP="00DE0D50">
            <w:pPr>
              <w:pStyle w:val="TableText"/>
            </w:pPr>
            <w:r>
              <w:fldChar w:fldCharType="begin">
                <w:ffData>
                  <w:name w:val="PermWorkers3"/>
                  <w:enabled/>
                  <w:calcOnExit w:val="0"/>
                  <w:helpText w:type="text" w:val="Enter Total of Permanent Workers"/>
                  <w:statusText w:type="text" w:val="Enter Total of Permanent Workers"/>
                  <w:textInput>
                    <w:type w:val="number"/>
                    <w:default w:val="0"/>
                    <w:format w:val="0"/>
                  </w:textInput>
                </w:ffData>
              </w:fldChar>
            </w:r>
            <w:bookmarkStart w:id="38" w:name="PermWorkers3"/>
            <w:r>
              <w:instrText xml:space="preserve"> FORMTEXT </w:instrText>
            </w:r>
            <w:r>
              <w:fldChar w:fldCharType="separate"/>
            </w:r>
            <w:r w:rsidR="006760F0">
              <w:rPr>
                <w:noProof/>
              </w:rPr>
              <w:t>0</w:t>
            </w:r>
            <w:r>
              <w:fldChar w:fldCharType="end"/>
            </w:r>
            <w:bookmarkEnd w:id="38"/>
          </w:p>
        </w:tc>
      </w:tr>
      <w:tr w:rsidR="00A94F85" w:rsidRPr="00372A5E" w14:paraId="6385F61B" w14:textId="77777777" w:rsidTr="00A94F85">
        <w:trPr>
          <w:gridAfter w:val="1"/>
          <w:wAfter w:w="1631" w:type="dxa"/>
        </w:trPr>
        <w:tc>
          <w:tcPr>
            <w:tcW w:w="2694" w:type="dxa"/>
            <w:vMerge w:val="restart"/>
          </w:tcPr>
          <w:p w14:paraId="33A160D4" w14:textId="77777777" w:rsidR="00372A5E" w:rsidRPr="00372A5E" w:rsidRDefault="00372A5E" w:rsidP="00DE0D50">
            <w:pPr>
              <w:pStyle w:val="TableColumnHeading"/>
            </w:pPr>
          </w:p>
        </w:tc>
        <w:tc>
          <w:tcPr>
            <w:tcW w:w="4747" w:type="dxa"/>
            <w:gridSpan w:val="4"/>
            <w:shd w:val="clear" w:color="auto" w:fill="707068" w:themeFill="accent5" w:themeFillShade="80"/>
          </w:tcPr>
          <w:p w14:paraId="510C64DB" w14:textId="77777777" w:rsidR="00372A5E" w:rsidRPr="00372A5E" w:rsidRDefault="00372A5E" w:rsidP="00DE0D50">
            <w:pPr>
              <w:pStyle w:val="Tableheading"/>
            </w:pPr>
            <w:r w:rsidRPr="00372A5E">
              <w:t>Anticipated period of employment (length of service)</w:t>
            </w:r>
          </w:p>
        </w:tc>
      </w:tr>
      <w:tr w:rsidR="00A94F85" w:rsidRPr="00372A5E" w14:paraId="0B26D850" w14:textId="77777777" w:rsidTr="00AF18CC">
        <w:tc>
          <w:tcPr>
            <w:tcW w:w="2694" w:type="dxa"/>
            <w:vMerge/>
          </w:tcPr>
          <w:p w14:paraId="253F4DC4" w14:textId="77777777" w:rsidR="00372A5E" w:rsidRPr="00372A5E" w:rsidRDefault="00372A5E" w:rsidP="00DE0D50">
            <w:pPr>
              <w:pStyle w:val="TableColumnHeading"/>
            </w:pPr>
          </w:p>
        </w:tc>
        <w:tc>
          <w:tcPr>
            <w:tcW w:w="1097" w:type="dxa"/>
          </w:tcPr>
          <w:p w14:paraId="08971785" w14:textId="77777777" w:rsidR="00372A5E" w:rsidRPr="00A94F85" w:rsidRDefault="00372A5E" w:rsidP="00A94F85">
            <w:pPr>
              <w:pStyle w:val="TableColumnHeading"/>
            </w:pPr>
            <w:r w:rsidRPr="00A94F85">
              <w:t>Less than 6 months</w:t>
            </w:r>
          </w:p>
        </w:tc>
        <w:tc>
          <w:tcPr>
            <w:tcW w:w="1097" w:type="dxa"/>
          </w:tcPr>
          <w:p w14:paraId="276E0F73" w14:textId="77777777" w:rsidR="00372A5E" w:rsidRPr="00A94F85" w:rsidRDefault="00372A5E" w:rsidP="00A94F85">
            <w:pPr>
              <w:pStyle w:val="TableColumnHeading"/>
            </w:pPr>
            <w:r w:rsidRPr="00A94F85">
              <w:t>6 to 12 months</w:t>
            </w:r>
          </w:p>
        </w:tc>
        <w:tc>
          <w:tcPr>
            <w:tcW w:w="1097" w:type="dxa"/>
          </w:tcPr>
          <w:p w14:paraId="44538937" w14:textId="77777777" w:rsidR="00372A5E" w:rsidRPr="00A94F85" w:rsidRDefault="00372A5E" w:rsidP="00A94F85">
            <w:pPr>
              <w:pStyle w:val="TableColumnHeading"/>
            </w:pPr>
            <w:r w:rsidRPr="00A94F85">
              <w:t>12 to 24 months</w:t>
            </w:r>
          </w:p>
        </w:tc>
        <w:tc>
          <w:tcPr>
            <w:tcW w:w="1456" w:type="dxa"/>
          </w:tcPr>
          <w:p w14:paraId="53C3E609" w14:textId="77777777" w:rsidR="00372A5E" w:rsidRPr="00A94F85" w:rsidRDefault="00372A5E" w:rsidP="00A94F85">
            <w:pPr>
              <w:pStyle w:val="TableColumnHeading"/>
            </w:pPr>
            <w:r w:rsidRPr="00A94F85">
              <w:t>Greater than 24 months</w:t>
            </w:r>
          </w:p>
        </w:tc>
        <w:tc>
          <w:tcPr>
            <w:tcW w:w="1631" w:type="dxa"/>
            <w:shd w:val="clear" w:color="auto" w:fill="500778" w:themeFill="accent1"/>
          </w:tcPr>
          <w:p w14:paraId="1D5CC60E" w14:textId="77777777" w:rsidR="00372A5E" w:rsidRPr="00372A5E" w:rsidRDefault="00372A5E" w:rsidP="005C5F58">
            <w:pPr>
              <w:pStyle w:val="TableText"/>
            </w:pPr>
          </w:p>
        </w:tc>
      </w:tr>
      <w:tr w:rsidR="00A94F85" w:rsidRPr="00372A5E" w14:paraId="60CD9835" w14:textId="77777777" w:rsidTr="00A94F85">
        <w:tc>
          <w:tcPr>
            <w:tcW w:w="2694" w:type="dxa"/>
          </w:tcPr>
          <w:p w14:paraId="6C4524A4" w14:textId="77777777" w:rsidR="00F64EB8" w:rsidRPr="00372A5E" w:rsidRDefault="00F64EB8" w:rsidP="00F64EB8">
            <w:pPr>
              <w:pStyle w:val="TableColumnHeading"/>
            </w:pPr>
            <w:r w:rsidRPr="00372A5E">
              <w:t xml:space="preserve">Number of </w:t>
            </w:r>
            <w:r w:rsidR="009A752D">
              <w:t>f</w:t>
            </w:r>
            <w:r w:rsidRPr="00372A5E">
              <w:t xml:space="preserve">ixed-term </w:t>
            </w:r>
            <w:r w:rsidR="009A752D">
              <w:t>w</w:t>
            </w:r>
            <w:r w:rsidRPr="00372A5E">
              <w:t>orkers</w:t>
            </w:r>
          </w:p>
        </w:tc>
        <w:tc>
          <w:tcPr>
            <w:tcW w:w="1097" w:type="dxa"/>
          </w:tcPr>
          <w:p w14:paraId="339B8E88" w14:textId="77777777" w:rsidR="00F64EB8" w:rsidRPr="00372A5E" w:rsidRDefault="00F64EB8" w:rsidP="00F64EB8">
            <w:pPr>
              <w:pStyle w:val="TableText"/>
            </w:pPr>
            <w:r>
              <w:fldChar w:fldCharType="begin">
                <w:ffData>
                  <w:name w:val="FixedTernWorkers"/>
                  <w:enabled/>
                  <w:calcOnExit w:val="0"/>
                  <w:helpText w:type="text" w:val="Enter Number of Fixed-term Workers - Less than 6 months"/>
                  <w:statusText w:type="text" w:val="Enter Number of Fixed-term Workers - Less than 6 months"/>
                  <w:textInput>
                    <w:type w:val="number"/>
                    <w:default w:val="0"/>
                    <w:format w:val="0"/>
                  </w:textInput>
                </w:ffData>
              </w:fldChar>
            </w:r>
            <w:bookmarkStart w:id="39" w:name="FixedTernWorkers"/>
            <w:r>
              <w:instrText xml:space="preserve"> FORMTEXT </w:instrText>
            </w:r>
            <w:r>
              <w:fldChar w:fldCharType="separate"/>
            </w:r>
            <w:r w:rsidR="006760F0">
              <w:rPr>
                <w:noProof/>
              </w:rPr>
              <w:t>0</w:t>
            </w:r>
            <w:r>
              <w:fldChar w:fldCharType="end"/>
            </w:r>
            <w:bookmarkEnd w:id="39"/>
          </w:p>
        </w:tc>
        <w:tc>
          <w:tcPr>
            <w:tcW w:w="1097" w:type="dxa"/>
          </w:tcPr>
          <w:p w14:paraId="71B7C10F" w14:textId="77777777" w:rsidR="00F64EB8" w:rsidRPr="00372A5E" w:rsidRDefault="00F64EB8" w:rsidP="00F64EB8">
            <w:pPr>
              <w:pStyle w:val="TableText"/>
            </w:pPr>
            <w:r>
              <w:fldChar w:fldCharType="begin">
                <w:ffData>
                  <w:name w:val="FixedTermWorkers2"/>
                  <w:enabled/>
                  <w:calcOnExit w:val="0"/>
                  <w:helpText w:type="text" w:val="Enter Number of Fixed-term Workers - Less than 6-12 months"/>
                  <w:statusText w:type="text" w:val="Enter Number of Fixed-term Workers - Less than 6-12 months"/>
                  <w:textInput>
                    <w:type w:val="number"/>
                    <w:default w:val="0"/>
                    <w:format w:val="0"/>
                  </w:textInput>
                </w:ffData>
              </w:fldChar>
            </w:r>
            <w:bookmarkStart w:id="40" w:name="FixedTermWorkers2"/>
            <w:r>
              <w:instrText xml:space="preserve"> FORMTEXT </w:instrText>
            </w:r>
            <w:r>
              <w:fldChar w:fldCharType="separate"/>
            </w:r>
            <w:r w:rsidR="006760F0">
              <w:rPr>
                <w:noProof/>
              </w:rPr>
              <w:t>0</w:t>
            </w:r>
            <w:r>
              <w:fldChar w:fldCharType="end"/>
            </w:r>
            <w:bookmarkEnd w:id="40"/>
          </w:p>
        </w:tc>
        <w:tc>
          <w:tcPr>
            <w:tcW w:w="1097" w:type="dxa"/>
          </w:tcPr>
          <w:p w14:paraId="31764B7F" w14:textId="77777777" w:rsidR="00F64EB8" w:rsidRPr="00372A5E" w:rsidRDefault="00F64EB8" w:rsidP="00F64EB8">
            <w:pPr>
              <w:pStyle w:val="TableText"/>
            </w:pPr>
            <w:r>
              <w:fldChar w:fldCharType="begin">
                <w:ffData>
                  <w:name w:val="FixedTermWorkers3"/>
                  <w:enabled/>
                  <w:calcOnExit w:val="0"/>
                  <w:helpText w:type="text" w:val="Enter Number of Fixed-term Workers - Less than 12-24 months"/>
                  <w:statusText w:type="text" w:val="Enter Number of Fixed-term Workers - Less than 12-24 months"/>
                  <w:textInput>
                    <w:type w:val="number"/>
                    <w:default w:val="0"/>
                    <w:format w:val="0"/>
                  </w:textInput>
                </w:ffData>
              </w:fldChar>
            </w:r>
            <w:bookmarkStart w:id="41" w:name="FixedTermWorkers3"/>
            <w:r>
              <w:instrText xml:space="preserve"> FORMTEXT </w:instrText>
            </w:r>
            <w:r>
              <w:fldChar w:fldCharType="separate"/>
            </w:r>
            <w:r w:rsidR="006760F0">
              <w:rPr>
                <w:noProof/>
              </w:rPr>
              <w:t>0</w:t>
            </w:r>
            <w:r>
              <w:fldChar w:fldCharType="end"/>
            </w:r>
            <w:bookmarkEnd w:id="41"/>
          </w:p>
        </w:tc>
        <w:tc>
          <w:tcPr>
            <w:tcW w:w="1456" w:type="dxa"/>
          </w:tcPr>
          <w:p w14:paraId="223B021C" w14:textId="77777777" w:rsidR="00F64EB8" w:rsidRPr="00372A5E" w:rsidRDefault="00F64EB8" w:rsidP="00F64EB8">
            <w:pPr>
              <w:pStyle w:val="TableText"/>
            </w:pPr>
            <w:r>
              <w:fldChar w:fldCharType="begin">
                <w:ffData>
                  <w:name w:val="FixedTermWorkers4"/>
                  <w:enabled/>
                  <w:calcOnExit w:val="0"/>
                  <w:helpText w:type="text" w:val="Enter Number of Fixed-term Workers - Greater than 24 months"/>
                  <w:statusText w:type="text" w:val="Enter Number of Fixed-term Workers - Greater than 24 months"/>
                  <w:textInput>
                    <w:type w:val="number"/>
                    <w:default w:val="0"/>
                    <w:format w:val="0"/>
                  </w:textInput>
                </w:ffData>
              </w:fldChar>
            </w:r>
            <w:bookmarkStart w:id="42" w:name="FixedTermWorkers4"/>
            <w:r>
              <w:instrText xml:space="preserve"> FORMTEXT </w:instrText>
            </w:r>
            <w:r>
              <w:fldChar w:fldCharType="separate"/>
            </w:r>
            <w:r w:rsidR="006760F0">
              <w:rPr>
                <w:noProof/>
              </w:rPr>
              <w:t>0</w:t>
            </w:r>
            <w:r>
              <w:fldChar w:fldCharType="end"/>
            </w:r>
            <w:bookmarkEnd w:id="42"/>
          </w:p>
        </w:tc>
        <w:tc>
          <w:tcPr>
            <w:tcW w:w="1631" w:type="dxa"/>
          </w:tcPr>
          <w:p w14:paraId="4CCC9DC6" w14:textId="77777777" w:rsidR="00F64EB8" w:rsidRPr="00372A5E" w:rsidRDefault="00F63C47" w:rsidP="00F64EB8">
            <w:pPr>
              <w:pStyle w:val="TableText"/>
            </w:pPr>
            <w:r>
              <w:fldChar w:fldCharType="begin">
                <w:ffData>
                  <w:name w:val="FixedTermWorkersTota"/>
                  <w:enabled/>
                  <w:calcOnExit w:val="0"/>
                  <w:helpText w:type="text" w:val="Enter Total of Fixed-term Workers"/>
                  <w:statusText w:type="text" w:val="Enter Total of Fixed-term Workers"/>
                  <w:textInput>
                    <w:type w:val="number"/>
                    <w:default w:val="0"/>
                    <w:format w:val="0"/>
                  </w:textInput>
                </w:ffData>
              </w:fldChar>
            </w:r>
            <w:bookmarkStart w:id="43" w:name="FixedTermWorkersTota"/>
            <w:r>
              <w:instrText xml:space="preserve"> FORMTEXT </w:instrText>
            </w:r>
            <w:r>
              <w:fldChar w:fldCharType="separate"/>
            </w:r>
            <w:r w:rsidR="006760F0">
              <w:rPr>
                <w:noProof/>
              </w:rPr>
              <w:t>0</w:t>
            </w:r>
            <w:r>
              <w:fldChar w:fldCharType="end"/>
            </w:r>
            <w:bookmarkEnd w:id="43"/>
          </w:p>
        </w:tc>
      </w:tr>
      <w:tr w:rsidR="00A94F85" w:rsidRPr="00372A5E" w14:paraId="1B12CAE1" w14:textId="77777777" w:rsidTr="00A94F85">
        <w:tc>
          <w:tcPr>
            <w:tcW w:w="2694" w:type="dxa"/>
          </w:tcPr>
          <w:p w14:paraId="4A551CF1" w14:textId="77777777" w:rsidR="00F63C47" w:rsidRPr="00372A5E" w:rsidRDefault="00F63C47" w:rsidP="00F63C47">
            <w:pPr>
              <w:pStyle w:val="TableColumnHeading"/>
            </w:pPr>
            <w:r w:rsidRPr="00372A5E">
              <w:t xml:space="preserve">Number of </w:t>
            </w:r>
            <w:r w:rsidR="009A752D">
              <w:t>c</w:t>
            </w:r>
            <w:r w:rsidRPr="00372A5E">
              <w:t xml:space="preserve">asual </w:t>
            </w:r>
            <w:r w:rsidR="009A752D">
              <w:t>w</w:t>
            </w:r>
            <w:r w:rsidRPr="00372A5E">
              <w:t>orkers</w:t>
            </w:r>
          </w:p>
        </w:tc>
        <w:tc>
          <w:tcPr>
            <w:tcW w:w="1097" w:type="dxa"/>
          </w:tcPr>
          <w:p w14:paraId="3E4434C6" w14:textId="77777777" w:rsidR="00F63C47" w:rsidRPr="00372A5E" w:rsidRDefault="00F63C47" w:rsidP="00F63C47">
            <w:pPr>
              <w:pStyle w:val="TableText"/>
            </w:pPr>
            <w:r>
              <w:fldChar w:fldCharType="begin">
                <w:ffData>
                  <w:name w:val="CasualWorkers1"/>
                  <w:enabled/>
                  <w:calcOnExit w:val="0"/>
                  <w:helpText w:type="text" w:val="Enter Number of Casual Workers - Less than 6 months"/>
                  <w:statusText w:type="text" w:val="Enter Number of Casual Workers - Less than 6 months"/>
                  <w:textInput>
                    <w:type w:val="number"/>
                    <w:default w:val="0"/>
                    <w:format w:val="0"/>
                  </w:textInput>
                </w:ffData>
              </w:fldChar>
            </w:r>
            <w:bookmarkStart w:id="44" w:name="CasualWorkers1"/>
            <w:r>
              <w:instrText xml:space="preserve"> FORMTEXT </w:instrText>
            </w:r>
            <w:r>
              <w:fldChar w:fldCharType="separate"/>
            </w:r>
            <w:r w:rsidR="006760F0">
              <w:rPr>
                <w:noProof/>
              </w:rPr>
              <w:t>0</w:t>
            </w:r>
            <w:r>
              <w:fldChar w:fldCharType="end"/>
            </w:r>
            <w:bookmarkEnd w:id="44"/>
          </w:p>
        </w:tc>
        <w:tc>
          <w:tcPr>
            <w:tcW w:w="1097" w:type="dxa"/>
          </w:tcPr>
          <w:p w14:paraId="59A966FF" w14:textId="77777777" w:rsidR="00F63C47" w:rsidRPr="00372A5E" w:rsidRDefault="00F63C47" w:rsidP="00F63C47">
            <w:pPr>
              <w:pStyle w:val="TableText"/>
            </w:pPr>
            <w:r>
              <w:fldChar w:fldCharType="begin">
                <w:ffData>
                  <w:name w:val="CasualWorkers2"/>
                  <w:enabled/>
                  <w:calcOnExit w:val="0"/>
                  <w:helpText w:type="text" w:val="Enter Number of Casual Workers - Less than 6-12 months"/>
                  <w:statusText w:type="text" w:val="Enter Number of Casual Workers - Less than 6-12 months"/>
                  <w:textInput>
                    <w:type w:val="number"/>
                    <w:default w:val="0"/>
                    <w:format w:val="0"/>
                  </w:textInput>
                </w:ffData>
              </w:fldChar>
            </w:r>
            <w:bookmarkStart w:id="45" w:name="CasualWorkers2"/>
            <w:r>
              <w:instrText xml:space="preserve"> FORMTEXT </w:instrText>
            </w:r>
            <w:r>
              <w:fldChar w:fldCharType="separate"/>
            </w:r>
            <w:r w:rsidR="006760F0">
              <w:rPr>
                <w:noProof/>
              </w:rPr>
              <w:t>0</w:t>
            </w:r>
            <w:r>
              <w:fldChar w:fldCharType="end"/>
            </w:r>
            <w:bookmarkEnd w:id="45"/>
          </w:p>
        </w:tc>
        <w:tc>
          <w:tcPr>
            <w:tcW w:w="1097" w:type="dxa"/>
          </w:tcPr>
          <w:p w14:paraId="52E12106" w14:textId="77777777" w:rsidR="00F63C47" w:rsidRPr="00372A5E" w:rsidRDefault="00F63C47" w:rsidP="00F63C47">
            <w:pPr>
              <w:pStyle w:val="TableText"/>
            </w:pPr>
            <w:r>
              <w:fldChar w:fldCharType="begin">
                <w:ffData>
                  <w:name w:val="CasualWorkers3"/>
                  <w:enabled/>
                  <w:calcOnExit w:val="0"/>
                  <w:helpText w:type="text" w:val="Enter Number of Casual Workers - Less than 12-24 months"/>
                  <w:statusText w:type="text" w:val="Enter Number of Casual Workers - Less than 12-24 months"/>
                  <w:textInput>
                    <w:type w:val="number"/>
                    <w:default w:val="0"/>
                    <w:format w:val="0"/>
                  </w:textInput>
                </w:ffData>
              </w:fldChar>
            </w:r>
            <w:bookmarkStart w:id="46" w:name="CasualWorkers3"/>
            <w:r>
              <w:instrText xml:space="preserve"> FORMTEXT </w:instrText>
            </w:r>
            <w:r>
              <w:fldChar w:fldCharType="separate"/>
            </w:r>
            <w:r w:rsidR="006760F0">
              <w:rPr>
                <w:noProof/>
              </w:rPr>
              <w:t>0</w:t>
            </w:r>
            <w:r>
              <w:fldChar w:fldCharType="end"/>
            </w:r>
            <w:bookmarkEnd w:id="46"/>
          </w:p>
        </w:tc>
        <w:tc>
          <w:tcPr>
            <w:tcW w:w="1456" w:type="dxa"/>
          </w:tcPr>
          <w:p w14:paraId="21BCBB99" w14:textId="77777777" w:rsidR="00F63C47" w:rsidRPr="00372A5E" w:rsidRDefault="00F63C47" w:rsidP="00F63C47">
            <w:pPr>
              <w:pStyle w:val="TableText"/>
            </w:pPr>
            <w:r>
              <w:fldChar w:fldCharType="begin">
                <w:ffData>
                  <w:name w:val="CasualWorkers4"/>
                  <w:enabled/>
                  <w:calcOnExit w:val="0"/>
                  <w:helpText w:type="text" w:val="Enter Number of Casual Workers - Greater than 24 months"/>
                  <w:statusText w:type="text" w:val="Enter Number of Casual Workers - Greater than 24 months"/>
                  <w:textInput>
                    <w:type w:val="number"/>
                    <w:default w:val="0"/>
                    <w:format w:val="0"/>
                  </w:textInput>
                </w:ffData>
              </w:fldChar>
            </w:r>
            <w:bookmarkStart w:id="47" w:name="CasualWorkers4"/>
            <w:r>
              <w:instrText xml:space="preserve"> FORMTEXT </w:instrText>
            </w:r>
            <w:r>
              <w:fldChar w:fldCharType="separate"/>
            </w:r>
            <w:r w:rsidR="006760F0">
              <w:rPr>
                <w:noProof/>
              </w:rPr>
              <w:t>0</w:t>
            </w:r>
            <w:r>
              <w:fldChar w:fldCharType="end"/>
            </w:r>
            <w:bookmarkEnd w:id="47"/>
          </w:p>
        </w:tc>
        <w:tc>
          <w:tcPr>
            <w:tcW w:w="1631" w:type="dxa"/>
          </w:tcPr>
          <w:p w14:paraId="60759CF2" w14:textId="77777777" w:rsidR="00F63C47" w:rsidRPr="00372A5E" w:rsidRDefault="00F63C47" w:rsidP="00F63C47">
            <w:pPr>
              <w:pStyle w:val="TableText"/>
            </w:pPr>
            <w:r>
              <w:fldChar w:fldCharType="begin">
                <w:ffData>
                  <w:name w:val="TotalCasualWorkers"/>
                  <w:enabled/>
                  <w:calcOnExit w:val="0"/>
                  <w:helpText w:type="text" w:val="Enter Total of Casual Workers"/>
                  <w:statusText w:type="text" w:val="Enter Total of Casual Workers"/>
                  <w:textInput>
                    <w:type w:val="number"/>
                    <w:default w:val="0"/>
                    <w:format w:val="0"/>
                  </w:textInput>
                </w:ffData>
              </w:fldChar>
            </w:r>
            <w:bookmarkStart w:id="48" w:name="TotalCasualWorkers"/>
            <w:r>
              <w:instrText xml:space="preserve"> FORMTEXT </w:instrText>
            </w:r>
            <w:r>
              <w:fldChar w:fldCharType="separate"/>
            </w:r>
            <w:r w:rsidR="006760F0">
              <w:rPr>
                <w:noProof/>
              </w:rPr>
              <w:t>0</w:t>
            </w:r>
            <w:r>
              <w:fldChar w:fldCharType="end"/>
            </w:r>
            <w:bookmarkEnd w:id="48"/>
          </w:p>
        </w:tc>
      </w:tr>
      <w:tr w:rsidR="00A94F85" w:rsidRPr="00372A5E" w14:paraId="0E286B16" w14:textId="77777777" w:rsidTr="00A94F85">
        <w:tc>
          <w:tcPr>
            <w:tcW w:w="2694" w:type="dxa"/>
          </w:tcPr>
          <w:p w14:paraId="3AFDE0D9" w14:textId="77777777" w:rsidR="00F63C47" w:rsidRPr="00372A5E" w:rsidRDefault="00F63C47" w:rsidP="00F63C47">
            <w:pPr>
              <w:pStyle w:val="TableColumnHeading"/>
            </w:pPr>
            <w:r w:rsidRPr="00372A5E">
              <w:t xml:space="preserve">Number of </w:t>
            </w:r>
            <w:r w:rsidR="009A752D">
              <w:t>l</w:t>
            </w:r>
            <w:r w:rsidRPr="00372A5E">
              <w:t xml:space="preserve">abour </w:t>
            </w:r>
            <w:r w:rsidR="009A752D">
              <w:t>h</w:t>
            </w:r>
            <w:r w:rsidRPr="00372A5E">
              <w:t xml:space="preserve">ire </w:t>
            </w:r>
            <w:r w:rsidR="009A752D">
              <w:t>w</w:t>
            </w:r>
            <w:r w:rsidRPr="00372A5E">
              <w:t>orkers</w:t>
            </w:r>
          </w:p>
        </w:tc>
        <w:tc>
          <w:tcPr>
            <w:tcW w:w="1097" w:type="dxa"/>
          </w:tcPr>
          <w:p w14:paraId="38A7A6C5" w14:textId="77777777" w:rsidR="00F63C47" w:rsidRPr="00372A5E" w:rsidRDefault="00F63C47" w:rsidP="00F63C47">
            <w:pPr>
              <w:pStyle w:val="TableText"/>
            </w:pPr>
            <w:r>
              <w:fldChar w:fldCharType="begin">
                <w:ffData>
                  <w:name w:val="LabourHireWorkers1"/>
                  <w:enabled/>
                  <w:calcOnExit w:val="0"/>
                  <w:helpText w:type="text" w:val="Enter Number of Labour Hire Workers - Less than 6 months"/>
                  <w:statusText w:type="text" w:val="Enter Number of Labour Hire Workers - Less than 6 months"/>
                  <w:textInput>
                    <w:type w:val="number"/>
                    <w:default w:val="0"/>
                    <w:format w:val="0"/>
                  </w:textInput>
                </w:ffData>
              </w:fldChar>
            </w:r>
            <w:bookmarkStart w:id="49" w:name="LabourHireWorkers1"/>
            <w:r>
              <w:instrText xml:space="preserve"> FORMTEXT </w:instrText>
            </w:r>
            <w:r>
              <w:fldChar w:fldCharType="separate"/>
            </w:r>
            <w:r w:rsidR="006760F0">
              <w:rPr>
                <w:noProof/>
              </w:rPr>
              <w:t>0</w:t>
            </w:r>
            <w:r>
              <w:fldChar w:fldCharType="end"/>
            </w:r>
            <w:bookmarkEnd w:id="49"/>
          </w:p>
        </w:tc>
        <w:tc>
          <w:tcPr>
            <w:tcW w:w="1097" w:type="dxa"/>
          </w:tcPr>
          <w:p w14:paraId="12B5A76A" w14:textId="77777777" w:rsidR="00F63C47" w:rsidRPr="00372A5E" w:rsidRDefault="00F63C47" w:rsidP="00F63C47">
            <w:pPr>
              <w:pStyle w:val="TableText"/>
            </w:pPr>
            <w:r>
              <w:fldChar w:fldCharType="begin">
                <w:ffData>
                  <w:name w:val="LabourHireWorkers2"/>
                  <w:enabled/>
                  <w:calcOnExit w:val="0"/>
                  <w:helpText w:type="text" w:val="Enter Number of Labour Hire Workers - Less than 6-12 months"/>
                  <w:statusText w:type="text" w:val="Enter Number of Labour Hire Workers - Less than 6-12 months"/>
                  <w:textInput>
                    <w:type w:val="number"/>
                    <w:default w:val="0"/>
                    <w:format w:val="0"/>
                  </w:textInput>
                </w:ffData>
              </w:fldChar>
            </w:r>
            <w:bookmarkStart w:id="50" w:name="LabourHireWorkers2"/>
            <w:r>
              <w:instrText xml:space="preserve"> FORMTEXT </w:instrText>
            </w:r>
            <w:r>
              <w:fldChar w:fldCharType="separate"/>
            </w:r>
            <w:r w:rsidR="006760F0">
              <w:rPr>
                <w:noProof/>
              </w:rPr>
              <w:t>0</w:t>
            </w:r>
            <w:r>
              <w:fldChar w:fldCharType="end"/>
            </w:r>
            <w:bookmarkEnd w:id="50"/>
          </w:p>
        </w:tc>
        <w:tc>
          <w:tcPr>
            <w:tcW w:w="1097" w:type="dxa"/>
          </w:tcPr>
          <w:p w14:paraId="5DE44ACC" w14:textId="77777777" w:rsidR="00F63C47" w:rsidRPr="00372A5E" w:rsidRDefault="00F63C47" w:rsidP="00F63C47">
            <w:pPr>
              <w:pStyle w:val="TableText"/>
            </w:pPr>
            <w:r>
              <w:fldChar w:fldCharType="begin">
                <w:ffData>
                  <w:name w:val="LabourHireWorkers3"/>
                  <w:enabled/>
                  <w:calcOnExit w:val="0"/>
                  <w:helpText w:type="text" w:val="Enter Number of Labour Hire Workers - Less than 12-24 months"/>
                  <w:statusText w:type="text" w:val="Enter Number of Labour Hire Workers - Less than 12-24 months"/>
                  <w:textInput>
                    <w:type w:val="number"/>
                    <w:default w:val="0"/>
                    <w:format w:val="0"/>
                  </w:textInput>
                </w:ffData>
              </w:fldChar>
            </w:r>
            <w:bookmarkStart w:id="51" w:name="LabourHireWorkers3"/>
            <w:r>
              <w:instrText xml:space="preserve"> FORMTEXT </w:instrText>
            </w:r>
            <w:r>
              <w:fldChar w:fldCharType="separate"/>
            </w:r>
            <w:r w:rsidR="006760F0">
              <w:rPr>
                <w:noProof/>
              </w:rPr>
              <w:t>0</w:t>
            </w:r>
            <w:r>
              <w:fldChar w:fldCharType="end"/>
            </w:r>
            <w:bookmarkEnd w:id="51"/>
          </w:p>
        </w:tc>
        <w:tc>
          <w:tcPr>
            <w:tcW w:w="1456" w:type="dxa"/>
          </w:tcPr>
          <w:p w14:paraId="1A166448" w14:textId="77777777" w:rsidR="00F63C47" w:rsidRPr="00372A5E" w:rsidRDefault="00F63C47" w:rsidP="00F63C47">
            <w:pPr>
              <w:pStyle w:val="TableText"/>
            </w:pPr>
            <w:r>
              <w:fldChar w:fldCharType="begin">
                <w:ffData>
                  <w:name w:val="LabourHireWorkers4"/>
                  <w:enabled/>
                  <w:calcOnExit w:val="0"/>
                  <w:helpText w:type="text" w:val="Enter Number of Labour Hire Workers - Greater than 24 months"/>
                  <w:statusText w:type="text" w:val="Enter Number of Labour Hire Workers - Greater than 24 months"/>
                  <w:textInput>
                    <w:type w:val="number"/>
                    <w:default w:val="0"/>
                    <w:format w:val="0"/>
                  </w:textInput>
                </w:ffData>
              </w:fldChar>
            </w:r>
            <w:bookmarkStart w:id="52" w:name="LabourHireWorkers4"/>
            <w:r>
              <w:instrText xml:space="preserve"> FORMTEXT </w:instrText>
            </w:r>
            <w:r>
              <w:fldChar w:fldCharType="separate"/>
            </w:r>
            <w:r w:rsidR="006760F0">
              <w:rPr>
                <w:noProof/>
              </w:rPr>
              <w:t>0</w:t>
            </w:r>
            <w:r>
              <w:fldChar w:fldCharType="end"/>
            </w:r>
            <w:bookmarkEnd w:id="52"/>
          </w:p>
        </w:tc>
        <w:tc>
          <w:tcPr>
            <w:tcW w:w="1631" w:type="dxa"/>
          </w:tcPr>
          <w:p w14:paraId="6811CE68" w14:textId="77777777" w:rsidR="00F63C47" w:rsidRPr="00372A5E" w:rsidRDefault="00F63C47" w:rsidP="00F63C47">
            <w:pPr>
              <w:pStyle w:val="TableText"/>
            </w:pPr>
            <w:r>
              <w:fldChar w:fldCharType="begin">
                <w:ffData>
                  <w:name w:val="TotalLabourHire"/>
                  <w:enabled/>
                  <w:calcOnExit w:val="0"/>
                  <w:helpText w:type="text" w:val="Enter Total of Labour Hire Workers"/>
                  <w:statusText w:type="text" w:val="Enter Total of Labour Hire Workers"/>
                  <w:textInput>
                    <w:type w:val="number"/>
                    <w:default w:val="0"/>
                    <w:format w:val="0"/>
                  </w:textInput>
                </w:ffData>
              </w:fldChar>
            </w:r>
            <w:bookmarkStart w:id="53" w:name="TotalLabourHire"/>
            <w:r>
              <w:instrText xml:space="preserve"> FORMTEXT </w:instrText>
            </w:r>
            <w:r>
              <w:fldChar w:fldCharType="separate"/>
            </w:r>
            <w:r w:rsidR="006760F0">
              <w:rPr>
                <w:noProof/>
              </w:rPr>
              <w:t>0</w:t>
            </w:r>
            <w:r>
              <w:fldChar w:fldCharType="end"/>
            </w:r>
            <w:bookmarkEnd w:id="53"/>
          </w:p>
        </w:tc>
      </w:tr>
      <w:tr w:rsidR="00A94F85" w:rsidRPr="00372A5E" w14:paraId="40BCC301" w14:textId="77777777" w:rsidTr="00AF18CC">
        <w:tc>
          <w:tcPr>
            <w:tcW w:w="2694" w:type="dxa"/>
          </w:tcPr>
          <w:p w14:paraId="3FA0F5C5" w14:textId="77777777" w:rsidR="00372A5E" w:rsidRPr="00372A5E" w:rsidRDefault="00372A5E" w:rsidP="00DE0D50">
            <w:pPr>
              <w:pStyle w:val="TableColumnHeading"/>
            </w:pPr>
            <w:r w:rsidRPr="00372A5E">
              <w:t>Number of non-Australian residents/</w:t>
            </w:r>
            <w:r w:rsidR="008C66F9">
              <w:t xml:space="preserve">working </w:t>
            </w:r>
            <w:r w:rsidR="00511884">
              <w:t>v</w:t>
            </w:r>
            <w:r w:rsidRPr="00372A5E">
              <w:t xml:space="preserve">isa holders </w:t>
            </w:r>
          </w:p>
        </w:tc>
        <w:tc>
          <w:tcPr>
            <w:tcW w:w="4747" w:type="dxa"/>
            <w:gridSpan w:val="4"/>
            <w:shd w:val="clear" w:color="auto" w:fill="500778" w:themeFill="accent1"/>
          </w:tcPr>
          <w:p w14:paraId="1D016B0C" w14:textId="77777777" w:rsidR="00372A5E" w:rsidRPr="00372A5E" w:rsidRDefault="00372A5E" w:rsidP="005C5F58">
            <w:pPr>
              <w:pStyle w:val="TableText"/>
            </w:pPr>
          </w:p>
        </w:tc>
        <w:tc>
          <w:tcPr>
            <w:tcW w:w="1631" w:type="dxa"/>
          </w:tcPr>
          <w:p w14:paraId="5A747516" w14:textId="77777777" w:rsidR="00372A5E" w:rsidRPr="00372A5E" w:rsidRDefault="00192E10" w:rsidP="005C5F58">
            <w:pPr>
              <w:pStyle w:val="TableText"/>
            </w:pPr>
            <w:r>
              <w:fldChar w:fldCharType="begin">
                <w:ffData>
                  <w:name w:val="NoNonAusResidents"/>
                  <w:enabled/>
                  <w:calcOnExit w:val="0"/>
                  <w:helpText w:type="text" w:val="Enter Number of non-Australian residents/Visa holders"/>
                  <w:statusText w:type="text" w:val="Enter Number of non-Australian residents/Visa holders"/>
                  <w:textInput>
                    <w:type w:val="number"/>
                    <w:default w:val="0"/>
                    <w:format w:val="0"/>
                  </w:textInput>
                </w:ffData>
              </w:fldChar>
            </w:r>
            <w:bookmarkStart w:id="54" w:name="NoNonAusResidents"/>
            <w:r>
              <w:instrText xml:space="preserve"> FORMTEXT </w:instrText>
            </w:r>
            <w:r>
              <w:fldChar w:fldCharType="separate"/>
            </w:r>
            <w:r w:rsidR="006760F0">
              <w:rPr>
                <w:noProof/>
              </w:rPr>
              <w:t>0</w:t>
            </w:r>
            <w:r>
              <w:fldChar w:fldCharType="end"/>
            </w:r>
            <w:bookmarkEnd w:id="54"/>
          </w:p>
        </w:tc>
      </w:tr>
      <w:tr w:rsidR="00A94F85" w:rsidRPr="00372A5E" w14:paraId="0A755201" w14:textId="77777777" w:rsidTr="00A94F85">
        <w:tc>
          <w:tcPr>
            <w:tcW w:w="9072" w:type="dxa"/>
            <w:gridSpan w:val="6"/>
            <w:shd w:val="clear" w:color="auto" w:fill="500778" w:themeFill="accent1"/>
          </w:tcPr>
          <w:p w14:paraId="2491DA6D" w14:textId="77777777" w:rsidR="00372A5E" w:rsidRPr="00372A5E" w:rsidRDefault="009E4643" w:rsidP="005D793C">
            <w:pPr>
              <w:pStyle w:val="Tableheading"/>
              <w:keepNext/>
            </w:pPr>
            <w:r w:rsidRPr="009E4643">
              <w:t>Subcontractor</w:t>
            </w:r>
            <w:r w:rsidR="00B43990">
              <w:t xml:space="preserve"> workforces</w:t>
            </w:r>
          </w:p>
        </w:tc>
      </w:tr>
      <w:tr w:rsidR="00A94F85" w:rsidRPr="00372A5E" w14:paraId="74EF9D1F" w14:textId="77777777" w:rsidTr="00A94F85">
        <w:tc>
          <w:tcPr>
            <w:tcW w:w="2694" w:type="dxa"/>
          </w:tcPr>
          <w:p w14:paraId="51D7B200" w14:textId="77777777" w:rsidR="00372A5E" w:rsidRPr="00372A5E" w:rsidRDefault="00372A5E" w:rsidP="005C5F58">
            <w:pPr>
              <w:pStyle w:val="TableColumnHeading"/>
            </w:pPr>
            <w:r w:rsidRPr="00372A5E">
              <w:t xml:space="preserve">Number of </w:t>
            </w:r>
            <w:r w:rsidR="009A752D">
              <w:t>p</w:t>
            </w:r>
            <w:r w:rsidRPr="00372A5E">
              <w:t xml:space="preserve">ermanent </w:t>
            </w:r>
            <w:r w:rsidR="009A752D">
              <w:t>w</w:t>
            </w:r>
            <w:r w:rsidRPr="00372A5E">
              <w:t>orkers</w:t>
            </w:r>
          </w:p>
        </w:tc>
        <w:tc>
          <w:tcPr>
            <w:tcW w:w="4747" w:type="dxa"/>
            <w:gridSpan w:val="4"/>
            <w:shd w:val="clear" w:color="auto" w:fill="500778" w:themeFill="accent1"/>
          </w:tcPr>
          <w:p w14:paraId="5AD48855" w14:textId="77777777" w:rsidR="00372A5E" w:rsidRPr="005C5F58" w:rsidRDefault="00372A5E" w:rsidP="005C5F58">
            <w:pPr>
              <w:pStyle w:val="TableText"/>
              <w:jc w:val="center"/>
              <w:rPr>
                <w:color w:val="FFFFFF" w:themeColor="background1"/>
              </w:rPr>
            </w:pPr>
            <w:r w:rsidRPr="005C5F58">
              <w:rPr>
                <w:color w:val="FFFFFF" w:themeColor="background1"/>
              </w:rPr>
              <w:t>Not applicable</w:t>
            </w:r>
          </w:p>
        </w:tc>
        <w:tc>
          <w:tcPr>
            <w:tcW w:w="1631" w:type="dxa"/>
          </w:tcPr>
          <w:p w14:paraId="267F1905" w14:textId="77777777" w:rsidR="00372A5E" w:rsidRPr="00372A5E" w:rsidRDefault="00192E10" w:rsidP="005C5F58">
            <w:pPr>
              <w:pStyle w:val="TableText"/>
            </w:pPr>
            <w:r>
              <w:fldChar w:fldCharType="begin">
                <w:ffData>
                  <w:name w:val="NoPermWorkers2"/>
                  <w:enabled/>
                  <w:calcOnExit w:val="0"/>
                  <w:helpText w:type="text" w:val="Enter number of permanents workers - Subcontractor workforces"/>
                  <w:statusText w:type="text" w:val="Enter number of permanents workers - Subcontractor workforces"/>
                  <w:textInput>
                    <w:type w:val="number"/>
                    <w:default w:val="0"/>
                    <w:format w:val="0"/>
                  </w:textInput>
                </w:ffData>
              </w:fldChar>
            </w:r>
            <w:bookmarkStart w:id="55" w:name="NoPermWorkers2"/>
            <w:r>
              <w:instrText xml:space="preserve"> FORMTEXT </w:instrText>
            </w:r>
            <w:r>
              <w:fldChar w:fldCharType="separate"/>
            </w:r>
            <w:r w:rsidR="006760F0">
              <w:rPr>
                <w:noProof/>
              </w:rPr>
              <w:t>0</w:t>
            </w:r>
            <w:r>
              <w:fldChar w:fldCharType="end"/>
            </w:r>
            <w:bookmarkEnd w:id="55"/>
          </w:p>
        </w:tc>
      </w:tr>
      <w:tr w:rsidR="00A94F85" w:rsidRPr="00372A5E" w14:paraId="3005956F" w14:textId="77777777" w:rsidTr="00A94F85">
        <w:trPr>
          <w:gridAfter w:val="1"/>
          <w:wAfter w:w="1631" w:type="dxa"/>
        </w:trPr>
        <w:tc>
          <w:tcPr>
            <w:tcW w:w="2694" w:type="dxa"/>
            <w:vMerge w:val="restart"/>
          </w:tcPr>
          <w:p w14:paraId="276B92F8" w14:textId="77777777" w:rsidR="00372A5E" w:rsidRPr="00372A5E" w:rsidRDefault="00372A5E" w:rsidP="005C5F58">
            <w:pPr>
              <w:pStyle w:val="TableColumnHeading"/>
            </w:pPr>
          </w:p>
        </w:tc>
        <w:tc>
          <w:tcPr>
            <w:tcW w:w="4747" w:type="dxa"/>
            <w:gridSpan w:val="4"/>
            <w:shd w:val="clear" w:color="auto" w:fill="707068" w:themeFill="accent5" w:themeFillShade="80"/>
          </w:tcPr>
          <w:p w14:paraId="64F1EC5D" w14:textId="77777777" w:rsidR="00372A5E" w:rsidRPr="00372A5E" w:rsidRDefault="00372A5E" w:rsidP="005C5F58">
            <w:pPr>
              <w:pStyle w:val="Tableheading"/>
            </w:pPr>
            <w:r w:rsidRPr="00372A5E">
              <w:t>Anticipated period of employment (length of service)</w:t>
            </w:r>
          </w:p>
        </w:tc>
      </w:tr>
      <w:tr w:rsidR="00A94F85" w:rsidRPr="00372A5E" w14:paraId="2918DE3D" w14:textId="77777777" w:rsidTr="00AF18CC">
        <w:tc>
          <w:tcPr>
            <w:tcW w:w="2694" w:type="dxa"/>
            <w:vMerge/>
          </w:tcPr>
          <w:p w14:paraId="6142A182" w14:textId="77777777" w:rsidR="00372A5E" w:rsidRPr="00372A5E" w:rsidRDefault="00372A5E" w:rsidP="005C5F58">
            <w:pPr>
              <w:pStyle w:val="TableColumnHeading"/>
            </w:pPr>
          </w:p>
        </w:tc>
        <w:tc>
          <w:tcPr>
            <w:tcW w:w="1097" w:type="dxa"/>
          </w:tcPr>
          <w:p w14:paraId="543ADE6E" w14:textId="77777777" w:rsidR="00372A5E" w:rsidRPr="00372A5E" w:rsidRDefault="00372A5E" w:rsidP="00A94F85">
            <w:pPr>
              <w:pStyle w:val="TableColumnHeading"/>
            </w:pPr>
            <w:r w:rsidRPr="00372A5E">
              <w:t>Less than 6 months</w:t>
            </w:r>
          </w:p>
        </w:tc>
        <w:tc>
          <w:tcPr>
            <w:tcW w:w="1097" w:type="dxa"/>
          </w:tcPr>
          <w:p w14:paraId="7173F282" w14:textId="77777777" w:rsidR="00372A5E" w:rsidRPr="00372A5E" w:rsidRDefault="00372A5E" w:rsidP="00A94F85">
            <w:pPr>
              <w:pStyle w:val="TableColumnHeading"/>
            </w:pPr>
            <w:r w:rsidRPr="00372A5E">
              <w:t>6 to 12 months</w:t>
            </w:r>
          </w:p>
        </w:tc>
        <w:tc>
          <w:tcPr>
            <w:tcW w:w="1097" w:type="dxa"/>
          </w:tcPr>
          <w:p w14:paraId="082B492F" w14:textId="77777777" w:rsidR="00372A5E" w:rsidRPr="00372A5E" w:rsidRDefault="00372A5E" w:rsidP="00A94F85">
            <w:pPr>
              <w:pStyle w:val="TableColumnHeading"/>
            </w:pPr>
            <w:r w:rsidRPr="00372A5E">
              <w:t>12 to 24 months</w:t>
            </w:r>
          </w:p>
        </w:tc>
        <w:tc>
          <w:tcPr>
            <w:tcW w:w="1456" w:type="dxa"/>
          </w:tcPr>
          <w:p w14:paraId="7FA34F89" w14:textId="77777777" w:rsidR="00372A5E" w:rsidRPr="00372A5E" w:rsidRDefault="00372A5E" w:rsidP="00A94F85">
            <w:pPr>
              <w:pStyle w:val="TableColumnHeading"/>
            </w:pPr>
            <w:r w:rsidRPr="00372A5E">
              <w:t>Greater than 24 months</w:t>
            </w:r>
          </w:p>
        </w:tc>
        <w:tc>
          <w:tcPr>
            <w:tcW w:w="1631" w:type="dxa"/>
            <w:shd w:val="clear" w:color="auto" w:fill="500778" w:themeFill="accent1"/>
          </w:tcPr>
          <w:p w14:paraId="372F3534" w14:textId="77777777" w:rsidR="00372A5E" w:rsidRPr="00372A5E" w:rsidRDefault="00372A5E" w:rsidP="005D793C">
            <w:pPr>
              <w:pStyle w:val="TableText"/>
            </w:pPr>
          </w:p>
        </w:tc>
      </w:tr>
      <w:tr w:rsidR="00A94F85" w:rsidRPr="00372A5E" w14:paraId="66402E6F" w14:textId="77777777" w:rsidTr="00A94F85">
        <w:tc>
          <w:tcPr>
            <w:tcW w:w="2694" w:type="dxa"/>
          </w:tcPr>
          <w:p w14:paraId="3A12958A" w14:textId="77777777" w:rsidR="003A498F" w:rsidRPr="00372A5E" w:rsidRDefault="003A498F" w:rsidP="003A498F">
            <w:pPr>
              <w:pStyle w:val="TableColumnHeading"/>
            </w:pPr>
            <w:r w:rsidRPr="00372A5E">
              <w:t xml:space="preserve">Number of </w:t>
            </w:r>
            <w:r w:rsidR="009A752D">
              <w:t>f</w:t>
            </w:r>
            <w:r w:rsidRPr="00372A5E">
              <w:t xml:space="preserve">ixed-term </w:t>
            </w:r>
            <w:r w:rsidR="009A752D">
              <w:t>w</w:t>
            </w:r>
            <w:r w:rsidRPr="00372A5E">
              <w:t>orkers</w:t>
            </w:r>
          </w:p>
        </w:tc>
        <w:tc>
          <w:tcPr>
            <w:tcW w:w="1097" w:type="dxa"/>
          </w:tcPr>
          <w:p w14:paraId="75FF9EA1" w14:textId="77777777" w:rsidR="003A498F" w:rsidRPr="00372A5E" w:rsidRDefault="003A498F" w:rsidP="003A498F">
            <w:pPr>
              <w:pStyle w:val="TableText"/>
            </w:pPr>
            <w:r>
              <w:fldChar w:fldCharType="begin">
                <w:ffData>
                  <w:name w:val="SubFixedTermWorkers1"/>
                  <w:enabled/>
                  <w:calcOnExit w:val="0"/>
                  <w:helpText w:type="text" w:val="Enter Number of Fixed-term Workers - Less than 6 months"/>
                  <w:statusText w:type="text" w:val="Enter Number of Fixed-term Workers - Less than 6 months"/>
                  <w:textInput>
                    <w:type w:val="number"/>
                    <w:default w:val="0"/>
                    <w:format w:val="0"/>
                  </w:textInput>
                </w:ffData>
              </w:fldChar>
            </w:r>
            <w:bookmarkStart w:id="56" w:name="SubFixedTermWorkers1"/>
            <w:r>
              <w:instrText xml:space="preserve"> FORMTEXT </w:instrText>
            </w:r>
            <w:r>
              <w:fldChar w:fldCharType="separate"/>
            </w:r>
            <w:r w:rsidR="006760F0">
              <w:rPr>
                <w:noProof/>
              </w:rPr>
              <w:t>0</w:t>
            </w:r>
            <w:r>
              <w:fldChar w:fldCharType="end"/>
            </w:r>
            <w:bookmarkEnd w:id="56"/>
          </w:p>
        </w:tc>
        <w:tc>
          <w:tcPr>
            <w:tcW w:w="1097" w:type="dxa"/>
          </w:tcPr>
          <w:p w14:paraId="6A757BF9" w14:textId="77777777" w:rsidR="003A498F" w:rsidRPr="00372A5E" w:rsidRDefault="003A498F" w:rsidP="003A498F">
            <w:pPr>
              <w:pStyle w:val="TableText"/>
            </w:pPr>
            <w:r>
              <w:fldChar w:fldCharType="begin">
                <w:ffData>
                  <w:name w:val="SubFixedTermWorkers2"/>
                  <w:enabled/>
                  <w:calcOnExit w:val="0"/>
                  <w:helpText w:type="text" w:val="Enter Number of Fixed-term Workers - Less than 6-12 months"/>
                  <w:statusText w:type="text" w:val="Enter Number of Fixed-term Workers - Less than 6-12 months"/>
                  <w:textInput>
                    <w:type w:val="number"/>
                    <w:default w:val="0"/>
                    <w:format w:val="0"/>
                  </w:textInput>
                </w:ffData>
              </w:fldChar>
            </w:r>
            <w:bookmarkStart w:id="57" w:name="SubFixedTermWorkers2"/>
            <w:r>
              <w:instrText xml:space="preserve"> FORMTEXT </w:instrText>
            </w:r>
            <w:r>
              <w:fldChar w:fldCharType="separate"/>
            </w:r>
            <w:r w:rsidR="006760F0">
              <w:rPr>
                <w:noProof/>
              </w:rPr>
              <w:t>0</w:t>
            </w:r>
            <w:r>
              <w:fldChar w:fldCharType="end"/>
            </w:r>
            <w:bookmarkEnd w:id="57"/>
          </w:p>
        </w:tc>
        <w:tc>
          <w:tcPr>
            <w:tcW w:w="1097" w:type="dxa"/>
          </w:tcPr>
          <w:p w14:paraId="3821F878" w14:textId="77777777" w:rsidR="003A498F" w:rsidRPr="00372A5E" w:rsidRDefault="003A498F" w:rsidP="003A498F">
            <w:pPr>
              <w:pStyle w:val="TableText"/>
            </w:pPr>
            <w:r>
              <w:fldChar w:fldCharType="begin">
                <w:ffData>
                  <w:name w:val="SubFixedTermWorkers3"/>
                  <w:enabled/>
                  <w:calcOnExit w:val="0"/>
                  <w:helpText w:type="text" w:val="Enter Number of Fixed-term Workers - Less than 12-24 months"/>
                  <w:statusText w:type="text" w:val="Enter Number of Fixed-term Workers - Less than 12-24 months"/>
                  <w:textInput>
                    <w:type w:val="number"/>
                    <w:default w:val="0"/>
                    <w:format w:val="0"/>
                  </w:textInput>
                </w:ffData>
              </w:fldChar>
            </w:r>
            <w:bookmarkStart w:id="58" w:name="SubFixedTermWorkers3"/>
            <w:r>
              <w:instrText xml:space="preserve"> FORMTEXT </w:instrText>
            </w:r>
            <w:r>
              <w:fldChar w:fldCharType="separate"/>
            </w:r>
            <w:r w:rsidR="006760F0">
              <w:rPr>
                <w:noProof/>
              </w:rPr>
              <w:t>0</w:t>
            </w:r>
            <w:r>
              <w:fldChar w:fldCharType="end"/>
            </w:r>
            <w:bookmarkEnd w:id="58"/>
          </w:p>
        </w:tc>
        <w:tc>
          <w:tcPr>
            <w:tcW w:w="1456" w:type="dxa"/>
          </w:tcPr>
          <w:p w14:paraId="0A45D47C" w14:textId="77777777" w:rsidR="003A498F" w:rsidRPr="00372A5E" w:rsidRDefault="003A498F" w:rsidP="003A498F">
            <w:pPr>
              <w:pStyle w:val="TableText"/>
            </w:pPr>
            <w:r>
              <w:fldChar w:fldCharType="begin">
                <w:ffData>
                  <w:name w:val="SubFixedTermWorkers4"/>
                  <w:enabled/>
                  <w:calcOnExit w:val="0"/>
                  <w:helpText w:type="text" w:val="Enter Number of Fixed-term Workers - Greater than 24 months"/>
                  <w:statusText w:type="text" w:val="Enter Number of Fixed-term Workers - Greater than 24 months"/>
                  <w:textInput>
                    <w:type w:val="number"/>
                    <w:default w:val="0"/>
                    <w:format w:val="0"/>
                  </w:textInput>
                </w:ffData>
              </w:fldChar>
            </w:r>
            <w:bookmarkStart w:id="59" w:name="SubFixedTermWorkers4"/>
            <w:r>
              <w:instrText xml:space="preserve"> FORMTEXT </w:instrText>
            </w:r>
            <w:r>
              <w:fldChar w:fldCharType="separate"/>
            </w:r>
            <w:r w:rsidR="006760F0">
              <w:rPr>
                <w:noProof/>
              </w:rPr>
              <w:t>0</w:t>
            </w:r>
            <w:r>
              <w:fldChar w:fldCharType="end"/>
            </w:r>
            <w:bookmarkEnd w:id="59"/>
          </w:p>
        </w:tc>
        <w:tc>
          <w:tcPr>
            <w:tcW w:w="1631" w:type="dxa"/>
          </w:tcPr>
          <w:p w14:paraId="33F55810" w14:textId="77777777" w:rsidR="003A498F" w:rsidRPr="00372A5E" w:rsidRDefault="003A498F" w:rsidP="003A498F">
            <w:pPr>
              <w:pStyle w:val="TableText"/>
            </w:pPr>
            <w:r>
              <w:fldChar w:fldCharType="begin">
                <w:ffData>
                  <w:name w:val="TotalSubFixedTerm"/>
                  <w:enabled/>
                  <w:calcOnExit w:val="0"/>
                  <w:helpText w:type="text" w:val="Enter Total of Fixed-term Workers"/>
                  <w:statusText w:type="text" w:val="Enter Total of Fixed-term Workers"/>
                  <w:textInput>
                    <w:type w:val="number"/>
                    <w:default w:val="0"/>
                    <w:format w:val="0"/>
                  </w:textInput>
                </w:ffData>
              </w:fldChar>
            </w:r>
            <w:bookmarkStart w:id="60" w:name="TotalSubFixedTerm"/>
            <w:r>
              <w:instrText xml:space="preserve"> FORMTEXT </w:instrText>
            </w:r>
            <w:r>
              <w:fldChar w:fldCharType="separate"/>
            </w:r>
            <w:r w:rsidR="006760F0">
              <w:rPr>
                <w:noProof/>
              </w:rPr>
              <w:t>0</w:t>
            </w:r>
            <w:r>
              <w:fldChar w:fldCharType="end"/>
            </w:r>
            <w:bookmarkEnd w:id="60"/>
          </w:p>
        </w:tc>
      </w:tr>
      <w:tr w:rsidR="00A94F85" w:rsidRPr="00372A5E" w14:paraId="10593191" w14:textId="77777777" w:rsidTr="00A94F85">
        <w:tc>
          <w:tcPr>
            <w:tcW w:w="2694" w:type="dxa"/>
          </w:tcPr>
          <w:p w14:paraId="4742433F" w14:textId="77777777" w:rsidR="003A498F" w:rsidRPr="00372A5E" w:rsidRDefault="003A498F" w:rsidP="003A498F">
            <w:pPr>
              <w:pStyle w:val="TableColumnHeading"/>
            </w:pPr>
            <w:r w:rsidRPr="00372A5E">
              <w:t xml:space="preserve">Number of </w:t>
            </w:r>
            <w:r w:rsidR="009A752D">
              <w:t>c</w:t>
            </w:r>
            <w:r w:rsidRPr="00372A5E">
              <w:t xml:space="preserve">asual </w:t>
            </w:r>
            <w:r w:rsidR="009A752D">
              <w:t>w</w:t>
            </w:r>
            <w:r w:rsidRPr="00372A5E">
              <w:t>orkers</w:t>
            </w:r>
          </w:p>
        </w:tc>
        <w:tc>
          <w:tcPr>
            <w:tcW w:w="1097" w:type="dxa"/>
          </w:tcPr>
          <w:p w14:paraId="541AA971" w14:textId="77777777" w:rsidR="003A498F" w:rsidRPr="00372A5E" w:rsidRDefault="003A498F" w:rsidP="003A498F">
            <w:pPr>
              <w:pStyle w:val="TableText"/>
            </w:pPr>
            <w:r>
              <w:fldChar w:fldCharType="begin">
                <w:ffData>
                  <w:name w:val="SubCasualWorkers1"/>
                  <w:enabled/>
                  <w:calcOnExit w:val="0"/>
                  <w:helpText w:type="text" w:val="Enter Number of Fixed-term Workers - Less than 6 months"/>
                  <w:statusText w:type="text" w:val="Enter Number of Fixed-term Workers - Less than 6 months"/>
                  <w:textInput>
                    <w:type w:val="number"/>
                    <w:default w:val="0"/>
                    <w:format w:val="0"/>
                  </w:textInput>
                </w:ffData>
              </w:fldChar>
            </w:r>
            <w:bookmarkStart w:id="61" w:name="SubCasualWorkers1"/>
            <w:r>
              <w:instrText xml:space="preserve"> FORMTEXT </w:instrText>
            </w:r>
            <w:r>
              <w:fldChar w:fldCharType="separate"/>
            </w:r>
            <w:r w:rsidR="006760F0">
              <w:rPr>
                <w:noProof/>
              </w:rPr>
              <w:t>0</w:t>
            </w:r>
            <w:r>
              <w:fldChar w:fldCharType="end"/>
            </w:r>
            <w:bookmarkEnd w:id="61"/>
          </w:p>
        </w:tc>
        <w:tc>
          <w:tcPr>
            <w:tcW w:w="1097" w:type="dxa"/>
          </w:tcPr>
          <w:p w14:paraId="1DE340ED" w14:textId="77777777" w:rsidR="003A498F" w:rsidRPr="00372A5E" w:rsidRDefault="003A498F" w:rsidP="003A498F">
            <w:pPr>
              <w:pStyle w:val="TableText"/>
            </w:pPr>
            <w:r>
              <w:fldChar w:fldCharType="begin">
                <w:ffData>
                  <w:name w:val="SubCasualWorkers2"/>
                  <w:enabled/>
                  <w:calcOnExit w:val="0"/>
                  <w:helpText w:type="text" w:val="Enter Number of Fixed-term Workers - Less than 6-12 months"/>
                  <w:statusText w:type="text" w:val="Enter Number of Fixed-term Workers - Less than 6-12 months"/>
                  <w:textInput>
                    <w:type w:val="number"/>
                    <w:default w:val="0"/>
                    <w:format w:val="0"/>
                  </w:textInput>
                </w:ffData>
              </w:fldChar>
            </w:r>
            <w:bookmarkStart w:id="62" w:name="SubCasualWorkers2"/>
            <w:r>
              <w:instrText xml:space="preserve"> FORMTEXT </w:instrText>
            </w:r>
            <w:r>
              <w:fldChar w:fldCharType="separate"/>
            </w:r>
            <w:r w:rsidR="006760F0">
              <w:rPr>
                <w:noProof/>
              </w:rPr>
              <w:t>0</w:t>
            </w:r>
            <w:r>
              <w:fldChar w:fldCharType="end"/>
            </w:r>
            <w:bookmarkEnd w:id="62"/>
          </w:p>
        </w:tc>
        <w:tc>
          <w:tcPr>
            <w:tcW w:w="1097" w:type="dxa"/>
          </w:tcPr>
          <w:p w14:paraId="323E74A7" w14:textId="77777777" w:rsidR="003A498F" w:rsidRPr="00372A5E" w:rsidRDefault="003A498F" w:rsidP="003A498F">
            <w:pPr>
              <w:pStyle w:val="TableText"/>
            </w:pPr>
            <w:r>
              <w:fldChar w:fldCharType="begin">
                <w:ffData>
                  <w:name w:val="SubCasualWorkers3"/>
                  <w:enabled/>
                  <w:calcOnExit w:val="0"/>
                  <w:helpText w:type="text" w:val="Enter Number of Fixed-term Workers - Less than 12-24 months"/>
                  <w:statusText w:type="text" w:val="Enter Number of Fixed-term Workers - Less than 12-24 months"/>
                  <w:textInput>
                    <w:type w:val="number"/>
                    <w:default w:val="0"/>
                    <w:format w:val="0"/>
                  </w:textInput>
                </w:ffData>
              </w:fldChar>
            </w:r>
            <w:bookmarkStart w:id="63" w:name="SubCasualWorkers3"/>
            <w:r>
              <w:instrText xml:space="preserve"> FORMTEXT </w:instrText>
            </w:r>
            <w:r>
              <w:fldChar w:fldCharType="separate"/>
            </w:r>
            <w:r w:rsidR="006760F0">
              <w:rPr>
                <w:noProof/>
              </w:rPr>
              <w:t>0</w:t>
            </w:r>
            <w:r>
              <w:fldChar w:fldCharType="end"/>
            </w:r>
            <w:bookmarkEnd w:id="63"/>
          </w:p>
        </w:tc>
        <w:tc>
          <w:tcPr>
            <w:tcW w:w="1456" w:type="dxa"/>
          </w:tcPr>
          <w:p w14:paraId="210DF91F" w14:textId="77777777" w:rsidR="003A498F" w:rsidRPr="00372A5E" w:rsidRDefault="003A498F" w:rsidP="003A498F">
            <w:pPr>
              <w:pStyle w:val="TableText"/>
            </w:pPr>
            <w:r>
              <w:fldChar w:fldCharType="begin">
                <w:ffData>
                  <w:name w:val="SubCasualWorkers4"/>
                  <w:enabled/>
                  <w:calcOnExit w:val="0"/>
                  <w:helpText w:type="text" w:val="Enter Number of Fixed-term Workers - Greater than 24 months"/>
                  <w:statusText w:type="text" w:val="Enter Number of Fixed-term Workers - Greater than 24 months"/>
                  <w:textInput>
                    <w:type w:val="number"/>
                    <w:default w:val="0"/>
                    <w:format w:val="0"/>
                  </w:textInput>
                </w:ffData>
              </w:fldChar>
            </w:r>
            <w:bookmarkStart w:id="64" w:name="SubCasualWorkers4"/>
            <w:r>
              <w:instrText xml:space="preserve"> FORMTEXT </w:instrText>
            </w:r>
            <w:r>
              <w:fldChar w:fldCharType="separate"/>
            </w:r>
            <w:r w:rsidR="006760F0">
              <w:rPr>
                <w:noProof/>
              </w:rPr>
              <w:t>0</w:t>
            </w:r>
            <w:r>
              <w:fldChar w:fldCharType="end"/>
            </w:r>
            <w:bookmarkEnd w:id="64"/>
          </w:p>
        </w:tc>
        <w:tc>
          <w:tcPr>
            <w:tcW w:w="1631" w:type="dxa"/>
          </w:tcPr>
          <w:p w14:paraId="301AD48F" w14:textId="77777777" w:rsidR="003A498F" w:rsidRPr="00372A5E" w:rsidRDefault="003A498F" w:rsidP="003A498F">
            <w:pPr>
              <w:pStyle w:val="TableText"/>
            </w:pPr>
            <w:r>
              <w:fldChar w:fldCharType="begin">
                <w:ffData>
                  <w:name w:val="TotalSubCasual"/>
                  <w:enabled/>
                  <w:calcOnExit w:val="0"/>
                  <w:helpText w:type="text" w:val="Enter Total of Fixed-term Workers"/>
                  <w:statusText w:type="text" w:val="Enter Total of Fixed-term Workers"/>
                  <w:textInput>
                    <w:type w:val="number"/>
                    <w:default w:val="0"/>
                    <w:format w:val="0"/>
                  </w:textInput>
                </w:ffData>
              </w:fldChar>
            </w:r>
            <w:bookmarkStart w:id="65" w:name="TotalSubCasual"/>
            <w:r>
              <w:instrText xml:space="preserve"> FORMTEXT </w:instrText>
            </w:r>
            <w:r>
              <w:fldChar w:fldCharType="separate"/>
            </w:r>
            <w:r w:rsidR="006760F0">
              <w:rPr>
                <w:noProof/>
              </w:rPr>
              <w:t>0</w:t>
            </w:r>
            <w:r>
              <w:fldChar w:fldCharType="end"/>
            </w:r>
            <w:bookmarkEnd w:id="65"/>
          </w:p>
        </w:tc>
      </w:tr>
      <w:tr w:rsidR="00A94F85" w:rsidRPr="00372A5E" w14:paraId="5F384FE3" w14:textId="77777777" w:rsidTr="00A94F85">
        <w:tc>
          <w:tcPr>
            <w:tcW w:w="2694" w:type="dxa"/>
          </w:tcPr>
          <w:p w14:paraId="48CF4352" w14:textId="77777777" w:rsidR="003A498F" w:rsidRPr="00372A5E" w:rsidRDefault="003A498F" w:rsidP="003A498F">
            <w:pPr>
              <w:pStyle w:val="TableColumnHeading"/>
            </w:pPr>
            <w:r w:rsidRPr="00372A5E">
              <w:t xml:space="preserve">Number of </w:t>
            </w:r>
            <w:r w:rsidR="009A752D">
              <w:t>l</w:t>
            </w:r>
            <w:r w:rsidRPr="00372A5E">
              <w:t xml:space="preserve">abour </w:t>
            </w:r>
            <w:r w:rsidR="009A752D">
              <w:t>h</w:t>
            </w:r>
            <w:r w:rsidRPr="00372A5E">
              <w:t xml:space="preserve">ire </w:t>
            </w:r>
            <w:r w:rsidR="009A752D">
              <w:t>w</w:t>
            </w:r>
            <w:r w:rsidRPr="00372A5E">
              <w:t>orkers</w:t>
            </w:r>
          </w:p>
        </w:tc>
        <w:tc>
          <w:tcPr>
            <w:tcW w:w="1097" w:type="dxa"/>
          </w:tcPr>
          <w:p w14:paraId="52566ABE" w14:textId="77777777" w:rsidR="003A498F" w:rsidRPr="00372A5E" w:rsidRDefault="003A498F" w:rsidP="003A498F">
            <w:pPr>
              <w:pStyle w:val="TableText"/>
            </w:pPr>
            <w:r>
              <w:fldChar w:fldCharType="begin">
                <w:ffData>
                  <w:name w:val="SubLabourHireWork1"/>
                  <w:enabled/>
                  <w:calcOnExit w:val="0"/>
                  <w:helpText w:type="text" w:val="Enter Number of Fixed-term Workers - Less than 6 months"/>
                  <w:statusText w:type="text" w:val="Enter Number of Fixed-term Workers - Less than 6 months"/>
                  <w:textInput>
                    <w:type w:val="number"/>
                    <w:default w:val="0"/>
                    <w:format w:val="0"/>
                  </w:textInput>
                </w:ffData>
              </w:fldChar>
            </w:r>
            <w:bookmarkStart w:id="66" w:name="SubLabourHireWork1"/>
            <w:r>
              <w:instrText xml:space="preserve"> FORMTEXT </w:instrText>
            </w:r>
            <w:r>
              <w:fldChar w:fldCharType="separate"/>
            </w:r>
            <w:r w:rsidR="006760F0">
              <w:rPr>
                <w:noProof/>
              </w:rPr>
              <w:t>0</w:t>
            </w:r>
            <w:r>
              <w:fldChar w:fldCharType="end"/>
            </w:r>
            <w:bookmarkEnd w:id="66"/>
          </w:p>
        </w:tc>
        <w:tc>
          <w:tcPr>
            <w:tcW w:w="1097" w:type="dxa"/>
          </w:tcPr>
          <w:p w14:paraId="5849DF93" w14:textId="77777777" w:rsidR="003A498F" w:rsidRPr="00372A5E" w:rsidRDefault="003A498F" w:rsidP="003A498F">
            <w:pPr>
              <w:pStyle w:val="TableText"/>
            </w:pPr>
            <w:r>
              <w:fldChar w:fldCharType="begin">
                <w:ffData>
                  <w:name w:val="SubLabourHireWork2"/>
                  <w:enabled/>
                  <w:calcOnExit w:val="0"/>
                  <w:helpText w:type="text" w:val="Enter Number of Fixed-term Workers - Less than 6-12 months"/>
                  <w:statusText w:type="text" w:val="Enter Number of Fixed-term Workers - Less than 6-12 months"/>
                  <w:textInput>
                    <w:type w:val="number"/>
                    <w:default w:val="0"/>
                    <w:format w:val="0"/>
                  </w:textInput>
                </w:ffData>
              </w:fldChar>
            </w:r>
            <w:bookmarkStart w:id="67" w:name="SubLabourHireWork2"/>
            <w:r>
              <w:instrText xml:space="preserve"> FORMTEXT </w:instrText>
            </w:r>
            <w:r>
              <w:fldChar w:fldCharType="separate"/>
            </w:r>
            <w:r w:rsidR="006760F0">
              <w:rPr>
                <w:noProof/>
              </w:rPr>
              <w:t>0</w:t>
            </w:r>
            <w:r>
              <w:fldChar w:fldCharType="end"/>
            </w:r>
            <w:bookmarkEnd w:id="67"/>
          </w:p>
        </w:tc>
        <w:tc>
          <w:tcPr>
            <w:tcW w:w="1097" w:type="dxa"/>
          </w:tcPr>
          <w:p w14:paraId="25130177" w14:textId="77777777" w:rsidR="003A498F" w:rsidRPr="00372A5E" w:rsidRDefault="003A498F" w:rsidP="003A498F">
            <w:pPr>
              <w:pStyle w:val="TableText"/>
            </w:pPr>
            <w:r>
              <w:fldChar w:fldCharType="begin">
                <w:ffData>
                  <w:name w:val="SubLabourHireWork3"/>
                  <w:enabled/>
                  <w:calcOnExit w:val="0"/>
                  <w:helpText w:type="text" w:val="Enter Number of Fixed-term Workers - Less than 12-24 months"/>
                  <w:statusText w:type="text" w:val="Enter Number of Fixed-term Workers - Less than 12-24 months"/>
                  <w:textInput>
                    <w:type w:val="number"/>
                    <w:default w:val="0"/>
                    <w:format w:val="0"/>
                  </w:textInput>
                </w:ffData>
              </w:fldChar>
            </w:r>
            <w:bookmarkStart w:id="68" w:name="SubLabourHireWork3"/>
            <w:r>
              <w:instrText xml:space="preserve"> FORMTEXT </w:instrText>
            </w:r>
            <w:r>
              <w:fldChar w:fldCharType="separate"/>
            </w:r>
            <w:r w:rsidR="006760F0">
              <w:rPr>
                <w:noProof/>
              </w:rPr>
              <w:t>0</w:t>
            </w:r>
            <w:r>
              <w:fldChar w:fldCharType="end"/>
            </w:r>
            <w:bookmarkEnd w:id="68"/>
          </w:p>
        </w:tc>
        <w:tc>
          <w:tcPr>
            <w:tcW w:w="1456" w:type="dxa"/>
          </w:tcPr>
          <w:p w14:paraId="652BFDC2" w14:textId="77777777" w:rsidR="003A498F" w:rsidRPr="00372A5E" w:rsidRDefault="003A498F" w:rsidP="003A498F">
            <w:pPr>
              <w:pStyle w:val="TableText"/>
            </w:pPr>
            <w:r>
              <w:fldChar w:fldCharType="begin">
                <w:ffData>
                  <w:name w:val="SubLabourHireWork4"/>
                  <w:enabled/>
                  <w:calcOnExit w:val="0"/>
                  <w:helpText w:type="text" w:val="Enter Number of Fixed-term Workers - Greater than 24 months"/>
                  <w:statusText w:type="text" w:val="Enter Number of Fixed-term Workers - Greater than 24 months"/>
                  <w:textInput>
                    <w:type w:val="number"/>
                    <w:default w:val="0"/>
                    <w:format w:val="0"/>
                  </w:textInput>
                </w:ffData>
              </w:fldChar>
            </w:r>
            <w:bookmarkStart w:id="69" w:name="SubLabourHireWork4"/>
            <w:r>
              <w:instrText xml:space="preserve"> FORMTEXT </w:instrText>
            </w:r>
            <w:r>
              <w:fldChar w:fldCharType="separate"/>
            </w:r>
            <w:r w:rsidR="006760F0">
              <w:rPr>
                <w:noProof/>
              </w:rPr>
              <w:t>0</w:t>
            </w:r>
            <w:r>
              <w:fldChar w:fldCharType="end"/>
            </w:r>
            <w:bookmarkEnd w:id="69"/>
          </w:p>
        </w:tc>
        <w:tc>
          <w:tcPr>
            <w:tcW w:w="1631" w:type="dxa"/>
          </w:tcPr>
          <w:p w14:paraId="63B2D8E9" w14:textId="77777777" w:rsidR="003A498F" w:rsidRPr="00372A5E" w:rsidRDefault="003A498F" w:rsidP="003A498F">
            <w:pPr>
              <w:pStyle w:val="TableText"/>
            </w:pPr>
            <w:r>
              <w:fldChar w:fldCharType="begin">
                <w:ffData>
                  <w:name w:val="TotalSubLabourHire"/>
                  <w:enabled/>
                  <w:calcOnExit w:val="0"/>
                  <w:helpText w:type="text" w:val="Enter Total of Fixed-term Workers"/>
                  <w:statusText w:type="text" w:val="Enter Total of Fixed-term Workers"/>
                  <w:textInput>
                    <w:type w:val="number"/>
                    <w:default w:val="0"/>
                    <w:format w:val="0"/>
                  </w:textInput>
                </w:ffData>
              </w:fldChar>
            </w:r>
            <w:bookmarkStart w:id="70" w:name="TotalSubLabourHire"/>
            <w:r>
              <w:instrText xml:space="preserve"> FORMTEXT </w:instrText>
            </w:r>
            <w:r>
              <w:fldChar w:fldCharType="separate"/>
            </w:r>
            <w:r w:rsidR="006760F0">
              <w:rPr>
                <w:noProof/>
              </w:rPr>
              <w:t>0</w:t>
            </w:r>
            <w:r>
              <w:fldChar w:fldCharType="end"/>
            </w:r>
            <w:bookmarkEnd w:id="70"/>
          </w:p>
        </w:tc>
      </w:tr>
      <w:tr w:rsidR="00A94F85" w:rsidRPr="00372A5E" w14:paraId="1FCD7881" w14:textId="77777777" w:rsidTr="00AF18CC">
        <w:tc>
          <w:tcPr>
            <w:tcW w:w="2694" w:type="dxa"/>
          </w:tcPr>
          <w:p w14:paraId="0E5DB13A" w14:textId="77777777" w:rsidR="00372A5E" w:rsidRPr="00372A5E" w:rsidRDefault="00372A5E" w:rsidP="005C5F58">
            <w:pPr>
              <w:pStyle w:val="TableColumnHeading"/>
            </w:pPr>
            <w:r w:rsidRPr="00372A5E">
              <w:t>Number of non-Australian residents/</w:t>
            </w:r>
            <w:r w:rsidR="008C66F9">
              <w:t xml:space="preserve">working </w:t>
            </w:r>
            <w:r w:rsidR="009A752D">
              <w:t>v</w:t>
            </w:r>
            <w:r w:rsidRPr="00372A5E">
              <w:t>isa holders</w:t>
            </w:r>
          </w:p>
        </w:tc>
        <w:tc>
          <w:tcPr>
            <w:tcW w:w="4747" w:type="dxa"/>
            <w:gridSpan w:val="4"/>
            <w:shd w:val="clear" w:color="auto" w:fill="500778" w:themeFill="accent1"/>
          </w:tcPr>
          <w:p w14:paraId="3B64B7EA" w14:textId="77777777" w:rsidR="00372A5E" w:rsidRPr="00372A5E" w:rsidRDefault="00372A5E" w:rsidP="005C5F58">
            <w:pPr>
              <w:pStyle w:val="TableText"/>
            </w:pPr>
          </w:p>
        </w:tc>
        <w:tc>
          <w:tcPr>
            <w:tcW w:w="1631" w:type="dxa"/>
          </w:tcPr>
          <w:p w14:paraId="21F06E8A" w14:textId="77777777" w:rsidR="00372A5E" w:rsidRPr="00372A5E" w:rsidRDefault="001F3B8A" w:rsidP="005C5F58">
            <w:pPr>
              <w:pStyle w:val="TableText"/>
            </w:pPr>
            <w:r>
              <w:fldChar w:fldCharType="begin">
                <w:ffData>
                  <w:name w:val="SubNoNonAusResidents"/>
                  <w:enabled/>
                  <w:calcOnExit w:val="0"/>
                  <w:helpText w:type="text" w:val="Enter Number of non-Australian residents/Visa holders"/>
                  <w:statusText w:type="text" w:val="Enter Number of non-Australian residents/Visa holders"/>
                  <w:textInput>
                    <w:type w:val="number"/>
                    <w:default w:val="0"/>
                    <w:format w:val="0"/>
                  </w:textInput>
                </w:ffData>
              </w:fldChar>
            </w:r>
            <w:bookmarkStart w:id="71" w:name="SubNoNonAusResidents"/>
            <w:r>
              <w:instrText xml:space="preserve"> FORMTEXT </w:instrText>
            </w:r>
            <w:r>
              <w:fldChar w:fldCharType="separate"/>
            </w:r>
            <w:r w:rsidR="006760F0">
              <w:rPr>
                <w:noProof/>
              </w:rPr>
              <w:t>0</w:t>
            </w:r>
            <w:r>
              <w:fldChar w:fldCharType="end"/>
            </w:r>
            <w:bookmarkEnd w:id="71"/>
          </w:p>
        </w:tc>
      </w:tr>
    </w:tbl>
    <w:p w14:paraId="2894B492" w14:textId="77777777" w:rsidR="00372A5E" w:rsidRPr="00372A5E" w:rsidRDefault="00372A5E" w:rsidP="00CA5454">
      <w:pPr>
        <w:pStyle w:val="NoSpacing"/>
        <w:rPr>
          <w:lang w:val="en-AU"/>
        </w:rPr>
      </w:pPr>
    </w:p>
    <w:p w14:paraId="6BE0185B" w14:textId="77777777" w:rsidR="009E4643" w:rsidRDefault="009E4643" w:rsidP="00A75ED0">
      <w:pPr>
        <w:pStyle w:val="ListParagraph"/>
        <w:keepNext/>
        <w:numPr>
          <w:ilvl w:val="1"/>
          <w:numId w:val="5"/>
        </w:numPr>
        <w:spacing w:after="120"/>
      </w:pPr>
      <w:r>
        <w:t xml:space="preserve">What strategies does the </w:t>
      </w:r>
      <w:r w:rsidR="00155A09">
        <w:t>s</w:t>
      </w:r>
      <w:r>
        <w:t>upplier/</w:t>
      </w:r>
      <w:r w:rsidR="00155A09">
        <w:t>b</w:t>
      </w:r>
      <w:r>
        <w:t>usiness have in place to give preference to ongoing employment over casual, fixed term or labour hire arrangement</w:t>
      </w:r>
      <w:r w:rsidR="00B43990">
        <w:t>s</w:t>
      </w:r>
      <w:r>
        <w:t>? Examples include:</w:t>
      </w:r>
    </w:p>
    <w:p w14:paraId="0F135AAA" w14:textId="77777777" w:rsidR="009E4643" w:rsidRDefault="009E4643" w:rsidP="00A07B6C">
      <w:pPr>
        <w:pStyle w:val="Bullet1"/>
        <w:ind w:left="1494"/>
      </w:pPr>
      <w:r>
        <w:t>preference to permanent (ongoing) employment over fixed-term or casual employment arrangements</w:t>
      </w:r>
    </w:p>
    <w:p w14:paraId="7489EC1E" w14:textId="77777777" w:rsidR="009E4643" w:rsidRDefault="009E4643" w:rsidP="00A75ED0">
      <w:pPr>
        <w:pStyle w:val="Bullet1"/>
        <w:ind w:left="1494"/>
      </w:pPr>
      <w:r>
        <w:t>preference to direct employment over the use of labour hire, independent contractors or subcontracted labour</w:t>
      </w:r>
    </w:p>
    <w:p w14:paraId="6A343C39" w14:textId="77777777" w:rsidR="009E4643" w:rsidRDefault="009E4643" w:rsidP="00A75ED0">
      <w:pPr>
        <w:pStyle w:val="Bullet1"/>
        <w:ind w:left="1494"/>
      </w:pPr>
      <w:r>
        <w:t>advertising for permanent workers before engaging casual workers where possible</w:t>
      </w:r>
    </w:p>
    <w:p w14:paraId="70F74453" w14:textId="77777777" w:rsidR="009E4643" w:rsidRDefault="009E4643" w:rsidP="00A75ED0">
      <w:pPr>
        <w:pStyle w:val="Bullet1"/>
        <w:ind w:left="1494"/>
      </w:pPr>
      <w:r>
        <w:t>replacement of permanent workers who resign with permanent workers</w:t>
      </w:r>
      <w:r w:rsidR="005B5AEF">
        <w:t>, where possible</w:t>
      </w:r>
    </w:p>
    <w:p w14:paraId="59051A63" w14:textId="77777777" w:rsidR="0072463F" w:rsidRDefault="0072463F" w:rsidP="00A75ED0">
      <w:pPr>
        <w:pStyle w:val="Bullet1"/>
        <w:keepNext/>
        <w:ind w:left="1494"/>
      </w:pPr>
      <w:r>
        <w:lastRenderedPageBreak/>
        <w:t>offering casual conversion arrangements in accordance with the National Employment Standards and/or applicable industrial instruments</w:t>
      </w:r>
    </w:p>
    <w:p w14:paraId="33D23A15" w14:textId="77777777" w:rsidR="009E4643" w:rsidRDefault="0072463F" w:rsidP="00A75ED0">
      <w:pPr>
        <w:pStyle w:val="Bullet1last"/>
        <w:keepNext/>
        <w:ind w:left="1491"/>
      </w:pPr>
      <w:r>
        <w:t>communicating to</w:t>
      </w:r>
      <w:r w:rsidR="009E4643">
        <w:t xml:space="preserve"> subcontractors the </w:t>
      </w:r>
      <w:r w:rsidR="00155A09">
        <w:t>s</w:t>
      </w:r>
      <w:r w:rsidR="009E4643">
        <w:t>upplier/</w:t>
      </w:r>
      <w:r w:rsidR="00155A09">
        <w:t>b</w:t>
      </w:r>
      <w:r w:rsidR="009E4643">
        <w:t>usiness’ preference for permanent and direct employment of workers.</w:t>
      </w:r>
    </w:p>
    <w:tbl>
      <w:tblPr>
        <w:tblStyle w:val="TableGrid"/>
        <w:tblW w:w="8505" w:type="dxa"/>
        <w:tblInd w:w="562" w:type="dxa"/>
        <w:tblLook w:val="04A0" w:firstRow="1" w:lastRow="0" w:firstColumn="1" w:lastColumn="0" w:noHBand="0" w:noVBand="1"/>
      </w:tblPr>
      <w:tblGrid>
        <w:gridCol w:w="8505"/>
      </w:tblGrid>
      <w:tr w:rsidR="00372A5E" w:rsidRPr="00372A5E" w14:paraId="78963230" w14:textId="77777777" w:rsidTr="00944F2D">
        <w:tc>
          <w:tcPr>
            <w:tcW w:w="8505" w:type="dxa"/>
            <w:shd w:val="clear" w:color="auto" w:fill="auto"/>
          </w:tcPr>
          <w:p w14:paraId="230B039C" w14:textId="77777777" w:rsidR="00372A5E" w:rsidRPr="00372A5E" w:rsidRDefault="00974048" w:rsidP="00CA5454">
            <w:pPr>
              <w:pStyle w:val="TableText"/>
            </w:pPr>
            <w:r>
              <w:fldChar w:fldCharType="begin">
                <w:ffData>
                  <w:name w:val="Text5"/>
                  <w:enabled/>
                  <w:calcOnExit w:val="0"/>
                  <w:textInput>
                    <w:default w:val="Details (up to 500 words)"/>
                    <w:maxLength w:val="2500"/>
                  </w:textInput>
                </w:ffData>
              </w:fldChar>
            </w:r>
            <w:bookmarkStart w:id="72" w:name="Text5"/>
            <w:r>
              <w:instrText xml:space="preserve"> FORMTEXT </w:instrText>
            </w:r>
            <w:r>
              <w:fldChar w:fldCharType="separate"/>
            </w:r>
            <w:r>
              <w:rPr>
                <w:noProof/>
              </w:rPr>
              <w:t>Details (up to 500 words)</w:t>
            </w:r>
            <w:r>
              <w:fldChar w:fldCharType="end"/>
            </w:r>
            <w:bookmarkEnd w:id="72"/>
          </w:p>
        </w:tc>
      </w:tr>
    </w:tbl>
    <w:p w14:paraId="35105652" w14:textId="77777777" w:rsidR="00372A5E" w:rsidRPr="00372A5E" w:rsidRDefault="00372A5E" w:rsidP="00CA5454">
      <w:pPr>
        <w:pStyle w:val="NoSpacing"/>
        <w:rPr>
          <w:lang w:val="en-AU"/>
        </w:rPr>
      </w:pPr>
    </w:p>
    <w:p w14:paraId="4ECC5D6E" w14:textId="77777777" w:rsidR="00372A5E" w:rsidRPr="001A74DD" w:rsidRDefault="0072463F" w:rsidP="00A75ED0">
      <w:pPr>
        <w:pStyle w:val="ListParagraph"/>
        <w:keepNext/>
        <w:numPr>
          <w:ilvl w:val="1"/>
          <w:numId w:val="5"/>
        </w:numPr>
      </w:pPr>
      <w:r>
        <w:t>Where</w:t>
      </w:r>
      <w:r w:rsidR="009E4643" w:rsidRPr="009E4643">
        <w:t xml:space="preserve"> the </w:t>
      </w:r>
      <w:r w:rsidR="00155A09">
        <w:t>s</w:t>
      </w:r>
      <w:r w:rsidR="009E4643" w:rsidRPr="009E4643">
        <w:t>upplier/</w:t>
      </w:r>
      <w:r w:rsidR="00155A09">
        <w:t>b</w:t>
      </w:r>
      <w:r w:rsidR="009E4643" w:rsidRPr="009E4643">
        <w:t xml:space="preserve">usiness </w:t>
      </w:r>
      <w:r w:rsidR="005B5AEF">
        <w:t>plans</w:t>
      </w:r>
      <w:r w:rsidR="005B5AEF" w:rsidRPr="009E4643">
        <w:t xml:space="preserve"> </w:t>
      </w:r>
      <w:r w:rsidR="009E4643" w:rsidRPr="009E4643">
        <w:t>to use fixed term</w:t>
      </w:r>
      <w:r>
        <w:t>, casual</w:t>
      </w:r>
      <w:r w:rsidR="009E4643" w:rsidRPr="009E4643">
        <w:t xml:space="preserve"> and/or labour hire arrangements</w:t>
      </w:r>
      <w:r>
        <w:t xml:space="preserve"> to support the delivery of this contract/grant instead or permanent workers</w:t>
      </w:r>
      <w:r w:rsidR="009E4643" w:rsidRPr="009E4643">
        <w:t xml:space="preserve">, </w:t>
      </w:r>
      <w:r>
        <w:t>please explain</w:t>
      </w:r>
      <w:r w:rsidR="009E4643" w:rsidRPr="009E4643">
        <w:t xml:space="preserve"> the rationale for doing </w:t>
      </w:r>
      <w:r>
        <w:t>this</w:t>
      </w:r>
      <w:r w:rsidR="009E4643" w:rsidRPr="009E4643">
        <w:t>?</w:t>
      </w:r>
    </w:p>
    <w:tbl>
      <w:tblPr>
        <w:tblStyle w:val="TableGrid"/>
        <w:tblW w:w="8505" w:type="dxa"/>
        <w:tblInd w:w="562" w:type="dxa"/>
        <w:tblLook w:val="04A0" w:firstRow="1" w:lastRow="0" w:firstColumn="1" w:lastColumn="0" w:noHBand="0" w:noVBand="1"/>
      </w:tblPr>
      <w:tblGrid>
        <w:gridCol w:w="8505"/>
      </w:tblGrid>
      <w:tr w:rsidR="00372A5E" w:rsidRPr="00372A5E" w14:paraId="7518E767" w14:textId="77777777" w:rsidTr="00944F2D">
        <w:tc>
          <w:tcPr>
            <w:tcW w:w="8505" w:type="dxa"/>
            <w:shd w:val="clear" w:color="auto" w:fill="auto"/>
          </w:tcPr>
          <w:p w14:paraId="11293668" w14:textId="77777777" w:rsidR="00372A5E" w:rsidRPr="00372A5E" w:rsidRDefault="00974048" w:rsidP="001A74DD">
            <w:pPr>
              <w:pStyle w:val="TableText"/>
            </w:pPr>
            <w:r>
              <w:fldChar w:fldCharType="begin">
                <w:ffData>
                  <w:name w:val="Text6"/>
                  <w:enabled/>
                  <w:calcOnExit w:val="0"/>
                  <w:textInput>
                    <w:default w:val="Details (up to 500 words)"/>
                    <w:maxLength w:val="2500"/>
                  </w:textInput>
                </w:ffData>
              </w:fldChar>
            </w:r>
            <w:bookmarkStart w:id="73" w:name="Text6"/>
            <w:r>
              <w:instrText xml:space="preserve"> FORMTEXT </w:instrText>
            </w:r>
            <w:r>
              <w:fldChar w:fldCharType="separate"/>
            </w:r>
            <w:r>
              <w:rPr>
                <w:noProof/>
              </w:rPr>
              <w:t>Details (up to 500 words)</w:t>
            </w:r>
            <w:r>
              <w:fldChar w:fldCharType="end"/>
            </w:r>
            <w:bookmarkEnd w:id="73"/>
          </w:p>
        </w:tc>
      </w:tr>
    </w:tbl>
    <w:p w14:paraId="57726063" w14:textId="77777777" w:rsidR="00A75ED0" w:rsidRDefault="00A75ED0" w:rsidP="00A75ED0"/>
    <w:p w14:paraId="59E8AD79" w14:textId="77777777" w:rsidR="00372A5E" w:rsidRPr="00372A5E" w:rsidRDefault="0072463F" w:rsidP="006E5B29">
      <w:pPr>
        <w:pStyle w:val="ListParagraph"/>
        <w:keepNext/>
        <w:numPr>
          <w:ilvl w:val="0"/>
          <w:numId w:val="5"/>
        </w:numPr>
      </w:pPr>
      <w:r>
        <w:t xml:space="preserve">Where a </w:t>
      </w:r>
      <w:r w:rsidR="00155A09">
        <w:t>s</w:t>
      </w:r>
      <w:r w:rsidR="006E5B29" w:rsidRPr="006E5B29">
        <w:t>upplier</w:t>
      </w:r>
      <w:r>
        <w:t>/</w:t>
      </w:r>
      <w:r w:rsidR="00155A09">
        <w:t>b</w:t>
      </w:r>
      <w:r w:rsidR="006E5B29" w:rsidRPr="006E5B29">
        <w:t>usiness</w:t>
      </w:r>
      <w:r>
        <w:t xml:space="preserve"> engages labour hire workers, the </w:t>
      </w:r>
      <w:r w:rsidR="00155A09">
        <w:t>s</w:t>
      </w:r>
      <w:r>
        <w:t>upplier/</w:t>
      </w:r>
      <w:r w:rsidR="00155A09">
        <w:t>b</w:t>
      </w:r>
      <w:r>
        <w:t>usiness</w:t>
      </w:r>
      <w:r w:rsidR="006E5B29" w:rsidRPr="006E5B29">
        <w:t xml:space="preserve"> must only enter into arrangements for the provision of labour hire services with a provider that is licensed under the </w:t>
      </w:r>
      <w:r w:rsidR="006E5B29" w:rsidRPr="006E5B29">
        <w:rPr>
          <w:i/>
          <w:iCs/>
        </w:rPr>
        <w:t>Labour Hire Licensing Act (Vic) 2018</w:t>
      </w:r>
      <w:r w:rsidR="006E5B29" w:rsidRPr="006E5B29">
        <w:t>.</w:t>
      </w:r>
    </w:p>
    <w:p w14:paraId="4E53F04B" w14:textId="77777777" w:rsidR="00372A5E" w:rsidRPr="00372A5E" w:rsidRDefault="0072463F" w:rsidP="00A75ED0">
      <w:pPr>
        <w:spacing w:after="120"/>
        <w:ind w:left="567"/>
      </w:pPr>
      <w:r>
        <w:t xml:space="preserve">If the </w:t>
      </w:r>
      <w:r w:rsidR="00155A09">
        <w:t>s</w:t>
      </w:r>
      <w:r>
        <w:t>upplier/</w:t>
      </w:r>
      <w:r w:rsidR="00155A09">
        <w:t>b</w:t>
      </w:r>
      <w:r>
        <w:t xml:space="preserve">usiness engages </w:t>
      </w:r>
      <w:proofErr w:type="spellStart"/>
      <w:r>
        <w:t>labour</w:t>
      </w:r>
      <w:proofErr w:type="spellEnd"/>
      <w:r>
        <w:t xml:space="preserve"> hire workers, </w:t>
      </w:r>
      <w:r w:rsidR="007A4258">
        <w:t>please provide details</w:t>
      </w:r>
      <w:r w:rsidR="006E5B29" w:rsidRPr="006E5B29">
        <w:t xml:space="preserve"> (if known)</w:t>
      </w:r>
      <w:r w:rsidR="007A4258">
        <w:t>:</w:t>
      </w:r>
    </w:p>
    <w:tbl>
      <w:tblPr>
        <w:tblStyle w:val="TableGrid"/>
        <w:tblW w:w="8505" w:type="dxa"/>
        <w:tblInd w:w="562" w:type="dxa"/>
        <w:tblLook w:val="04A0" w:firstRow="1" w:lastRow="0" w:firstColumn="1" w:lastColumn="0" w:noHBand="0" w:noVBand="1"/>
      </w:tblPr>
      <w:tblGrid>
        <w:gridCol w:w="5670"/>
        <w:gridCol w:w="2835"/>
      </w:tblGrid>
      <w:tr w:rsidR="00372A5E" w:rsidRPr="00372A5E" w14:paraId="0A9ABE01" w14:textId="77777777" w:rsidTr="00797125">
        <w:trPr>
          <w:tblHeader/>
        </w:trPr>
        <w:tc>
          <w:tcPr>
            <w:tcW w:w="5670" w:type="dxa"/>
            <w:shd w:val="clear" w:color="auto" w:fill="auto"/>
          </w:tcPr>
          <w:p w14:paraId="05365853" w14:textId="77777777" w:rsidR="00372A5E" w:rsidRPr="00372A5E" w:rsidRDefault="00372A5E" w:rsidP="00944F2D">
            <w:pPr>
              <w:pStyle w:val="TableColumnHeading"/>
            </w:pPr>
            <w:r w:rsidRPr="00372A5E">
              <w:t>Name of Labour Hire Provider</w:t>
            </w:r>
          </w:p>
        </w:tc>
        <w:tc>
          <w:tcPr>
            <w:tcW w:w="2835" w:type="dxa"/>
            <w:shd w:val="clear" w:color="auto" w:fill="auto"/>
          </w:tcPr>
          <w:p w14:paraId="10E70AEC" w14:textId="77777777" w:rsidR="00372A5E" w:rsidRPr="00372A5E" w:rsidRDefault="00372A5E" w:rsidP="00944F2D">
            <w:pPr>
              <w:pStyle w:val="TableColumnHeading"/>
            </w:pPr>
            <w:r w:rsidRPr="00372A5E">
              <w:t>Labour Hire Licence Number</w:t>
            </w:r>
          </w:p>
        </w:tc>
      </w:tr>
      <w:tr w:rsidR="00372A5E" w:rsidRPr="00372A5E" w14:paraId="7FA408ED" w14:textId="77777777" w:rsidTr="00944F2D">
        <w:tc>
          <w:tcPr>
            <w:tcW w:w="5670" w:type="dxa"/>
            <w:shd w:val="clear" w:color="auto" w:fill="auto"/>
          </w:tcPr>
          <w:p w14:paraId="6D77DDAA" w14:textId="77777777" w:rsidR="00372A5E" w:rsidRPr="00372A5E" w:rsidRDefault="001F3B8A" w:rsidP="00604728">
            <w:pPr>
              <w:pStyle w:val="TableText"/>
            </w:pPr>
            <w:r>
              <w:fldChar w:fldCharType="begin">
                <w:ffData>
                  <w:name w:val="LabourHireProvider1"/>
                  <w:enabled/>
                  <w:calcOnExit w:val="0"/>
                  <w:helpText w:type="text" w:val="Enter name of labour hire provider - line 1"/>
                  <w:statusText w:type="text" w:val="Enter name of labour hire provider - line 1"/>
                  <w:textInput>
                    <w:default w:val="Name of Labour Hire Provider"/>
                  </w:textInput>
                </w:ffData>
              </w:fldChar>
            </w:r>
            <w:bookmarkStart w:id="74" w:name="LabourHireProvider1"/>
            <w:r>
              <w:instrText xml:space="preserve"> FORMTEXT </w:instrText>
            </w:r>
            <w:r>
              <w:fldChar w:fldCharType="separate"/>
            </w:r>
            <w:r w:rsidR="006760F0">
              <w:rPr>
                <w:noProof/>
              </w:rPr>
              <w:t>Name of Labour Hire Provider</w:t>
            </w:r>
            <w:r>
              <w:fldChar w:fldCharType="end"/>
            </w:r>
            <w:bookmarkEnd w:id="74"/>
          </w:p>
        </w:tc>
        <w:tc>
          <w:tcPr>
            <w:tcW w:w="2835" w:type="dxa"/>
            <w:shd w:val="clear" w:color="auto" w:fill="auto"/>
          </w:tcPr>
          <w:p w14:paraId="2A7FB088" w14:textId="77777777" w:rsidR="00372A5E" w:rsidRPr="00372A5E" w:rsidRDefault="001F3B8A" w:rsidP="00604728">
            <w:pPr>
              <w:pStyle w:val="TableText"/>
            </w:pPr>
            <w:r>
              <w:fldChar w:fldCharType="begin">
                <w:ffData>
                  <w:name w:val="LabourHireLicence1"/>
                  <w:enabled/>
                  <w:calcOnExit w:val="0"/>
                  <w:helpText w:type="text" w:val="Enter Labour Hire Licence Number - line 1"/>
                  <w:statusText w:type="text" w:val="Enter Labour Hire Licence Number - line 1"/>
                  <w:textInput>
                    <w:default w:val="Labour Hire Licence Number"/>
                  </w:textInput>
                </w:ffData>
              </w:fldChar>
            </w:r>
            <w:bookmarkStart w:id="75" w:name="LabourHireLicence1"/>
            <w:r>
              <w:instrText xml:space="preserve"> FORMTEXT </w:instrText>
            </w:r>
            <w:r>
              <w:fldChar w:fldCharType="separate"/>
            </w:r>
            <w:r w:rsidR="006760F0">
              <w:rPr>
                <w:noProof/>
              </w:rPr>
              <w:t>Labour Hire Licence Number</w:t>
            </w:r>
            <w:r>
              <w:fldChar w:fldCharType="end"/>
            </w:r>
            <w:bookmarkEnd w:id="75"/>
          </w:p>
        </w:tc>
      </w:tr>
      <w:tr w:rsidR="000A2F0D" w:rsidRPr="00372A5E" w14:paraId="4890CEF7" w14:textId="77777777" w:rsidTr="00944F2D">
        <w:tc>
          <w:tcPr>
            <w:tcW w:w="5670" w:type="dxa"/>
            <w:shd w:val="clear" w:color="auto" w:fill="auto"/>
          </w:tcPr>
          <w:p w14:paraId="52F75CCA" w14:textId="77777777" w:rsidR="000A2F0D" w:rsidRPr="00372A5E" w:rsidRDefault="000A2F0D" w:rsidP="000A2F0D">
            <w:pPr>
              <w:pStyle w:val="TableText"/>
            </w:pPr>
            <w:r>
              <w:fldChar w:fldCharType="begin">
                <w:ffData>
                  <w:name w:val="LabourHireProvider2"/>
                  <w:enabled/>
                  <w:calcOnExit w:val="0"/>
                  <w:helpText w:type="text" w:val="Enter name of labour hire provider - line 2"/>
                  <w:statusText w:type="text" w:val="Enter name of labour hire provider - line 2"/>
                  <w:textInput>
                    <w:default w:val="Name of Labour Hire Provider"/>
                  </w:textInput>
                </w:ffData>
              </w:fldChar>
            </w:r>
            <w:bookmarkStart w:id="76" w:name="LabourHireProvider2"/>
            <w:r>
              <w:instrText xml:space="preserve"> FORMTEXT </w:instrText>
            </w:r>
            <w:r>
              <w:fldChar w:fldCharType="separate"/>
            </w:r>
            <w:r w:rsidR="006760F0">
              <w:rPr>
                <w:noProof/>
              </w:rPr>
              <w:t>Name of Labour Hire Provider</w:t>
            </w:r>
            <w:r>
              <w:fldChar w:fldCharType="end"/>
            </w:r>
            <w:bookmarkEnd w:id="76"/>
          </w:p>
        </w:tc>
        <w:tc>
          <w:tcPr>
            <w:tcW w:w="2835" w:type="dxa"/>
            <w:shd w:val="clear" w:color="auto" w:fill="auto"/>
          </w:tcPr>
          <w:p w14:paraId="76AF9269" w14:textId="77777777" w:rsidR="000A2F0D" w:rsidRPr="00372A5E" w:rsidRDefault="000A2F0D" w:rsidP="000A2F0D">
            <w:pPr>
              <w:pStyle w:val="TableText"/>
            </w:pPr>
            <w:r>
              <w:fldChar w:fldCharType="begin">
                <w:ffData>
                  <w:name w:val="LabourHireLicence2"/>
                  <w:enabled/>
                  <w:calcOnExit w:val="0"/>
                  <w:helpText w:type="text" w:val="Enter Labour Hire Licence Number - line 2"/>
                  <w:statusText w:type="text" w:val="Enter Labour Hire Licence Number - line 2"/>
                  <w:textInput>
                    <w:default w:val="Labour Hire Licence Number"/>
                  </w:textInput>
                </w:ffData>
              </w:fldChar>
            </w:r>
            <w:bookmarkStart w:id="77" w:name="LabourHireLicence2"/>
            <w:r>
              <w:instrText xml:space="preserve"> FORMTEXT </w:instrText>
            </w:r>
            <w:r>
              <w:fldChar w:fldCharType="separate"/>
            </w:r>
            <w:r w:rsidR="006760F0">
              <w:rPr>
                <w:noProof/>
              </w:rPr>
              <w:t>Labour Hire Licence Number</w:t>
            </w:r>
            <w:r>
              <w:fldChar w:fldCharType="end"/>
            </w:r>
            <w:bookmarkEnd w:id="77"/>
          </w:p>
        </w:tc>
      </w:tr>
      <w:tr w:rsidR="000A2F0D" w:rsidRPr="00372A5E" w14:paraId="5B267E96" w14:textId="77777777" w:rsidTr="00944F2D">
        <w:tc>
          <w:tcPr>
            <w:tcW w:w="5670" w:type="dxa"/>
            <w:shd w:val="clear" w:color="auto" w:fill="auto"/>
          </w:tcPr>
          <w:p w14:paraId="7660A747" w14:textId="77777777" w:rsidR="000A2F0D" w:rsidRPr="00372A5E" w:rsidRDefault="000A2F0D" w:rsidP="000A2F0D">
            <w:pPr>
              <w:pStyle w:val="TableText"/>
            </w:pPr>
            <w:r>
              <w:fldChar w:fldCharType="begin">
                <w:ffData>
                  <w:name w:val="LabourHireProvider3"/>
                  <w:enabled/>
                  <w:calcOnExit w:val="0"/>
                  <w:helpText w:type="text" w:val="Enter name of labour hire provider - line 3"/>
                  <w:statusText w:type="text" w:val="Enter name of labour hire provider - line 3"/>
                  <w:textInput>
                    <w:default w:val="Name of Labour Hire Provider"/>
                  </w:textInput>
                </w:ffData>
              </w:fldChar>
            </w:r>
            <w:bookmarkStart w:id="78" w:name="LabourHireProvider3"/>
            <w:r>
              <w:instrText xml:space="preserve"> FORMTEXT </w:instrText>
            </w:r>
            <w:r>
              <w:fldChar w:fldCharType="separate"/>
            </w:r>
            <w:r w:rsidR="006760F0">
              <w:rPr>
                <w:noProof/>
              </w:rPr>
              <w:t>Name of Labour Hire Provider</w:t>
            </w:r>
            <w:r>
              <w:fldChar w:fldCharType="end"/>
            </w:r>
            <w:bookmarkEnd w:id="78"/>
          </w:p>
        </w:tc>
        <w:tc>
          <w:tcPr>
            <w:tcW w:w="2835" w:type="dxa"/>
            <w:shd w:val="clear" w:color="auto" w:fill="auto"/>
          </w:tcPr>
          <w:p w14:paraId="74FE4EEB" w14:textId="77777777" w:rsidR="000A2F0D" w:rsidRPr="00372A5E" w:rsidRDefault="000A2F0D" w:rsidP="000A2F0D">
            <w:pPr>
              <w:pStyle w:val="TableText"/>
            </w:pPr>
            <w:r>
              <w:fldChar w:fldCharType="begin">
                <w:ffData>
                  <w:name w:val="LabourHireLicence3"/>
                  <w:enabled/>
                  <w:calcOnExit w:val="0"/>
                  <w:helpText w:type="text" w:val="Enter Labour Hire Licence Number - line 3"/>
                  <w:statusText w:type="text" w:val="Enter Labour Hire Licence Number - line 3"/>
                  <w:textInput>
                    <w:default w:val="Labour Hire Licence Number"/>
                  </w:textInput>
                </w:ffData>
              </w:fldChar>
            </w:r>
            <w:bookmarkStart w:id="79" w:name="LabourHireLicence3"/>
            <w:r>
              <w:instrText xml:space="preserve"> FORMTEXT </w:instrText>
            </w:r>
            <w:r>
              <w:fldChar w:fldCharType="separate"/>
            </w:r>
            <w:r w:rsidR="006760F0">
              <w:rPr>
                <w:noProof/>
              </w:rPr>
              <w:t>Labour Hire Licence Number</w:t>
            </w:r>
            <w:r>
              <w:fldChar w:fldCharType="end"/>
            </w:r>
            <w:bookmarkEnd w:id="79"/>
          </w:p>
        </w:tc>
      </w:tr>
      <w:tr w:rsidR="000A2F0D" w:rsidRPr="00372A5E" w14:paraId="2B5998F6" w14:textId="77777777" w:rsidTr="00944F2D">
        <w:tc>
          <w:tcPr>
            <w:tcW w:w="5670" w:type="dxa"/>
            <w:shd w:val="clear" w:color="auto" w:fill="auto"/>
          </w:tcPr>
          <w:p w14:paraId="6ED32C03" w14:textId="77777777" w:rsidR="000A2F0D" w:rsidRPr="00372A5E" w:rsidRDefault="000A2F0D" w:rsidP="000A2F0D">
            <w:pPr>
              <w:pStyle w:val="TableText"/>
            </w:pPr>
            <w:r>
              <w:fldChar w:fldCharType="begin">
                <w:ffData>
                  <w:name w:val="LabourHireProvider4"/>
                  <w:enabled/>
                  <w:calcOnExit w:val="0"/>
                  <w:helpText w:type="text" w:val="Enter name of labour hire provider - line 4"/>
                  <w:statusText w:type="text" w:val="Enter name of labour hire provider - line 4"/>
                  <w:textInput>
                    <w:default w:val="Name of Labour Hire Provider"/>
                  </w:textInput>
                </w:ffData>
              </w:fldChar>
            </w:r>
            <w:bookmarkStart w:id="80" w:name="LabourHireProvider4"/>
            <w:r>
              <w:instrText xml:space="preserve"> FORMTEXT </w:instrText>
            </w:r>
            <w:r>
              <w:fldChar w:fldCharType="separate"/>
            </w:r>
            <w:r w:rsidR="006760F0">
              <w:rPr>
                <w:noProof/>
              </w:rPr>
              <w:t>Name of Labour Hire Provider</w:t>
            </w:r>
            <w:r>
              <w:fldChar w:fldCharType="end"/>
            </w:r>
            <w:bookmarkEnd w:id="80"/>
          </w:p>
        </w:tc>
        <w:tc>
          <w:tcPr>
            <w:tcW w:w="2835" w:type="dxa"/>
            <w:shd w:val="clear" w:color="auto" w:fill="auto"/>
          </w:tcPr>
          <w:p w14:paraId="364C6208" w14:textId="77777777" w:rsidR="000A2F0D" w:rsidRPr="00372A5E" w:rsidRDefault="000A2F0D" w:rsidP="000A2F0D">
            <w:pPr>
              <w:pStyle w:val="TableText"/>
            </w:pPr>
            <w:r>
              <w:fldChar w:fldCharType="begin">
                <w:ffData>
                  <w:name w:val="LabourHireLicence4"/>
                  <w:enabled/>
                  <w:calcOnExit w:val="0"/>
                  <w:helpText w:type="text" w:val="Enter Labour Hire Licence Number - line 4"/>
                  <w:statusText w:type="text" w:val="Enter Labour Hire Licence Number - line 4"/>
                  <w:textInput>
                    <w:default w:val="Labour Hire Licence Number"/>
                  </w:textInput>
                </w:ffData>
              </w:fldChar>
            </w:r>
            <w:bookmarkStart w:id="81" w:name="LabourHireLicence4"/>
            <w:r>
              <w:instrText xml:space="preserve"> FORMTEXT </w:instrText>
            </w:r>
            <w:r>
              <w:fldChar w:fldCharType="separate"/>
            </w:r>
            <w:r w:rsidR="006760F0">
              <w:rPr>
                <w:noProof/>
              </w:rPr>
              <w:t>Labour Hire Licence Number</w:t>
            </w:r>
            <w:r>
              <w:fldChar w:fldCharType="end"/>
            </w:r>
            <w:bookmarkEnd w:id="81"/>
          </w:p>
        </w:tc>
      </w:tr>
    </w:tbl>
    <w:p w14:paraId="274DD6DB" w14:textId="77777777" w:rsidR="00372A5E" w:rsidRPr="00372A5E" w:rsidRDefault="00372A5E" w:rsidP="00CA5454">
      <w:pPr>
        <w:pStyle w:val="NoSpacing"/>
        <w:rPr>
          <w:lang w:val="en-AU"/>
        </w:rPr>
      </w:pPr>
    </w:p>
    <w:p w14:paraId="70385FF4" w14:textId="77777777" w:rsidR="00372A5E" w:rsidRPr="00372A5E" w:rsidRDefault="00797125" w:rsidP="00F81BDF">
      <w:pPr>
        <w:pStyle w:val="ListParagraph"/>
        <w:numPr>
          <w:ilvl w:val="0"/>
          <w:numId w:val="5"/>
        </w:numPr>
      </w:pPr>
      <w:r w:rsidRPr="00797125">
        <w:t xml:space="preserve">Does the </w:t>
      </w:r>
      <w:r w:rsidR="00155A09">
        <w:t>s</w:t>
      </w:r>
      <w:r w:rsidRPr="00797125">
        <w:t>upplier/</w:t>
      </w:r>
      <w:r w:rsidR="00155A09">
        <w:t>b</w:t>
      </w:r>
      <w:r w:rsidRPr="00797125">
        <w:t xml:space="preserve">usiness </w:t>
      </w:r>
      <w:r w:rsidR="007A4258">
        <w:t>plan to</w:t>
      </w:r>
      <w:r w:rsidR="007A4258" w:rsidRPr="00797125">
        <w:t xml:space="preserve"> </w:t>
      </w:r>
      <w:r w:rsidRPr="00797125">
        <w:t>engag</w:t>
      </w:r>
      <w:r w:rsidR="007A4258">
        <w:t>e</w:t>
      </w:r>
      <w:r w:rsidRPr="00797125">
        <w:t xml:space="preserve"> independent contractors to support the delivery of the</w:t>
      </w:r>
      <w:r>
        <w:t> </w:t>
      </w:r>
      <w:r w:rsidRPr="00797125">
        <w:t>contract</w:t>
      </w:r>
      <w:r w:rsidR="007A4258">
        <w:t>/grant</w:t>
      </w:r>
      <w:r w:rsidRPr="00797125">
        <w:t>?</w:t>
      </w:r>
    </w:p>
    <w:p w14:paraId="3DC61006" w14:textId="5B4AF9EE" w:rsidR="00372A5E" w:rsidRPr="00372A5E" w:rsidRDefault="005F595F" w:rsidP="00604728">
      <w:pPr>
        <w:ind w:left="567"/>
      </w:pPr>
      <w:r>
        <w:rPr>
          <w:position w:val="-4"/>
        </w:rPr>
        <w:fldChar w:fldCharType="begin">
          <w:ffData>
            <w:name w:val="Check3"/>
            <w:enabled/>
            <w:calcOnExit w:val="0"/>
            <w:checkBox>
              <w:sizeAuto/>
              <w:default w:val="0"/>
            </w:checkBox>
          </w:ffData>
        </w:fldChar>
      </w:r>
      <w:bookmarkStart w:id="82" w:name="Check3"/>
      <w:r>
        <w:rPr>
          <w:position w:val="-4"/>
        </w:rPr>
        <w:instrText xml:space="preserve"> FORMCHECKBOX </w:instrText>
      </w:r>
      <w:r>
        <w:rPr>
          <w:position w:val="-4"/>
        </w:rPr>
      </w:r>
      <w:r>
        <w:rPr>
          <w:position w:val="-4"/>
        </w:rPr>
        <w:fldChar w:fldCharType="separate"/>
      </w:r>
      <w:r>
        <w:rPr>
          <w:position w:val="-4"/>
        </w:rPr>
        <w:fldChar w:fldCharType="end"/>
      </w:r>
      <w:bookmarkEnd w:id="82"/>
      <w:r w:rsidRPr="00372A5E">
        <w:t xml:space="preserve">  Yes   </w:t>
      </w:r>
      <w:r>
        <w:rPr>
          <w:position w:val="-4"/>
        </w:rPr>
        <w:fldChar w:fldCharType="begin">
          <w:ffData>
            <w:name w:val="Check4"/>
            <w:enabled/>
            <w:calcOnExit w:val="0"/>
            <w:checkBox>
              <w:sizeAuto/>
              <w:default w:val="0"/>
            </w:checkBox>
          </w:ffData>
        </w:fldChar>
      </w:r>
      <w:bookmarkStart w:id="83" w:name="Check4"/>
      <w:r>
        <w:rPr>
          <w:position w:val="-4"/>
        </w:rPr>
        <w:instrText xml:space="preserve"> FORMCHECKBOX </w:instrText>
      </w:r>
      <w:r>
        <w:rPr>
          <w:position w:val="-4"/>
        </w:rPr>
      </w:r>
      <w:r>
        <w:rPr>
          <w:position w:val="-4"/>
        </w:rPr>
        <w:fldChar w:fldCharType="separate"/>
      </w:r>
      <w:r>
        <w:rPr>
          <w:position w:val="-4"/>
        </w:rPr>
        <w:fldChar w:fldCharType="end"/>
      </w:r>
      <w:bookmarkEnd w:id="83"/>
      <w:r w:rsidRPr="00372A5E">
        <w:t xml:space="preserve">  No</w:t>
      </w:r>
      <w:r w:rsidR="00372A5E" w:rsidRPr="00372A5E">
        <w:tab/>
      </w:r>
      <w:r w:rsidR="00254BEA" w:rsidRPr="00254BEA">
        <w:rPr>
          <w:i/>
          <w:iCs/>
        </w:rPr>
        <w:t>If no, please go to 7.</w:t>
      </w:r>
    </w:p>
    <w:p w14:paraId="72617DBC" w14:textId="77777777" w:rsidR="00372A5E" w:rsidRPr="00372A5E" w:rsidRDefault="007A4258" w:rsidP="00A75ED0">
      <w:pPr>
        <w:keepNext/>
        <w:ind w:left="567"/>
      </w:pPr>
      <w:r>
        <w:t>If yes, p</w:t>
      </w:r>
      <w:r w:rsidR="00797125" w:rsidRPr="00797125">
        <w:t xml:space="preserve">lease describe what process or practices the </w:t>
      </w:r>
      <w:r w:rsidR="00155A09">
        <w:t>s</w:t>
      </w:r>
      <w:r w:rsidR="00797125" w:rsidRPr="00797125">
        <w:t>upplier/</w:t>
      </w:r>
      <w:r w:rsidR="00155A09">
        <w:t>b</w:t>
      </w:r>
      <w:r w:rsidR="00797125" w:rsidRPr="00797125">
        <w:t>usiness has in place to ensure that it will not misrepresent an employment relationship as an independent contracting arrangement?</w:t>
      </w:r>
    </w:p>
    <w:tbl>
      <w:tblPr>
        <w:tblStyle w:val="TableGrid"/>
        <w:tblW w:w="8505" w:type="dxa"/>
        <w:tblInd w:w="562" w:type="dxa"/>
        <w:tblLook w:val="04A0" w:firstRow="1" w:lastRow="0" w:firstColumn="1" w:lastColumn="0" w:noHBand="0" w:noVBand="1"/>
      </w:tblPr>
      <w:tblGrid>
        <w:gridCol w:w="8505"/>
      </w:tblGrid>
      <w:tr w:rsidR="00372A5E" w:rsidRPr="00372A5E" w14:paraId="1D6064A1" w14:textId="77777777" w:rsidTr="00604728">
        <w:tc>
          <w:tcPr>
            <w:tcW w:w="8505" w:type="dxa"/>
            <w:shd w:val="clear" w:color="auto" w:fill="auto"/>
          </w:tcPr>
          <w:p w14:paraId="2121810C" w14:textId="77777777" w:rsidR="00372A5E" w:rsidRPr="00372A5E" w:rsidRDefault="00974048" w:rsidP="00604728">
            <w:pPr>
              <w:pStyle w:val="TableText"/>
            </w:pPr>
            <w:r>
              <w:fldChar w:fldCharType="begin">
                <w:ffData>
                  <w:name w:val="Text7"/>
                  <w:enabled/>
                  <w:calcOnExit w:val="0"/>
                  <w:textInput>
                    <w:default w:val="Details (up to 500 words)"/>
                    <w:maxLength w:val="2500"/>
                  </w:textInput>
                </w:ffData>
              </w:fldChar>
            </w:r>
            <w:bookmarkStart w:id="84" w:name="Text7"/>
            <w:r>
              <w:instrText xml:space="preserve"> FORMTEXT </w:instrText>
            </w:r>
            <w:r>
              <w:fldChar w:fldCharType="separate"/>
            </w:r>
            <w:r>
              <w:rPr>
                <w:noProof/>
              </w:rPr>
              <w:t>Details (up to 500 words)</w:t>
            </w:r>
            <w:r>
              <w:fldChar w:fldCharType="end"/>
            </w:r>
            <w:bookmarkEnd w:id="84"/>
          </w:p>
        </w:tc>
      </w:tr>
    </w:tbl>
    <w:p w14:paraId="160141F8" w14:textId="77777777" w:rsidR="00372A5E" w:rsidRPr="00372A5E" w:rsidRDefault="00372A5E" w:rsidP="00CA5454">
      <w:pPr>
        <w:pStyle w:val="NoSpacing"/>
        <w:rPr>
          <w:lang w:val="en-AU"/>
        </w:rPr>
      </w:pPr>
    </w:p>
    <w:p w14:paraId="494C7387" w14:textId="77777777" w:rsidR="00372A5E" w:rsidRDefault="00BF0F28" w:rsidP="003D6D77">
      <w:pPr>
        <w:pStyle w:val="ListParagraph"/>
        <w:keepNext/>
        <w:numPr>
          <w:ilvl w:val="0"/>
          <w:numId w:val="5"/>
        </w:numPr>
      </w:pPr>
      <w:r w:rsidRPr="00BF0F28">
        <w:t xml:space="preserve">Where the </w:t>
      </w:r>
      <w:r w:rsidR="00155A09">
        <w:t>s</w:t>
      </w:r>
      <w:r w:rsidRPr="00BF0F28">
        <w:t>upplier/</w:t>
      </w:r>
      <w:r w:rsidR="00155A09">
        <w:t>b</w:t>
      </w:r>
      <w:r w:rsidRPr="00BF0F28">
        <w:t>usiness engages non-Australian citizens/working visa holders to support the delivery of th</w:t>
      </w:r>
      <w:r w:rsidR="007A4258">
        <w:t>is contract/grant</w:t>
      </w:r>
      <w:r w:rsidRPr="00BF0F28">
        <w:t xml:space="preserve">, please describe how the </w:t>
      </w:r>
      <w:r w:rsidR="00155A09">
        <w:t>s</w:t>
      </w:r>
      <w:r w:rsidRPr="00BF0F28">
        <w:t>upplier/</w:t>
      </w:r>
      <w:r w:rsidR="00155A09">
        <w:t>b</w:t>
      </w:r>
      <w:r w:rsidRPr="00BF0F28">
        <w:t xml:space="preserve">usiness’ policies, procedures or systems will ensure that </w:t>
      </w:r>
      <w:r w:rsidR="008C66F9">
        <w:t xml:space="preserve">working </w:t>
      </w:r>
      <w:r w:rsidRPr="00BF0F28">
        <w:t>visa holders are employed in accordance with immigration/migration laws and individual visa conditions.</w:t>
      </w:r>
    </w:p>
    <w:p w14:paraId="14F8D0DF" w14:textId="77777777" w:rsidR="00BF0F28" w:rsidRPr="00BF0F28" w:rsidRDefault="00BF0F28" w:rsidP="003D6D77">
      <w:pPr>
        <w:keepNext/>
        <w:ind w:left="567"/>
        <w:rPr>
          <w:i/>
          <w:iCs/>
          <w:color w:val="500778" w:themeColor="accent1"/>
        </w:rPr>
      </w:pPr>
      <w:r w:rsidRPr="00BF0F28">
        <w:rPr>
          <w:i/>
          <w:iCs/>
          <w:color w:val="500778" w:themeColor="accent1"/>
        </w:rPr>
        <w:t xml:space="preserve">For example, does the </w:t>
      </w:r>
      <w:proofErr w:type="spellStart"/>
      <w:r w:rsidRPr="00BF0F28">
        <w:rPr>
          <w:i/>
          <w:iCs/>
          <w:color w:val="500778" w:themeColor="accent1"/>
        </w:rPr>
        <w:t>organisation</w:t>
      </w:r>
      <w:proofErr w:type="spellEnd"/>
      <w:r w:rsidRPr="00BF0F28">
        <w:rPr>
          <w:i/>
          <w:iCs/>
          <w:color w:val="500778" w:themeColor="accent1"/>
        </w:rPr>
        <w:t xml:space="preserve"> have a Visa Entitlement Verification Online (VEVO) account to check the visa details and conditions of employees prior to commencement?</w:t>
      </w:r>
    </w:p>
    <w:tbl>
      <w:tblPr>
        <w:tblStyle w:val="TableGrid"/>
        <w:tblW w:w="8434" w:type="dxa"/>
        <w:tblInd w:w="562" w:type="dxa"/>
        <w:tblLook w:val="04A0" w:firstRow="1" w:lastRow="0" w:firstColumn="1" w:lastColumn="0" w:noHBand="0" w:noVBand="1"/>
      </w:tblPr>
      <w:tblGrid>
        <w:gridCol w:w="8434"/>
      </w:tblGrid>
      <w:tr w:rsidR="00372A5E" w:rsidRPr="00372A5E" w14:paraId="2CBE3D65" w14:textId="77777777" w:rsidTr="002D481B">
        <w:tc>
          <w:tcPr>
            <w:tcW w:w="8434" w:type="dxa"/>
            <w:shd w:val="clear" w:color="auto" w:fill="auto"/>
          </w:tcPr>
          <w:p w14:paraId="2871B1C9" w14:textId="77777777" w:rsidR="00372A5E" w:rsidRPr="00372A5E" w:rsidRDefault="00974048" w:rsidP="00604728">
            <w:pPr>
              <w:pStyle w:val="TableText"/>
            </w:pPr>
            <w:r>
              <w:fldChar w:fldCharType="begin">
                <w:ffData>
                  <w:name w:val="Text8"/>
                  <w:enabled/>
                  <w:calcOnExit w:val="0"/>
                  <w:textInput>
                    <w:default w:val="Details (up to 1000 words)"/>
                    <w:maxLength w:val="5000"/>
                  </w:textInput>
                </w:ffData>
              </w:fldChar>
            </w:r>
            <w:bookmarkStart w:id="85" w:name="Text8"/>
            <w:r>
              <w:instrText xml:space="preserve"> FORMTEXT </w:instrText>
            </w:r>
            <w:r>
              <w:fldChar w:fldCharType="separate"/>
            </w:r>
            <w:r>
              <w:rPr>
                <w:noProof/>
              </w:rPr>
              <w:t>Details (up to 1000 words)</w:t>
            </w:r>
            <w:r>
              <w:fldChar w:fldCharType="end"/>
            </w:r>
            <w:bookmarkEnd w:id="85"/>
          </w:p>
        </w:tc>
      </w:tr>
    </w:tbl>
    <w:p w14:paraId="19460936" w14:textId="77777777" w:rsidR="00372A5E" w:rsidRPr="00372A5E" w:rsidRDefault="00BF0F28" w:rsidP="00604728">
      <w:pPr>
        <w:pStyle w:val="IntoPagraph"/>
      </w:pPr>
      <w:r w:rsidRPr="00BF0F28">
        <w:lastRenderedPageBreak/>
        <w:t xml:space="preserve">Standard 3 </w:t>
      </w:r>
      <w:r>
        <w:t>–</w:t>
      </w:r>
      <w:r w:rsidRPr="00BF0F28">
        <w:t xml:space="preserve"> Foster cooperative and constructive relationships between employers, employees and their representatives</w:t>
      </w:r>
    </w:p>
    <w:p w14:paraId="2EDC14F7" w14:textId="77777777" w:rsidR="00372A5E" w:rsidRPr="00372A5E" w:rsidRDefault="005C7281" w:rsidP="00A75ED0">
      <w:pPr>
        <w:pStyle w:val="ListParagraph"/>
        <w:keepNext/>
        <w:numPr>
          <w:ilvl w:val="0"/>
          <w:numId w:val="5"/>
        </w:numPr>
      </w:pPr>
      <w:r>
        <w:t>Standard 3 requires that suppliers and businesses foster a workplace environment that allows for cooperation and communication between employers, employees and their representatives, subject to applicable laws.</w:t>
      </w:r>
    </w:p>
    <w:p w14:paraId="4C1D11FC" w14:textId="50084C3D" w:rsidR="00372A5E" w:rsidRPr="00372A5E" w:rsidRDefault="005C7281" w:rsidP="00A75ED0">
      <w:pPr>
        <w:pStyle w:val="ListParagraph"/>
        <w:keepNext/>
        <w:numPr>
          <w:ilvl w:val="1"/>
          <w:numId w:val="5"/>
        </w:numPr>
      </w:pPr>
      <w:r>
        <w:t>Where a worker has chosen to be represented by an industrial organisation/association or employee representative organisation, the supplier/business must allow the worker to actively participate in, and be represented by, such organisation/association.</w:t>
      </w:r>
      <w:r w:rsidR="348576D5">
        <w:t xml:space="preserve"> Please describe what policies and procedures you have in place to facilitate this:</w:t>
      </w:r>
    </w:p>
    <w:tbl>
      <w:tblPr>
        <w:tblStyle w:val="TableGrid"/>
        <w:tblW w:w="0" w:type="auto"/>
        <w:tblInd w:w="562" w:type="dxa"/>
        <w:tblLook w:val="04A0" w:firstRow="1" w:lastRow="0" w:firstColumn="1" w:lastColumn="0" w:noHBand="0" w:noVBand="1"/>
      </w:tblPr>
      <w:tblGrid>
        <w:gridCol w:w="8448"/>
      </w:tblGrid>
      <w:tr w:rsidR="00372A5E" w:rsidRPr="00372A5E" w14:paraId="6734A93F" w14:textId="77777777" w:rsidTr="006546BB">
        <w:tc>
          <w:tcPr>
            <w:tcW w:w="8448" w:type="dxa"/>
            <w:shd w:val="clear" w:color="auto" w:fill="auto"/>
          </w:tcPr>
          <w:p w14:paraId="1247CA9D" w14:textId="77777777" w:rsidR="00372A5E" w:rsidRPr="00372A5E" w:rsidRDefault="00974048" w:rsidP="006546BB">
            <w:pPr>
              <w:pStyle w:val="TableText"/>
            </w:pPr>
            <w:r>
              <w:fldChar w:fldCharType="begin">
                <w:ffData>
                  <w:name w:val="Text9"/>
                  <w:enabled/>
                  <w:calcOnExit w:val="0"/>
                  <w:textInput>
                    <w:default w:val="Details (up to 200 words)"/>
                    <w:maxLength w:val="1000"/>
                  </w:textInput>
                </w:ffData>
              </w:fldChar>
            </w:r>
            <w:bookmarkStart w:id="86" w:name="Text9"/>
            <w:r>
              <w:instrText xml:space="preserve"> FORMTEXT </w:instrText>
            </w:r>
            <w:r>
              <w:fldChar w:fldCharType="separate"/>
            </w:r>
            <w:r>
              <w:rPr>
                <w:noProof/>
              </w:rPr>
              <w:t>Details (up to 200 words)</w:t>
            </w:r>
            <w:r>
              <w:fldChar w:fldCharType="end"/>
            </w:r>
            <w:bookmarkEnd w:id="86"/>
          </w:p>
        </w:tc>
      </w:tr>
    </w:tbl>
    <w:p w14:paraId="6A4DC946" w14:textId="77777777" w:rsidR="00CA5454" w:rsidRDefault="00CA5454" w:rsidP="00CA5454">
      <w:pPr>
        <w:pStyle w:val="NoSpacing"/>
      </w:pPr>
    </w:p>
    <w:p w14:paraId="452F7824" w14:textId="77777777" w:rsidR="005C7281" w:rsidRDefault="005C7281" w:rsidP="005C7281">
      <w:pPr>
        <w:pStyle w:val="ListParagraph"/>
        <w:keepNext/>
        <w:numPr>
          <w:ilvl w:val="2"/>
          <w:numId w:val="5"/>
        </w:numPr>
      </w:pPr>
      <w:r>
        <w:t>(Optional) Where applicable, p</w:t>
      </w:r>
      <w:r w:rsidRPr="00D73470">
        <w:t>lease identify the industrial organisation</w:t>
      </w:r>
      <w:r>
        <w:t>(s)</w:t>
      </w:r>
      <w:r w:rsidRPr="00D73470">
        <w:t>/association</w:t>
      </w:r>
      <w:r>
        <w:t>(s)</w:t>
      </w:r>
      <w:r w:rsidRPr="00D73470">
        <w:t xml:space="preserve"> currently, or likely to be, present at the </w:t>
      </w:r>
      <w:r>
        <w:t>s</w:t>
      </w:r>
      <w:r w:rsidRPr="00D73470">
        <w:t>upplier/</w:t>
      </w:r>
      <w:r>
        <w:t>b</w:t>
      </w:r>
      <w:r w:rsidRPr="00D73470">
        <w:t>usiness’ worksite(s)</w:t>
      </w:r>
      <w:r>
        <w:t xml:space="preserve"> associated with the delivery of this contract/grant</w:t>
      </w:r>
      <w:r w:rsidRPr="00D73470">
        <w:t>.</w:t>
      </w:r>
    </w:p>
    <w:tbl>
      <w:tblPr>
        <w:tblStyle w:val="TableGrid"/>
        <w:tblW w:w="0" w:type="auto"/>
        <w:tblInd w:w="562" w:type="dxa"/>
        <w:tblLook w:val="04A0" w:firstRow="1" w:lastRow="0" w:firstColumn="1" w:lastColumn="0" w:noHBand="0" w:noVBand="1"/>
      </w:tblPr>
      <w:tblGrid>
        <w:gridCol w:w="8448"/>
      </w:tblGrid>
      <w:tr w:rsidR="005C7281" w:rsidRPr="00372A5E" w14:paraId="0DEFCF61" w14:textId="77777777" w:rsidTr="009927A5">
        <w:tc>
          <w:tcPr>
            <w:tcW w:w="8448" w:type="dxa"/>
            <w:shd w:val="clear" w:color="auto" w:fill="auto"/>
          </w:tcPr>
          <w:p w14:paraId="4920E4A1" w14:textId="77777777" w:rsidR="005C7281" w:rsidRPr="00372A5E" w:rsidRDefault="005C7281" w:rsidP="009927A5">
            <w:pPr>
              <w:pStyle w:val="TableText"/>
            </w:pPr>
            <w:r>
              <w:fldChar w:fldCharType="begin">
                <w:ffData>
                  <w:name w:val="Text9"/>
                  <w:enabled/>
                  <w:calcOnExit w:val="0"/>
                  <w:textInput>
                    <w:default w:val="Details (up to 200 words)"/>
                    <w:maxLength w:val="1000"/>
                  </w:textInput>
                </w:ffData>
              </w:fldChar>
            </w:r>
            <w:r>
              <w:instrText xml:space="preserve"> FORMTEXT </w:instrText>
            </w:r>
            <w:r>
              <w:fldChar w:fldCharType="separate"/>
            </w:r>
            <w:r>
              <w:rPr>
                <w:noProof/>
              </w:rPr>
              <w:t>Details (up to 200 words)</w:t>
            </w:r>
            <w:r>
              <w:fldChar w:fldCharType="end"/>
            </w:r>
          </w:p>
        </w:tc>
      </w:tr>
    </w:tbl>
    <w:p w14:paraId="1935C465" w14:textId="77777777" w:rsidR="00372A5E" w:rsidRPr="00372A5E" w:rsidRDefault="00372A5E" w:rsidP="00CA5454">
      <w:pPr>
        <w:pStyle w:val="NoSpacing"/>
        <w:rPr>
          <w:lang w:val="en-AU"/>
        </w:rPr>
      </w:pPr>
    </w:p>
    <w:p w14:paraId="3EBC1BA0" w14:textId="77777777" w:rsidR="00372A5E" w:rsidRPr="00372A5E" w:rsidRDefault="006F29D3" w:rsidP="00A75ED0">
      <w:pPr>
        <w:pStyle w:val="ListParagraph"/>
        <w:keepNext/>
        <w:numPr>
          <w:ilvl w:val="1"/>
          <w:numId w:val="5"/>
        </w:numPr>
      </w:pPr>
      <w:r>
        <w:t>The s</w:t>
      </w:r>
      <w:r w:rsidR="00D73470" w:rsidRPr="00D73470">
        <w:t>upplier/</w:t>
      </w:r>
      <w:r w:rsidR="00155A09">
        <w:t>b</w:t>
      </w:r>
      <w:r w:rsidR="00D73470" w:rsidRPr="00D73470">
        <w:t>usiness must strive to make reasonable allowances for workers and bargaining representatives to participate in enterprise agreement negotiations.</w:t>
      </w:r>
    </w:p>
    <w:p w14:paraId="517CA729" w14:textId="77777777" w:rsidR="00372A5E" w:rsidRPr="00372A5E" w:rsidRDefault="00D73470" w:rsidP="00A75ED0">
      <w:pPr>
        <w:keepNext/>
        <w:ind w:left="567"/>
        <w:rPr>
          <w:i/>
          <w:iCs/>
        </w:rPr>
      </w:pPr>
      <w:r w:rsidRPr="00D73470">
        <w:t xml:space="preserve">Please describe how the </w:t>
      </w:r>
      <w:r w:rsidR="00155A09">
        <w:t>s</w:t>
      </w:r>
      <w:r w:rsidRPr="00D73470">
        <w:t>upplier/</w:t>
      </w:r>
      <w:r w:rsidR="00155A09">
        <w:t>b</w:t>
      </w:r>
      <w:r w:rsidRPr="00D73470">
        <w:t xml:space="preserve">usiness </w:t>
      </w:r>
      <w:r w:rsidR="00432D80">
        <w:t xml:space="preserve">plans to </w:t>
      </w:r>
      <w:r w:rsidRPr="00D73470">
        <w:t>facilitate this</w:t>
      </w:r>
      <w:r w:rsidR="00E44FBC">
        <w:t>.</w:t>
      </w:r>
    </w:p>
    <w:tbl>
      <w:tblPr>
        <w:tblStyle w:val="TableGrid"/>
        <w:tblW w:w="0" w:type="auto"/>
        <w:tblInd w:w="562" w:type="dxa"/>
        <w:tblLook w:val="04A0" w:firstRow="1" w:lastRow="0" w:firstColumn="1" w:lastColumn="0" w:noHBand="0" w:noVBand="1"/>
      </w:tblPr>
      <w:tblGrid>
        <w:gridCol w:w="8448"/>
      </w:tblGrid>
      <w:tr w:rsidR="00372A5E" w:rsidRPr="00372A5E" w14:paraId="5DB105AF" w14:textId="77777777" w:rsidTr="002D481B">
        <w:tc>
          <w:tcPr>
            <w:tcW w:w="8448" w:type="dxa"/>
            <w:shd w:val="clear" w:color="auto" w:fill="auto"/>
          </w:tcPr>
          <w:p w14:paraId="3625A829" w14:textId="77777777" w:rsidR="00372A5E" w:rsidRPr="00372A5E" w:rsidRDefault="00C521B8" w:rsidP="00CA5454">
            <w:pPr>
              <w:pStyle w:val="TableText"/>
            </w:pPr>
            <w:r>
              <w:fldChar w:fldCharType="begin">
                <w:ffData>
                  <w:name w:val="Text11"/>
                  <w:enabled/>
                  <w:calcOnExit w:val="0"/>
                  <w:textInput>
                    <w:default w:val="Details (up to 300 words)"/>
                    <w:maxLength w:val="1500"/>
                  </w:textInput>
                </w:ffData>
              </w:fldChar>
            </w:r>
            <w:bookmarkStart w:id="87" w:name="Text11"/>
            <w:r>
              <w:instrText xml:space="preserve"> FORMTEXT </w:instrText>
            </w:r>
            <w:r>
              <w:fldChar w:fldCharType="separate"/>
            </w:r>
            <w:r>
              <w:rPr>
                <w:noProof/>
              </w:rPr>
              <w:t>Details (up to 300 words)</w:t>
            </w:r>
            <w:r>
              <w:fldChar w:fldCharType="end"/>
            </w:r>
            <w:bookmarkEnd w:id="87"/>
          </w:p>
        </w:tc>
      </w:tr>
    </w:tbl>
    <w:p w14:paraId="6B33EDC7" w14:textId="77777777" w:rsidR="00372A5E" w:rsidRPr="00372A5E" w:rsidRDefault="00372A5E" w:rsidP="002D481B">
      <w:pPr>
        <w:pStyle w:val="NoSpacing"/>
        <w:rPr>
          <w:lang w:val="en-AU"/>
        </w:rPr>
      </w:pPr>
    </w:p>
    <w:p w14:paraId="4235D804" w14:textId="77777777" w:rsidR="00372A5E" w:rsidRPr="00372A5E" w:rsidRDefault="006F29D3" w:rsidP="00A75ED0">
      <w:pPr>
        <w:pStyle w:val="ListParagraph"/>
        <w:keepNext/>
        <w:numPr>
          <w:ilvl w:val="1"/>
          <w:numId w:val="5"/>
        </w:numPr>
      </w:pPr>
      <w:r>
        <w:t>The s</w:t>
      </w:r>
      <w:r w:rsidR="00D73470" w:rsidRPr="00D73470">
        <w:t>upplier/</w:t>
      </w:r>
      <w:r w:rsidR="00155A09">
        <w:t>b</w:t>
      </w:r>
      <w:r w:rsidR="00D73470" w:rsidRPr="00D73470">
        <w:t>usiness must have processes in place to consult with workers and employee representatives about major workplace changes that are likely to have a significant effect on</w:t>
      </w:r>
      <w:r w:rsidR="00A75ED0">
        <w:t> </w:t>
      </w:r>
      <w:r w:rsidR="00D73470" w:rsidRPr="00D73470">
        <w:t>employees.</w:t>
      </w:r>
    </w:p>
    <w:p w14:paraId="26ACDA83" w14:textId="77777777" w:rsidR="00372A5E" w:rsidRPr="00372A5E" w:rsidRDefault="00D73470" w:rsidP="00A75ED0">
      <w:pPr>
        <w:keepNext/>
        <w:ind w:left="567"/>
        <w:rPr>
          <w:i/>
          <w:iCs/>
        </w:rPr>
      </w:pPr>
      <w:r w:rsidRPr="00D73470">
        <w:t xml:space="preserve">Please describe how the </w:t>
      </w:r>
      <w:r w:rsidR="00155A09">
        <w:t>s</w:t>
      </w:r>
      <w:r w:rsidRPr="00D73470">
        <w:t>upplier/</w:t>
      </w:r>
      <w:r w:rsidR="00155A09">
        <w:t>b</w:t>
      </w:r>
      <w:r w:rsidRPr="00D73470">
        <w:t>usiness facilitates thi</w:t>
      </w:r>
      <w:r w:rsidR="00E44FBC">
        <w:t>s.</w:t>
      </w:r>
    </w:p>
    <w:tbl>
      <w:tblPr>
        <w:tblStyle w:val="TableGrid"/>
        <w:tblW w:w="0" w:type="auto"/>
        <w:tblInd w:w="562" w:type="dxa"/>
        <w:tblLook w:val="04A0" w:firstRow="1" w:lastRow="0" w:firstColumn="1" w:lastColumn="0" w:noHBand="0" w:noVBand="1"/>
      </w:tblPr>
      <w:tblGrid>
        <w:gridCol w:w="8448"/>
      </w:tblGrid>
      <w:tr w:rsidR="00372A5E" w:rsidRPr="00372A5E" w14:paraId="63A80240" w14:textId="77777777" w:rsidTr="002D481B">
        <w:tc>
          <w:tcPr>
            <w:tcW w:w="8448" w:type="dxa"/>
            <w:shd w:val="clear" w:color="auto" w:fill="auto"/>
          </w:tcPr>
          <w:p w14:paraId="50478AE3" w14:textId="77777777" w:rsidR="00372A5E" w:rsidRPr="00372A5E" w:rsidRDefault="00C521B8" w:rsidP="002D481B">
            <w:pPr>
              <w:pStyle w:val="TableText"/>
            </w:pPr>
            <w:r>
              <w:fldChar w:fldCharType="begin">
                <w:ffData>
                  <w:name w:val="Text12"/>
                  <w:enabled/>
                  <w:calcOnExit w:val="0"/>
                  <w:textInput>
                    <w:default w:val="Details (up to 300 words)"/>
                    <w:maxLength w:val="1500"/>
                  </w:textInput>
                </w:ffData>
              </w:fldChar>
            </w:r>
            <w:bookmarkStart w:id="88" w:name="Text12"/>
            <w:r>
              <w:instrText xml:space="preserve"> FORMTEXT </w:instrText>
            </w:r>
            <w:r>
              <w:fldChar w:fldCharType="separate"/>
            </w:r>
            <w:r>
              <w:rPr>
                <w:noProof/>
              </w:rPr>
              <w:t>Details (up to 300 words)</w:t>
            </w:r>
            <w:r>
              <w:fldChar w:fldCharType="end"/>
            </w:r>
            <w:bookmarkEnd w:id="88"/>
          </w:p>
        </w:tc>
      </w:tr>
    </w:tbl>
    <w:p w14:paraId="3F6B3EA5" w14:textId="77777777" w:rsidR="00372A5E" w:rsidRPr="00372A5E" w:rsidRDefault="00372A5E" w:rsidP="002D481B">
      <w:pPr>
        <w:pStyle w:val="NoSpacing"/>
        <w:rPr>
          <w:lang w:val="en-AU"/>
        </w:rPr>
      </w:pPr>
    </w:p>
    <w:p w14:paraId="104F2147" w14:textId="77777777" w:rsidR="00372A5E" w:rsidRPr="00372A5E" w:rsidRDefault="008C66F9" w:rsidP="00A75ED0">
      <w:pPr>
        <w:pStyle w:val="ListParagraph"/>
        <w:keepNext/>
        <w:numPr>
          <w:ilvl w:val="1"/>
          <w:numId w:val="5"/>
        </w:numPr>
      </w:pPr>
      <w:r>
        <w:t>The s</w:t>
      </w:r>
      <w:r w:rsidR="00D73470" w:rsidRPr="00D73470">
        <w:t>upplier</w:t>
      </w:r>
      <w:r w:rsidR="00432D80">
        <w:t>/</w:t>
      </w:r>
      <w:r w:rsidR="00155A09">
        <w:t>b</w:t>
      </w:r>
      <w:r w:rsidR="00D73470" w:rsidRPr="00D73470">
        <w:t xml:space="preserve">usiness must have processes in place that allow all </w:t>
      </w:r>
      <w:r w:rsidR="00432D80">
        <w:t>workers</w:t>
      </w:r>
      <w:r w:rsidR="00432D80" w:rsidRPr="00D73470">
        <w:t xml:space="preserve"> </w:t>
      </w:r>
      <w:r w:rsidR="00D73470" w:rsidRPr="00D73470">
        <w:t xml:space="preserve">the opportunity to attend meetings with union, health and safety or employee representatives, and access to noticeboards, email or other communication </w:t>
      </w:r>
      <w:r w:rsidR="00F77A55">
        <w:t>channels</w:t>
      </w:r>
      <w:r w:rsidR="00F77A55" w:rsidRPr="00D73470">
        <w:t xml:space="preserve"> </w:t>
      </w:r>
      <w:r w:rsidR="00D73470" w:rsidRPr="00D73470">
        <w:t>to facilitate communication between workers and/or employee representatives regarding work matters.</w:t>
      </w:r>
      <w:r w:rsidR="00E67E39">
        <w:t xml:space="preserve"> </w:t>
      </w:r>
    </w:p>
    <w:p w14:paraId="46BC5265" w14:textId="77777777" w:rsidR="00372A5E" w:rsidRPr="00372A5E" w:rsidRDefault="00D73470" w:rsidP="00A75ED0">
      <w:pPr>
        <w:keepNext/>
        <w:ind w:left="567"/>
        <w:rPr>
          <w:i/>
          <w:iCs/>
        </w:rPr>
      </w:pPr>
      <w:r w:rsidRPr="00D73470">
        <w:t xml:space="preserve">Please describe the processes that the </w:t>
      </w:r>
      <w:r w:rsidR="00155A09">
        <w:t>s</w:t>
      </w:r>
      <w:r w:rsidRPr="00D73470">
        <w:t>upplier/</w:t>
      </w:r>
      <w:r w:rsidR="00155A09">
        <w:t>b</w:t>
      </w:r>
      <w:r w:rsidRPr="00D73470">
        <w:t>usiness has in place</w:t>
      </w:r>
      <w:r w:rsidR="00432D80">
        <w:t xml:space="preserve"> to facilitate this</w:t>
      </w:r>
      <w:r w:rsidR="00E44FBC">
        <w:t>.</w:t>
      </w:r>
    </w:p>
    <w:tbl>
      <w:tblPr>
        <w:tblStyle w:val="TableGrid"/>
        <w:tblW w:w="0" w:type="auto"/>
        <w:tblInd w:w="562" w:type="dxa"/>
        <w:tblLook w:val="04A0" w:firstRow="1" w:lastRow="0" w:firstColumn="1" w:lastColumn="0" w:noHBand="0" w:noVBand="1"/>
      </w:tblPr>
      <w:tblGrid>
        <w:gridCol w:w="8448"/>
      </w:tblGrid>
      <w:tr w:rsidR="00372A5E" w:rsidRPr="00372A5E" w14:paraId="5D8450C8" w14:textId="77777777" w:rsidTr="002D481B">
        <w:tc>
          <w:tcPr>
            <w:tcW w:w="8448" w:type="dxa"/>
            <w:shd w:val="clear" w:color="auto" w:fill="auto"/>
          </w:tcPr>
          <w:p w14:paraId="41B1CFF9" w14:textId="77777777" w:rsidR="00372A5E" w:rsidRPr="00372A5E" w:rsidRDefault="00C521B8" w:rsidP="002D481B">
            <w:pPr>
              <w:pStyle w:val="TableText"/>
            </w:pPr>
            <w:r>
              <w:fldChar w:fldCharType="begin">
                <w:ffData>
                  <w:name w:val="Text13"/>
                  <w:enabled/>
                  <w:calcOnExit w:val="0"/>
                  <w:textInput>
                    <w:default w:val="Details (up to 300 words)"/>
                    <w:maxLength w:val="1500"/>
                  </w:textInput>
                </w:ffData>
              </w:fldChar>
            </w:r>
            <w:bookmarkStart w:id="89" w:name="Text13"/>
            <w:r>
              <w:instrText xml:space="preserve"> FORMTEXT </w:instrText>
            </w:r>
            <w:r>
              <w:fldChar w:fldCharType="separate"/>
            </w:r>
            <w:r>
              <w:rPr>
                <w:noProof/>
              </w:rPr>
              <w:t>Details (up to 300 words)</w:t>
            </w:r>
            <w:r>
              <w:fldChar w:fldCharType="end"/>
            </w:r>
            <w:bookmarkEnd w:id="89"/>
          </w:p>
        </w:tc>
      </w:tr>
    </w:tbl>
    <w:p w14:paraId="381BF3E1" w14:textId="77777777" w:rsidR="00372A5E" w:rsidRPr="00372A5E" w:rsidRDefault="00372A5E" w:rsidP="002D481B">
      <w:pPr>
        <w:pStyle w:val="NoSpacing"/>
        <w:rPr>
          <w:lang w:val="en-AU"/>
        </w:rPr>
      </w:pPr>
    </w:p>
    <w:p w14:paraId="2367D5CF" w14:textId="77777777" w:rsidR="00372A5E" w:rsidRPr="00372A5E" w:rsidRDefault="00D73470" w:rsidP="00A75ED0">
      <w:pPr>
        <w:pStyle w:val="ListParagraph"/>
        <w:keepNext/>
        <w:numPr>
          <w:ilvl w:val="1"/>
          <w:numId w:val="5"/>
        </w:numPr>
      </w:pPr>
      <w:r w:rsidRPr="00D73470">
        <w:t xml:space="preserve">How </w:t>
      </w:r>
      <w:r w:rsidR="00432D80">
        <w:t>will</w:t>
      </w:r>
      <w:r w:rsidR="00432D80" w:rsidRPr="00D73470">
        <w:t xml:space="preserve"> </w:t>
      </w:r>
      <w:r w:rsidRPr="00D73470">
        <w:t xml:space="preserve">the </w:t>
      </w:r>
      <w:r w:rsidR="00155A09">
        <w:t>s</w:t>
      </w:r>
      <w:r w:rsidRPr="00D73470">
        <w:t>upplier/</w:t>
      </w:r>
      <w:r w:rsidR="00155A09">
        <w:t>b</w:t>
      </w:r>
      <w:r w:rsidRPr="00D73470">
        <w:t>usiness recognise validly elected union workplace delegates or employee representatives?</w:t>
      </w:r>
    </w:p>
    <w:tbl>
      <w:tblPr>
        <w:tblStyle w:val="TableGrid"/>
        <w:tblW w:w="0" w:type="auto"/>
        <w:tblInd w:w="562" w:type="dxa"/>
        <w:tblLook w:val="04A0" w:firstRow="1" w:lastRow="0" w:firstColumn="1" w:lastColumn="0" w:noHBand="0" w:noVBand="1"/>
      </w:tblPr>
      <w:tblGrid>
        <w:gridCol w:w="8448"/>
      </w:tblGrid>
      <w:tr w:rsidR="00372A5E" w:rsidRPr="00372A5E" w14:paraId="57818F1F" w14:textId="77777777" w:rsidTr="003D6D77">
        <w:tc>
          <w:tcPr>
            <w:tcW w:w="8448" w:type="dxa"/>
            <w:shd w:val="clear" w:color="auto" w:fill="auto"/>
          </w:tcPr>
          <w:p w14:paraId="61821C39" w14:textId="77777777" w:rsidR="00372A5E" w:rsidRPr="00372A5E" w:rsidRDefault="00C521B8" w:rsidP="002D481B">
            <w:pPr>
              <w:pStyle w:val="TableText"/>
            </w:pPr>
            <w:r>
              <w:fldChar w:fldCharType="begin">
                <w:ffData>
                  <w:name w:val="Text14"/>
                  <w:enabled/>
                  <w:calcOnExit w:val="0"/>
                  <w:textInput>
                    <w:default w:val="Details (up to 300 words)"/>
                    <w:maxLength w:val="1500"/>
                  </w:textInput>
                </w:ffData>
              </w:fldChar>
            </w:r>
            <w:bookmarkStart w:id="90" w:name="Text14"/>
            <w:r>
              <w:instrText xml:space="preserve"> FORMTEXT </w:instrText>
            </w:r>
            <w:r>
              <w:fldChar w:fldCharType="separate"/>
            </w:r>
            <w:r>
              <w:rPr>
                <w:noProof/>
              </w:rPr>
              <w:t>Details (up to 300 words)</w:t>
            </w:r>
            <w:r>
              <w:fldChar w:fldCharType="end"/>
            </w:r>
            <w:bookmarkEnd w:id="90"/>
          </w:p>
        </w:tc>
      </w:tr>
    </w:tbl>
    <w:p w14:paraId="205C7EFE" w14:textId="77777777" w:rsidR="00372A5E" w:rsidRPr="00372A5E" w:rsidRDefault="00372A5E" w:rsidP="002D481B">
      <w:pPr>
        <w:pStyle w:val="NoSpacing"/>
        <w:rPr>
          <w:lang w:val="en-AU"/>
        </w:rPr>
      </w:pPr>
    </w:p>
    <w:p w14:paraId="17808AE0" w14:textId="77777777" w:rsidR="00372A5E" w:rsidRPr="00372A5E" w:rsidRDefault="00752FB2" w:rsidP="002D481B">
      <w:pPr>
        <w:pStyle w:val="IntoPagraph"/>
      </w:pPr>
      <w:r w:rsidRPr="00752FB2">
        <w:lastRenderedPageBreak/>
        <w:t>Standard 4 – Foster workplace equity and diversity</w:t>
      </w:r>
    </w:p>
    <w:p w14:paraId="395C7A7C" w14:textId="77777777" w:rsidR="00372A5E" w:rsidRPr="002D481B" w:rsidRDefault="00752FB2" w:rsidP="00A75ED0">
      <w:pPr>
        <w:keepNext/>
      </w:pPr>
      <w:r w:rsidRPr="00752FB2">
        <w:t>Standard 4 requires that suppliers and businesses comply with applicable laws and demonstrate a commitment to equity and diversity.</w:t>
      </w:r>
    </w:p>
    <w:p w14:paraId="2BD3A8FC" w14:textId="77777777" w:rsidR="00752FB2" w:rsidRDefault="00752FB2" w:rsidP="00A75ED0">
      <w:pPr>
        <w:pStyle w:val="ListParagraph"/>
        <w:keepNext/>
        <w:numPr>
          <w:ilvl w:val="0"/>
          <w:numId w:val="5"/>
        </w:numPr>
      </w:pPr>
      <w:r>
        <w:t xml:space="preserve">Please describe what policies and procedures the </w:t>
      </w:r>
      <w:r w:rsidR="006F29D3">
        <w:t>s</w:t>
      </w:r>
      <w:r>
        <w:t>upplier/</w:t>
      </w:r>
      <w:r w:rsidR="006F29D3">
        <w:t>b</w:t>
      </w:r>
      <w:r>
        <w:t>usiness ha</w:t>
      </w:r>
      <w:r w:rsidR="00432D80">
        <w:t>s</w:t>
      </w:r>
      <w:r>
        <w:t xml:space="preserve"> in place to ensure compliance with anti-discrimination and equal opportunity laws.</w:t>
      </w:r>
    </w:p>
    <w:tbl>
      <w:tblPr>
        <w:tblStyle w:val="TableGrid"/>
        <w:tblW w:w="0" w:type="auto"/>
        <w:tblInd w:w="562" w:type="dxa"/>
        <w:tblLook w:val="04A0" w:firstRow="1" w:lastRow="0" w:firstColumn="1" w:lastColumn="0" w:noHBand="0" w:noVBand="1"/>
      </w:tblPr>
      <w:tblGrid>
        <w:gridCol w:w="8448"/>
      </w:tblGrid>
      <w:tr w:rsidR="00ED3E08" w:rsidRPr="00372A5E" w14:paraId="031DA2FD" w14:textId="77777777" w:rsidTr="003D6D77">
        <w:tc>
          <w:tcPr>
            <w:tcW w:w="8448" w:type="dxa"/>
            <w:shd w:val="clear" w:color="auto" w:fill="auto"/>
          </w:tcPr>
          <w:p w14:paraId="72069F64" w14:textId="77777777" w:rsidR="00ED3E08" w:rsidRPr="00372A5E" w:rsidRDefault="00C521B8" w:rsidP="009927A5">
            <w:pPr>
              <w:pStyle w:val="TableText"/>
            </w:pPr>
            <w:r>
              <w:fldChar w:fldCharType="begin">
                <w:ffData>
                  <w:name w:val="Text15"/>
                  <w:enabled/>
                  <w:calcOnExit w:val="0"/>
                  <w:textInput>
                    <w:default w:val="Details (up to 500 words)"/>
                    <w:maxLength w:val="2500"/>
                  </w:textInput>
                </w:ffData>
              </w:fldChar>
            </w:r>
            <w:bookmarkStart w:id="91" w:name="Text15"/>
            <w:r>
              <w:instrText xml:space="preserve"> FORMTEXT </w:instrText>
            </w:r>
            <w:r>
              <w:fldChar w:fldCharType="separate"/>
            </w:r>
            <w:r>
              <w:rPr>
                <w:noProof/>
              </w:rPr>
              <w:t>Details (up to 500 words)</w:t>
            </w:r>
            <w:r>
              <w:fldChar w:fldCharType="end"/>
            </w:r>
            <w:bookmarkEnd w:id="91"/>
          </w:p>
        </w:tc>
      </w:tr>
    </w:tbl>
    <w:p w14:paraId="23026781" w14:textId="77777777" w:rsidR="00ED3E08" w:rsidRPr="00372A5E" w:rsidRDefault="00ED3E08" w:rsidP="00ED3E08">
      <w:pPr>
        <w:pStyle w:val="NoSpacing"/>
        <w:rPr>
          <w:lang w:val="en-AU"/>
        </w:rPr>
      </w:pPr>
    </w:p>
    <w:p w14:paraId="2E497E0F" w14:textId="77777777" w:rsidR="00752FB2" w:rsidRDefault="00752FB2" w:rsidP="00ED3E08">
      <w:pPr>
        <w:pStyle w:val="ListParagraph"/>
        <w:numPr>
          <w:ilvl w:val="0"/>
          <w:numId w:val="5"/>
        </w:numPr>
      </w:pPr>
      <w:r>
        <w:t xml:space="preserve">How does the </w:t>
      </w:r>
      <w:r w:rsidR="006F29D3">
        <w:t>s</w:t>
      </w:r>
      <w:r>
        <w:t>upplier/</w:t>
      </w:r>
      <w:r w:rsidR="006F29D3">
        <w:t>b</w:t>
      </w:r>
      <w:r>
        <w:t>usiness demonstrate a commitment to equity and diversity when employing and managing staff?</w:t>
      </w:r>
    </w:p>
    <w:p w14:paraId="5475C6C9" w14:textId="77777777" w:rsidR="00752FB2" w:rsidRDefault="00752FB2" w:rsidP="00ED3E08">
      <w:pPr>
        <w:ind w:left="567"/>
      </w:pPr>
      <w:r>
        <w:t>For example:</w:t>
      </w:r>
    </w:p>
    <w:p w14:paraId="4557F5D8" w14:textId="77777777" w:rsidR="00752FB2" w:rsidRDefault="00752FB2" w:rsidP="003A321C">
      <w:pPr>
        <w:pStyle w:val="Bullet1"/>
        <w:ind w:left="924" w:hanging="357"/>
      </w:pPr>
      <w:r>
        <w:t>being a Workplace Gender Equality Agency (WGEA) Employer of Choice</w:t>
      </w:r>
    </w:p>
    <w:p w14:paraId="5A7F3DBA" w14:textId="77777777" w:rsidR="00752FB2" w:rsidRDefault="00752FB2" w:rsidP="003A321C">
      <w:pPr>
        <w:pStyle w:val="Bullet1"/>
        <w:ind w:left="924" w:hanging="357"/>
      </w:pPr>
      <w:r>
        <w:t>quotas in place to promote the employment of women, LGBTIQA+, Aboriginal people and people with a disability</w:t>
      </w:r>
    </w:p>
    <w:p w14:paraId="5E6FF5BD" w14:textId="77777777" w:rsidR="00752FB2" w:rsidRDefault="00752FB2" w:rsidP="003A321C">
      <w:pPr>
        <w:pStyle w:val="Bullet1"/>
        <w:ind w:left="924" w:hanging="357"/>
      </w:pPr>
      <w:r>
        <w:t>collecting and monitoring data on pay rates by gender or other</w:t>
      </w:r>
    </w:p>
    <w:p w14:paraId="08334674" w14:textId="77777777" w:rsidR="00752FB2" w:rsidRDefault="00752FB2" w:rsidP="00E44FBC">
      <w:pPr>
        <w:pStyle w:val="Bullet1"/>
        <w:keepNext/>
        <w:ind w:left="924" w:hanging="357"/>
      </w:pPr>
      <w:r>
        <w:t>training and development on workplace equity and diversity</w:t>
      </w:r>
    </w:p>
    <w:p w14:paraId="32228E1C" w14:textId="77777777" w:rsidR="00752FB2" w:rsidRDefault="00752FB2" w:rsidP="00E44FBC">
      <w:pPr>
        <w:pStyle w:val="Bullet1"/>
        <w:keepNext/>
        <w:ind w:left="924" w:hanging="357"/>
      </w:pPr>
      <w:r>
        <w:t>support for employees experiencing family and domestic violence.</w:t>
      </w:r>
    </w:p>
    <w:tbl>
      <w:tblPr>
        <w:tblStyle w:val="TableGrid"/>
        <w:tblW w:w="0" w:type="auto"/>
        <w:tblInd w:w="562" w:type="dxa"/>
        <w:tblLook w:val="04A0" w:firstRow="1" w:lastRow="0" w:firstColumn="1" w:lastColumn="0" w:noHBand="0" w:noVBand="1"/>
      </w:tblPr>
      <w:tblGrid>
        <w:gridCol w:w="8448"/>
      </w:tblGrid>
      <w:tr w:rsidR="00ED3E08" w:rsidRPr="00372A5E" w14:paraId="457D729F" w14:textId="77777777" w:rsidTr="003D6D77">
        <w:tc>
          <w:tcPr>
            <w:tcW w:w="8448" w:type="dxa"/>
            <w:shd w:val="clear" w:color="auto" w:fill="auto"/>
          </w:tcPr>
          <w:p w14:paraId="72B283F6" w14:textId="77777777" w:rsidR="00ED3E08" w:rsidRPr="00372A5E" w:rsidRDefault="00C521B8" w:rsidP="003D6D77">
            <w:pPr>
              <w:pStyle w:val="TableText"/>
            </w:pPr>
            <w:r>
              <w:fldChar w:fldCharType="begin">
                <w:ffData>
                  <w:name w:val="Text16"/>
                  <w:enabled/>
                  <w:calcOnExit w:val="0"/>
                  <w:textInput>
                    <w:default w:val="Details (up to 500 words)"/>
                    <w:maxLength w:val="2500"/>
                  </w:textInput>
                </w:ffData>
              </w:fldChar>
            </w:r>
            <w:bookmarkStart w:id="92" w:name="Text16"/>
            <w:r>
              <w:instrText xml:space="preserve"> FORMTEXT </w:instrText>
            </w:r>
            <w:r>
              <w:fldChar w:fldCharType="separate"/>
            </w:r>
            <w:r>
              <w:rPr>
                <w:noProof/>
              </w:rPr>
              <w:t>Details (up to 500 words)</w:t>
            </w:r>
            <w:r>
              <w:fldChar w:fldCharType="end"/>
            </w:r>
            <w:bookmarkEnd w:id="92"/>
          </w:p>
        </w:tc>
      </w:tr>
    </w:tbl>
    <w:p w14:paraId="78A31A25" w14:textId="77777777" w:rsidR="00ED3E08" w:rsidRPr="00372A5E" w:rsidRDefault="00ED3E08" w:rsidP="00ED3E08">
      <w:pPr>
        <w:pStyle w:val="NoSpacing"/>
        <w:rPr>
          <w:lang w:val="en-AU"/>
        </w:rPr>
      </w:pPr>
    </w:p>
    <w:p w14:paraId="242EFC39" w14:textId="77777777" w:rsidR="00372A5E" w:rsidRDefault="00ED3E08" w:rsidP="002D481B">
      <w:pPr>
        <w:pStyle w:val="IntoPagraph"/>
      </w:pPr>
      <w:r w:rsidRPr="00ED3E08">
        <w:t>Standard 5 – Promote supply chain compliance</w:t>
      </w:r>
    </w:p>
    <w:p w14:paraId="398ED712" w14:textId="77777777" w:rsidR="00ED3E08" w:rsidRPr="00ED3E08" w:rsidRDefault="00ED3E08" w:rsidP="00ED3E08">
      <w:r w:rsidRPr="00ED3E08">
        <w:t xml:space="preserve">Standard 5 requires that </w:t>
      </w:r>
      <w:r w:rsidR="00F77A55">
        <w:t xml:space="preserve">the </w:t>
      </w:r>
      <w:r w:rsidRPr="00ED3E08">
        <w:t>supplier</w:t>
      </w:r>
      <w:r w:rsidR="00F77A55">
        <w:t>/</w:t>
      </w:r>
      <w:r w:rsidRPr="00ED3E08">
        <w:t>business ensure</w:t>
      </w:r>
      <w:r w:rsidR="00F77A55">
        <w:t>s</w:t>
      </w:r>
      <w:r w:rsidRPr="00ED3E08">
        <w:t xml:space="preserve"> that subcontractors comply with all applicable State and Commonwealth industrial relations and workplace health and safety laws.</w:t>
      </w:r>
    </w:p>
    <w:p w14:paraId="37DDA881" w14:textId="77777777" w:rsidR="00ED3E08" w:rsidRPr="00C238FC" w:rsidRDefault="00ED3E08" w:rsidP="00ED3E08">
      <w:pPr>
        <w:pStyle w:val="ListParagraph"/>
        <w:numPr>
          <w:ilvl w:val="0"/>
          <w:numId w:val="5"/>
        </w:numPr>
        <w:rPr>
          <w:rFonts w:cstheme="minorHAnsi"/>
        </w:rPr>
      </w:pPr>
      <w:bookmarkStart w:id="93" w:name="_Hlk105404562"/>
      <w:r w:rsidRPr="00C238FC">
        <w:t xml:space="preserve">Does the </w:t>
      </w:r>
      <w:r w:rsidR="00E44FBC">
        <w:t>s</w:t>
      </w:r>
      <w:r w:rsidRPr="00C238FC">
        <w:t>upplier</w:t>
      </w:r>
      <w:r>
        <w:t>/</w:t>
      </w:r>
      <w:r w:rsidR="00E44FBC">
        <w:t>b</w:t>
      </w:r>
      <w:r>
        <w:t>usiness</w:t>
      </w:r>
      <w:r w:rsidRPr="00C238FC">
        <w:t xml:space="preserve"> anticipate engaging subcontractors to support the delivery of th</w:t>
      </w:r>
      <w:r w:rsidR="00432D80">
        <w:t>is</w:t>
      </w:r>
      <w:r w:rsidRPr="00C238FC">
        <w:t xml:space="preserve"> </w:t>
      </w:r>
      <w:r w:rsidRPr="00C238FC">
        <w:rPr>
          <w:rFonts w:cstheme="minorHAnsi"/>
        </w:rPr>
        <w:t>contract</w:t>
      </w:r>
      <w:r w:rsidR="00432D80">
        <w:rPr>
          <w:rFonts w:cstheme="minorHAnsi"/>
        </w:rPr>
        <w:t>/grant</w:t>
      </w:r>
      <w:r>
        <w:rPr>
          <w:rStyle w:val="FootnoteReference"/>
          <w:rFonts w:eastAsia="Calibri" w:cstheme="minorHAnsi"/>
        </w:rPr>
        <w:footnoteReference w:id="5"/>
      </w:r>
      <w:r w:rsidRPr="00C238FC">
        <w:rPr>
          <w:rFonts w:cstheme="minorHAnsi"/>
        </w:rPr>
        <w:t>?</w:t>
      </w:r>
      <w:bookmarkEnd w:id="93"/>
    </w:p>
    <w:p w14:paraId="4D9623F8" w14:textId="77777777" w:rsidR="00372A5E" w:rsidRDefault="000E3A75" w:rsidP="00BB1FCB">
      <w:pPr>
        <w:ind w:left="567"/>
      </w:pPr>
      <w:r>
        <w:rPr>
          <w:position w:val="-4"/>
        </w:rPr>
        <w:fldChar w:fldCharType="begin">
          <w:ffData>
            <w:name w:val="Check5"/>
            <w:enabled/>
            <w:calcOnExit w:val="0"/>
            <w:checkBox>
              <w:sizeAuto/>
              <w:default w:val="0"/>
            </w:checkBox>
          </w:ffData>
        </w:fldChar>
      </w:r>
      <w:bookmarkStart w:id="95" w:name="Check5"/>
      <w:r>
        <w:rPr>
          <w:position w:val="-4"/>
        </w:rPr>
        <w:instrText xml:space="preserve"> FORMCHECKBOX </w:instrText>
      </w:r>
      <w:r>
        <w:rPr>
          <w:position w:val="-4"/>
        </w:rPr>
      </w:r>
      <w:r>
        <w:rPr>
          <w:position w:val="-4"/>
        </w:rPr>
        <w:fldChar w:fldCharType="separate"/>
      </w:r>
      <w:r>
        <w:rPr>
          <w:position w:val="-4"/>
        </w:rPr>
        <w:fldChar w:fldCharType="end"/>
      </w:r>
      <w:bookmarkEnd w:id="95"/>
      <w:r w:rsidRPr="00372A5E">
        <w:t xml:space="preserve">  Yes   </w:t>
      </w:r>
      <w:r>
        <w:rPr>
          <w:position w:val="-4"/>
        </w:rPr>
        <w:fldChar w:fldCharType="begin">
          <w:ffData>
            <w:name w:val="Check6"/>
            <w:enabled/>
            <w:calcOnExit w:val="0"/>
            <w:checkBox>
              <w:sizeAuto/>
              <w:default w:val="0"/>
            </w:checkBox>
          </w:ffData>
        </w:fldChar>
      </w:r>
      <w:bookmarkStart w:id="96" w:name="Check6"/>
      <w:r>
        <w:rPr>
          <w:position w:val="-4"/>
        </w:rPr>
        <w:instrText xml:space="preserve"> FORMCHECKBOX </w:instrText>
      </w:r>
      <w:r>
        <w:rPr>
          <w:position w:val="-4"/>
        </w:rPr>
      </w:r>
      <w:r>
        <w:rPr>
          <w:position w:val="-4"/>
        </w:rPr>
        <w:fldChar w:fldCharType="separate"/>
      </w:r>
      <w:r>
        <w:rPr>
          <w:position w:val="-4"/>
        </w:rPr>
        <w:fldChar w:fldCharType="end"/>
      </w:r>
      <w:bookmarkEnd w:id="96"/>
      <w:r w:rsidRPr="00372A5E">
        <w:t xml:space="preserve">  No</w:t>
      </w:r>
      <w:r w:rsidR="00372A5E" w:rsidRPr="00372A5E">
        <w:tab/>
      </w:r>
      <w:r w:rsidR="00372A5E" w:rsidRPr="00BB1FCB">
        <w:rPr>
          <w:i/>
          <w:iCs/>
        </w:rPr>
        <w:t xml:space="preserve">If no, please go to </w:t>
      </w:r>
      <w:r w:rsidR="00ED3E08">
        <w:rPr>
          <w:i/>
          <w:iCs/>
        </w:rPr>
        <w:t>12</w:t>
      </w:r>
      <w:r w:rsidR="00372A5E" w:rsidRPr="00372A5E">
        <w:t>.</w:t>
      </w:r>
    </w:p>
    <w:p w14:paraId="13EEC966" w14:textId="3DB24E08" w:rsidR="00372A5E" w:rsidRPr="00372A5E" w:rsidRDefault="005F18A2" w:rsidP="003A321C">
      <w:pPr>
        <w:pStyle w:val="ListParagraph"/>
        <w:keepNext/>
        <w:numPr>
          <w:ilvl w:val="1"/>
          <w:numId w:val="5"/>
        </w:numPr>
      </w:pPr>
      <w:r w:rsidRPr="005F18A2">
        <w:t xml:space="preserve">Please complete the following as accurately as possible with respect to subcontractor information known at the time of submitting this </w:t>
      </w:r>
      <w:r w:rsidR="00372A5E" w:rsidRPr="00372A5E">
        <w:t xml:space="preserve">FJC </w:t>
      </w:r>
      <w:r w:rsidR="00512CD1">
        <w:t>p</w:t>
      </w:r>
      <w:r w:rsidR="00372A5E" w:rsidRPr="00372A5E">
        <w:t>lan</w:t>
      </w:r>
      <w:r w:rsidR="00372A5E" w:rsidRPr="00372A5E">
        <w:rPr>
          <w:vertAlign w:val="superscript"/>
        </w:rPr>
        <w:footnoteReference w:id="6"/>
      </w:r>
      <w:r w:rsidR="00372A5E" w:rsidRPr="00372A5E">
        <w:t>:</w:t>
      </w:r>
    </w:p>
    <w:tbl>
      <w:tblPr>
        <w:tblStyle w:val="TableGrid"/>
        <w:tblW w:w="8460" w:type="dxa"/>
        <w:tblInd w:w="607" w:type="dxa"/>
        <w:tblLayout w:type="fixed"/>
        <w:tblLook w:val="04A0" w:firstRow="1" w:lastRow="0" w:firstColumn="1" w:lastColumn="0" w:noHBand="0" w:noVBand="1"/>
      </w:tblPr>
      <w:tblGrid>
        <w:gridCol w:w="6090"/>
        <w:gridCol w:w="2370"/>
      </w:tblGrid>
      <w:tr w:rsidR="00372A5E" w:rsidRPr="00235987" w14:paraId="7F671166" w14:textId="77777777" w:rsidTr="00BB1FCB">
        <w:tc>
          <w:tcPr>
            <w:tcW w:w="6090" w:type="dxa"/>
          </w:tcPr>
          <w:p w14:paraId="4AB0FB89" w14:textId="77777777" w:rsidR="00372A5E" w:rsidRPr="00235987" w:rsidRDefault="005F18A2" w:rsidP="003A321C">
            <w:pPr>
              <w:pStyle w:val="TableColumnHeading"/>
              <w:keepNext/>
            </w:pPr>
            <w:r w:rsidRPr="00235987">
              <w:t xml:space="preserve">How many subcontractors does the </w:t>
            </w:r>
            <w:r w:rsidR="00E44FBC" w:rsidRPr="00235987">
              <w:t>s</w:t>
            </w:r>
            <w:r w:rsidRPr="00235987">
              <w:t>upplier/</w:t>
            </w:r>
            <w:r w:rsidR="00E44FBC" w:rsidRPr="00235987">
              <w:t>b</w:t>
            </w:r>
            <w:r w:rsidRPr="00235987">
              <w:t>usiness anticipate engaging to fulfil th</w:t>
            </w:r>
            <w:r w:rsidR="00014C06" w:rsidRPr="00235987">
              <w:t>is</w:t>
            </w:r>
            <w:r w:rsidRPr="00235987">
              <w:t xml:space="preserve"> contract</w:t>
            </w:r>
            <w:r w:rsidR="00014C06" w:rsidRPr="00235987">
              <w:t>/grant</w:t>
            </w:r>
            <w:r w:rsidRPr="00235987">
              <w:t>?</w:t>
            </w:r>
          </w:p>
        </w:tc>
        <w:tc>
          <w:tcPr>
            <w:tcW w:w="2370" w:type="dxa"/>
          </w:tcPr>
          <w:p w14:paraId="02AE9A6E" w14:textId="77777777" w:rsidR="00372A5E" w:rsidRPr="00235987" w:rsidRDefault="000E3A75" w:rsidP="003A321C">
            <w:pPr>
              <w:pStyle w:val="TableText"/>
              <w:keepNext/>
            </w:pPr>
            <w:r w:rsidRPr="00235987">
              <w:fldChar w:fldCharType="begin">
                <w:ffData>
                  <w:name w:val="NoOfSubcontractors"/>
                  <w:enabled/>
                  <w:calcOnExit w:val="0"/>
                  <w:helpText w:type="text" w:val="Enter number of subcontractors the Supplier anticipates engaging to deliver the contract?"/>
                  <w:statusText w:type="text" w:val="Enter number of subcontractors the Supplier anticipates engaging to deliver the contract?"/>
                  <w:textInput>
                    <w:type w:val="number"/>
                    <w:default w:val="0"/>
                    <w:format w:val="0"/>
                  </w:textInput>
                </w:ffData>
              </w:fldChar>
            </w:r>
            <w:bookmarkStart w:id="97" w:name="NoOfSubcontractors"/>
            <w:r w:rsidRPr="00235987">
              <w:instrText xml:space="preserve"> FORMTEXT </w:instrText>
            </w:r>
            <w:r w:rsidRPr="00235987">
              <w:fldChar w:fldCharType="separate"/>
            </w:r>
            <w:r w:rsidR="006760F0" w:rsidRPr="00235987">
              <w:rPr>
                <w:noProof/>
              </w:rPr>
              <w:t>0</w:t>
            </w:r>
            <w:r w:rsidRPr="00235987">
              <w:fldChar w:fldCharType="end"/>
            </w:r>
            <w:bookmarkEnd w:id="97"/>
          </w:p>
        </w:tc>
      </w:tr>
      <w:tr w:rsidR="00372A5E" w:rsidRPr="00235987" w14:paraId="764AAF8F" w14:textId="77777777" w:rsidTr="00BB1FCB">
        <w:tc>
          <w:tcPr>
            <w:tcW w:w="6090" w:type="dxa"/>
          </w:tcPr>
          <w:p w14:paraId="3013730A" w14:textId="7C685C4C" w:rsidR="00372A5E" w:rsidRPr="00E36D19" w:rsidRDefault="005F18A2" w:rsidP="00BB1FCB">
            <w:pPr>
              <w:pStyle w:val="TableColumnHeading"/>
            </w:pPr>
            <w:r w:rsidRPr="00235987">
              <w:t>How many of these subcontracts could be valued at $1 million or more excluding GST (Significant Subcontractors)?</w:t>
            </w:r>
          </w:p>
        </w:tc>
        <w:tc>
          <w:tcPr>
            <w:tcW w:w="2370" w:type="dxa"/>
          </w:tcPr>
          <w:p w14:paraId="75311049" w14:textId="77777777" w:rsidR="00372A5E" w:rsidRPr="00235987" w:rsidRDefault="00D147D2" w:rsidP="00BB1FCB">
            <w:pPr>
              <w:pStyle w:val="TableText"/>
            </w:pPr>
            <w:r w:rsidRPr="00235987">
              <w:fldChar w:fldCharType="begin">
                <w:ffData>
                  <w:name w:val="Sub10million"/>
                  <w:enabled/>
                  <w:calcOnExit w:val="0"/>
                  <w:helpText w:type="text" w:val="Enter how many of these subcontracts could be valued at $10 million or more excluding GST (Significant Subcontractors)?"/>
                  <w:statusText w:type="text" w:val="Enter how many of these subcontracts could be valued at $10 million or more excluding GST (Significant Subcontractors)?"/>
                  <w:textInput>
                    <w:type w:val="number"/>
                    <w:default w:val="0"/>
                    <w:format w:val="0"/>
                  </w:textInput>
                </w:ffData>
              </w:fldChar>
            </w:r>
            <w:bookmarkStart w:id="98" w:name="Sub10million"/>
            <w:r w:rsidRPr="00235987">
              <w:instrText xml:space="preserve"> FORMTEXT </w:instrText>
            </w:r>
            <w:r w:rsidRPr="00235987">
              <w:fldChar w:fldCharType="separate"/>
            </w:r>
            <w:r w:rsidR="006760F0" w:rsidRPr="00235987">
              <w:rPr>
                <w:noProof/>
              </w:rPr>
              <w:t>0</w:t>
            </w:r>
            <w:r w:rsidRPr="00235987">
              <w:fldChar w:fldCharType="end"/>
            </w:r>
            <w:bookmarkEnd w:id="98"/>
          </w:p>
        </w:tc>
      </w:tr>
    </w:tbl>
    <w:p w14:paraId="2A3E08A5" w14:textId="77777777" w:rsidR="00372A5E" w:rsidRPr="00235987" w:rsidRDefault="00372A5E" w:rsidP="00BB1FCB">
      <w:pPr>
        <w:pStyle w:val="NoSpacing"/>
        <w:rPr>
          <w:lang w:val="en-AU"/>
        </w:rPr>
      </w:pPr>
    </w:p>
    <w:p w14:paraId="28DE79FC" w14:textId="2F6932C2" w:rsidR="00372A5E" w:rsidRPr="00235987" w:rsidRDefault="005F18A2" w:rsidP="00F81BDF">
      <w:pPr>
        <w:pStyle w:val="ListParagraph"/>
        <w:numPr>
          <w:ilvl w:val="1"/>
          <w:numId w:val="5"/>
        </w:numPr>
      </w:pPr>
      <w:r w:rsidRPr="00235987">
        <w:lastRenderedPageBreak/>
        <w:t xml:space="preserve">All subcontractors proposed to be engaged under a subcontract valued at $1 million or more (excluding GST) are required to hold a </w:t>
      </w:r>
      <w:r w:rsidR="00512CD1">
        <w:t>p</w:t>
      </w:r>
      <w:r w:rsidRPr="00235987">
        <w:t>re-</w:t>
      </w:r>
      <w:r w:rsidR="00512CD1">
        <w:t>a</w:t>
      </w:r>
      <w:r w:rsidRPr="00235987">
        <w:t xml:space="preserve">ssessment </w:t>
      </w:r>
      <w:r w:rsidR="00512CD1">
        <w:t>c</w:t>
      </w:r>
      <w:r w:rsidRPr="00235987">
        <w:t xml:space="preserve">ertificate. Please provide the name(s) and </w:t>
      </w:r>
      <w:r w:rsidR="00512CD1">
        <w:t>p</w:t>
      </w:r>
      <w:r w:rsidRPr="00235987">
        <w:t>re-</w:t>
      </w:r>
      <w:r w:rsidR="00512CD1">
        <w:t>a</w:t>
      </w:r>
      <w:r w:rsidRPr="00235987">
        <w:t xml:space="preserve">ssessment </w:t>
      </w:r>
      <w:r w:rsidR="00512CD1">
        <w:t>c</w:t>
      </w:r>
      <w:r w:rsidRPr="00235987">
        <w:t xml:space="preserve">ertificate number(s) of the </w:t>
      </w:r>
      <w:r w:rsidR="00512CD1">
        <w:t>s</w:t>
      </w:r>
      <w:r w:rsidRPr="00235987">
        <w:t xml:space="preserve">ignificant </w:t>
      </w:r>
      <w:r w:rsidR="00512CD1">
        <w:t>s</w:t>
      </w:r>
      <w:r w:rsidR="00372A5E" w:rsidRPr="00235987">
        <w:t>ubcontractors</w:t>
      </w:r>
      <w:r w:rsidR="00372A5E" w:rsidRPr="00235987">
        <w:rPr>
          <w:vertAlign w:val="superscript"/>
        </w:rPr>
        <w:footnoteReference w:id="7"/>
      </w:r>
      <w:r w:rsidR="00372A5E" w:rsidRPr="00235987">
        <w:t>:</w:t>
      </w:r>
    </w:p>
    <w:tbl>
      <w:tblPr>
        <w:tblStyle w:val="TableGrid"/>
        <w:tblW w:w="8467" w:type="dxa"/>
        <w:tblInd w:w="607" w:type="dxa"/>
        <w:tblLayout w:type="fixed"/>
        <w:tblLook w:val="04A0" w:firstRow="1" w:lastRow="0" w:firstColumn="1" w:lastColumn="0" w:noHBand="0" w:noVBand="1"/>
      </w:tblPr>
      <w:tblGrid>
        <w:gridCol w:w="5342"/>
        <w:gridCol w:w="3125"/>
      </w:tblGrid>
      <w:tr w:rsidR="00372A5E" w:rsidRPr="00372A5E" w14:paraId="09EA61B8" w14:textId="77777777" w:rsidTr="005F18A2">
        <w:trPr>
          <w:tblHeader/>
        </w:trPr>
        <w:tc>
          <w:tcPr>
            <w:tcW w:w="5342" w:type="dxa"/>
          </w:tcPr>
          <w:p w14:paraId="79FA7C6E" w14:textId="71CD0228" w:rsidR="00372A5E" w:rsidRPr="00372A5E" w:rsidRDefault="00372A5E" w:rsidP="00BB1FCB">
            <w:pPr>
              <w:pStyle w:val="TableColumnHeading"/>
            </w:pPr>
            <w:r w:rsidRPr="00372A5E">
              <w:t xml:space="preserve">Name of </w:t>
            </w:r>
            <w:r w:rsidR="00512CD1">
              <w:t>s</w:t>
            </w:r>
            <w:r w:rsidRPr="00372A5E">
              <w:t>ubcontractor</w:t>
            </w:r>
          </w:p>
        </w:tc>
        <w:tc>
          <w:tcPr>
            <w:tcW w:w="3125" w:type="dxa"/>
          </w:tcPr>
          <w:p w14:paraId="19847788" w14:textId="02338C83" w:rsidR="00372A5E" w:rsidRPr="00372A5E" w:rsidRDefault="00372A5E" w:rsidP="00BB1FCB">
            <w:pPr>
              <w:pStyle w:val="TableColumnHeading"/>
            </w:pPr>
            <w:r w:rsidRPr="00372A5E">
              <w:t>Pre-</w:t>
            </w:r>
            <w:r w:rsidR="00E132FB">
              <w:t>a</w:t>
            </w:r>
            <w:r w:rsidRPr="00372A5E">
              <w:t xml:space="preserve">ssessment </w:t>
            </w:r>
            <w:r w:rsidR="00E132FB">
              <w:t>c</w:t>
            </w:r>
            <w:r w:rsidRPr="00372A5E">
              <w:t xml:space="preserve">ertificate </w:t>
            </w:r>
            <w:r w:rsidR="00E132FB">
              <w:t>n</w:t>
            </w:r>
            <w:r w:rsidRPr="00372A5E">
              <w:t>umber</w:t>
            </w:r>
          </w:p>
        </w:tc>
      </w:tr>
      <w:tr w:rsidR="00D147D2" w:rsidRPr="00372A5E" w14:paraId="1661EB5A" w14:textId="77777777" w:rsidTr="001837E2">
        <w:tc>
          <w:tcPr>
            <w:tcW w:w="5342" w:type="dxa"/>
          </w:tcPr>
          <w:p w14:paraId="7FB383FE" w14:textId="209E59E2" w:rsidR="00D147D2" w:rsidRPr="00372A5E" w:rsidRDefault="00512CD1" w:rsidP="001837E2">
            <w:pPr>
              <w:pStyle w:val="TableText"/>
            </w:pPr>
            <w:r>
              <w:fldChar w:fldCharType="begin">
                <w:ffData>
                  <w:name w:val="SubContractor1"/>
                  <w:enabled/>
                  <w:calcOnExit w:val="0"/>
                  <w:helpText w:type="text" w:val="Enter name of Subcontractor - line 1"/>
                  <w:statusText w:type="text" w:val="Enter name of Subcontractor - line 1"/>
                  <w:textInput>
                    <w:default w:val="Name of subcontractor"/>
                  </w:textInput>
                </w:ffData>
              </w:fldChar>
            </w:r>
            <w:r>
              <w:instrText xml:space="preserve"> </w:instrText>
            </w:r>
            <w:bookmarkStart w:id="99" w:name="SubContractor1"/>
            <w:r>
              <w:instrText xml:space="preserve">FORMTEXT </w:instrText>
            </w:r>
            <w:r>
              <w:fldChar w:fldCharType="separate"/>
            </w:r>
            <w:r>
              <w:rPr>
                <w:noProof/>
              </w:rPr>
              <w:t>Name of subcontractor</w:t>
            </w:r>
            <w:r>
              <w:fldChar w:fldCharType="end"/>
            </w:r>
            <w:bookmarkEnd w:id="99"/>
          </w:p>
        </w:tc>
        <w:tc>
          <w:tcPr>
            <w:tcW w:w="3125" w:type="dxa"/>
          </w:tcPr>
          <w:p w14:paraId="24DB914D" w14:textId="6A2F9B16" w:rsidR="00D147D2" w:rsidRPr="00372A5E" w:rsidRDefault="00E132FB" w:rsidP="00D147D2">
            <w:pPr>
              <w:pStyle w:val="TableText"/>
            </w:pPr>
            <w:r>
              <w:fldChar w:fldCharType="begin">
                <w:ffData>
                  <w:name w:val="PreAssessCertNo1"/>
                  <w:enabled/>
                  <w:calcOnExit w:val="0"/>
                  <w:helpText w:type="text" w:val="Enter Pre-Assessment Certificate Number - line 1"/>
                  <w:statusText w:type="text" w:val="Enter Pre-Assessment Certificate Number - line 1"/>
                  <w:textInput>
                    <w:default w:val="Pre-assessment certificate number"/>
                  </w:textInput>
                </w:ffData>
              </w:fldChar>
            </w:r>
            <w:r>
              <w:instrText xml:space="preserve"> </w:instrText>
            </w:r>
            <w:bookmarkStart w:id="100" w:name="PreAssessCertNo1"/>
            <w:r>
              <w:instrText xml:space="preserve">FORMTEXT </w:instrText>
            </w:r>
            <w:r>
              <w:fldChar w:fldCharType="separate"/>
            </w:r>
            <w:r>
              <w:rPr>
                <w:noProof/>
              </w:rPr>
              <w:t>Pre-assessment certificate number</w:t>
            </w:r>
            <w:r>
              <w:fldChar w:fldCharType="end"/>
            </w:r>
            <w:bookmarkEnd w:id="100"/>
          </w:p>
        </w:tc>
      </w:tr>
      <w:tr w:rsidR="001837E2" w:rsidRPr="00372A5E" w14:paraId="0D9D6A48" w14:textId="77777777" w:rsidTr="001837E2">
        <w:tc>
          <w:tcPr>
            <w:tcW w:w="5342" w:type="dxa"/>
          </w:tcPr>
          <w:p w14:paraId="458E8DE6" w14:textId="72E41960" w:rsidR="001837E2" w:rsidRPr="00372A5E" w:rsidRDefault="008475E3" w:rsidP="001837E2">
            <w:pPr>
              <w:pStyle w:val="TableText"/>
            </w:pPr>
            <w:r>
              <w:fldChar w:fldCharType="begin">
                <w:ffData>
                  <w:name w:val="SubContractor2"/>
                  <w:enabled/>
                  <w:calcOnExit w:val="0"/>
                  <w:helpText w:type="text" w:val="Enter name of Subcontractor - line 2"/>
                  <w:statusText w:type="text" w:val="Enter name of Subcontractor - line 2"/>
                  <w:textInput>
                    <w:default w:val="Name of subcontractor"/>
                  </w:textInput>
                </w:ffData>
              </w:fldChar>
            </w:r>
            <w:r>
              <w:instrText xml:space="preserve"> </w:instrText>
            </w:r>
            <w:bookmarkStart w:id="101" w:name="SubContractor2"/>
            <w:r>
              <w:instrText xml:space="preserve">FORMTEXT </w:instrText>
            </w:r>
            <w:r>
              <w:fldChar w:fldCharType="separate"/>
            </w:r>
            <w:r>
              <w:rPr>
                <w:noProof/>
              </w:rPr>
              <w:t>Name of subcontractor</w:t>
            </w:r>
            <w:r>
              <w:fldChar w:fldCharType="end"/>
            </w:r>
            <w:bookmarkEnd w:id="101"/>
          </w:p>
        </w:tc>
        <w:tc>
          <w:tcPr>
            <w:tcW w:w="3125" w:type="dxa"/>
          </w:tcPr>
          <w:p w14:paraId="08E67EDC" w14:textId="2BC1AF21" w:rsidR="001837E2" w:rsidRPr="00372A5E" w:rsidRDefault="00E132FB" w:rsidP="001837E2">
            <w:pPr>
              <w:pStyle w:val="TableText"/>
            </w:pPr>
            <w:r>
              <w:fldChar w:fldCharType="begin">
                <w:ffData>
                  <w:name w:val="PreAssessCertNo2"/>
                  <w:enabled/>
                  <w:calcOnExit w:val="0"/>
                  <w:helpText w:type="text" w:val="Enter Pre-Assessment Certificate Number - line 2"/>
                  <w:statusText w:type="text" w:val="Enter Pre-Assessment Certificate Number - line 2"/>
                  <w:textInput>
                    <w:default w:val="Pre-assessment certificate number"/>
                  </w:textInput>
                </w:ffData>
              </w:fldChar>
            </w:r>
            <w:r>
              <w:instrText xml:space="preserve"> </w:instrText>
            </w:r>
            <w:bookmarkStart w:id="102" w:name="PreAssessCertNo2"/>
            <w:r>
              <w:instrText xml:space="preserve">FORMTEXT </w:instrText>
            </w:r>
            <w:r>
              <w:fldChar w:fldCharType="separate"/>
            </w:r>
            <w:r>
              <w:rPr>
                <w:noProof/>
              </w:rPr>
              <w:t>Pre-assessment certificate number</w:t>
            </w:r>
            <w:r>
              <w:fldChar w:fldCharType="end"/>
            </w:r>
            <w:bookmarkEnd w:id="102"/>
          </w:p>
        </w:tc>
      </w:tr>
      <w:tr w:rsidR="001837E2" w:rsidRPr="00372A5E" w14:paraId="20985F7B" w14:textId="77777777" w:rsidTr="001837E2">
        <w:tc>
          <w:tcPr>
            <w:tcW w:w="5342" w:type="dxa"/>
          </w:tcPr>
          <w:p w14:paraId="6B031403" w14:textId="381AD132" w:rsidR="001837E2" w:rsidRPr="00372A5E" w:rsidRDefault="008475E3" w:rsidP="001837E2">
            <w:pPr>
              <w:pStyle w:val="TableText"/>
            </w:pPr>
            <w:r>
              <w:fldChar w:fldCharType="begin">
                <w:ffData>
                  <w:name w:val="SubContractor3"/>
                  <w:enabled/>
                  <w:calcOnExit w:val="0"/>
                  <w:helpText w:type="text" w:val="Enter name of Subcontractor - line 3"/>
                  <w:statusText w:type="text" w:val="Enter name of Subcontractor - line 3"/>
                  <w:textInput>
                    <w:default w:val="Name of subcontractor"/>
                  </w:textInput>
                </w:ffData>
              </w:fldChar>
            </w:r>
            <w:r>
              <w:instrText xml:space="preserve"> </w:instrText>
            </w:r>
            <w:bookmarkStart w:id="103" w:name="SubContractor3"/>
            <w:r>
              <w:instrText xml:space="preserve">FORMTEXT </w:instrText>
            </w:r>
            <w:r>
              <w:fldChar w:fldCharType="separate"/>
            </w:r>
            <w:r>
              <w:rPr>
                <w:noProof/>
              </w:rPr>
              <w:t>Name of subcontractor</w:t>
            </w:r>
            <w:r>
              <w:fldChar w:fldCharType="end"/>
            </w:r>
            <w:bookmarkEnd w:id="103"/>
          </w:p>
        </w:tc>
        <w:tc>
          <w:tcPr>
            <w:tcW w:w="3125" w:type="dxa"/>
          </w:tcPr>
          <w:p w14:paraId="70239858" w14:textId="0007E1E5" w:rsidR="001837E2" w:rsidRPr="00372A5E" w:rsidRDefault="00E132FB" w:rsidP="001837E2">
            <w:pPr>
              <w:pStyle w:val="TableText"/>
            </w:pPr>
            <w:r>
              <w:fldChar w:fldCharType="begin">
                <w:ffData>
                  <w:name w:val="PreAssessCertNo3"/>
                  <w:enabled/>
                  <w:calcOnExit w:val="0"/>
                  <w:helpText w:type="text" w:val="Enter Pre-Assessment Certificate Number - line 3"/>
                  <w:statusText w:type="text" w:val="Enter Pre-Assessment Certificate Number - line 3"/>
                  <w:textInput>
                    <w:default w:val="Pre-assessment certificate number"/>
                  </w:textInput>
                </w:ffData>
              </w:fldChar>
            </w:r>
            <w:r>
              <w:instrText xml:space="preserve"> </w:instrText>
            </w:r>
            <w:bookmarkStart w:id="104" w:name="PreAssessCertNo3"/>
            <w:r>
              <w:instrText xml:space="preserve">FORMTEXT </w:instrText>
            </w:r>
            <w:r>
              <w:fldChar w:fldCharType="separate"/>
            </w:r>
            <w:r>
              <w:rPr>
                <w:noProof/>
              </w:rPr>
              <w:t>Pre-assessment certificate number</w:t>
            </w:r>
            <w:r>
              <w:fldChar w:fldCharType="end"/>
            </w:r>
            <w:bookmarkEnd w:id="104"/>
          </w:p>
        </w:tc>
      </w:tr>
      <w:tr w:rsidR="001837E2" w:rsidRPr="00372A5E" w14:paraId="667FB6D4" w14:textId="77777777" w:rsidTr="001837E2">
        <w:tc>
          <w:tcPr>
            <w:tcW w:w="5342" w:type="dxa"/>
          </w:tcPr>
          <w:p w14:paraId="1093C0BC" w14:textId="436E7497" w:rsidR="001837E2" w:rsidRPr="00372A5E" w:rsidRDefault="008475E3" w:rsidP="001837E2">
            <w:pPr>
              <w:pStyle w:val="TableText"/>
            </w:pPr>
            <w:r>
              <w:fldChar w:fldCharType="begin">
                <w:ffData>
                  <w:name w:val="SubContractor4"/>
                  <w:enabled/>
                  <w:calcOnExit w:val="0"/>
                  <w:helpText w:type="text" w:val="Enter name of Subcontractor - line 4"/>
                  <w:statusText w:type="text" w:val="Enter name of Subcontractor - line 4"/>
                  <w:textInput>
                    <w:default w:val="Name of subcontractor"/>
                  </w:textInput>
                </w:ffData>
              </w:fldChar>
            </w:r>
            <w:r>
              <w:instrText xml:space="preserve"> </w:instrText>
            </w:r>
            <w:bookmarkStart w:id="105" w:name="SubContractor4"/>
            <w:r>
              <w:instrText xml:space="preserve">FORMTEXT </w:instrText>
            </w:r>
            <w:r>
              <w:fldChar w:fldCharType="separate"/>
            </w:r>
            <w:r>
              <w:rPr>
                <w:noProof/>
              </w:rPr>
              <w:t>Name of subcontractor</w:t>
            </w:r>
            <w:r>
              <w:fldChar w:fldCharType="end"/>
            </w:r>
            <w:bookmarkEnd w:id="105"/>
          </w:p>
        </w:tc>
        <w:tc>
          <w:tcPr>
            <w:tcW w:w="3125" w:type="dxa"/>
          </w:tcPr>
          <w:p w14:paraId="0F55B7FA" w14:textId="090670A2" w:rsidR="001837E2" w:rsidRPr="00372A5E" w:rsidRDefault="00E132FB" w:rsidP="001837E2">
            <w:pPr>
              <w:pStyle w:val="TableText"/>
            </w:pPr>
            <w:r>
              <w:fldChar w:fldCharType="begin">
                <w:ffData>
                  <w:name w:val="PreAssessCertNo4"/>
                  <w:enabled/>
                  <w:calcOnExit w:val="0"/>
                  <w:helpText w:type="text" w:val="Enter Pre-Assessment Certificate Number - line 4"/>
                  <w:statusText w:type="text" w:val="Enter Pre-Assessment Certificate Number - line 4"/>
                  <w:textInput>
                    <w:default w:val="Pre-assessment certificate number"/>
                  </w:textInput>
                </w:ffData>
              </w:fldChar>
            </w:r>
            <w:r>
              <w:instrText xml:space="preserve"> </w:instrText>
            </w:r>
            <w:bookmarkStart w:id="106" w:name="PreAssessCertNo4"/>
            <w:r>
              <w:instrText xml:space="preserve">FORMTEXT </w:instrText>
            </w:r>
            <w:r>
              <w:fldChar w:fldCharType="separate"/>
            </w:r>
            <w:r>
              <w:rPr>
                <w:noProof/>
              </w:rPr>
              <w:t>Pre-assessment certificate number</w:t>
            </w:r>
            <w:r>
              <w:fldChar w:fldCharType="end"/>
            </w:r>
            <w:bookmarkEnd w:id="106"/>
          </w:p>
        </w:tc>
      </w:tr>
      <w:tr w:rsidR="001837E2" w:rsidRPr="00372A5E" w14:paraId="61342588" w14:textId="77777777" w:rsidTr="001837E2">
        <w:tc>
          <w:tcPr>
            <w:tcW w:w="5342" w:type="dxa"/>
          </w:tcPr>
          <w:p w14:paraId="4C95C805" w14:textId="67197A68" w:rsidR="001837E2" w:rsidRPr="00372A5E" w:rsidRDefault="008475E3" w:rsidP="001837E2">
            <w:pPr>
              <w:pStyle w:val="TableText"/>
            </w:pPr>
            <w:r>
              <w:fldChar w:fldCharType="begin">
                <w:ffData>
                  <w:name w:val="SubContractor5"/>
                  <w:enabled/>
                  <w:calcOnExit w:val="0"/>
                  <w:helpText w:type="text" w:val="Enter name of Subcontractor - line 5"/>
                  <w:statusText w:type="text" w:val="Enter name of Subcontractor - line 5"/>
                  <w:textInput>
                    <w:default w:val="Name of subcontractor"/>
                  </w:textInput>
                </w:ffData>
              </w:fldChar>
            </w:r>
            <w:r>
              <w:instrText xml:space="preserve"> </w:instrText>
            </w:r>
            <w:bookmarkStart w:id="107" w:name="SubContractor5"/>
            <w:r>
              <w:instrText xml:space="preserve">FORMTEXT </w:instrText>
            </w:r>
            <w:r>
              <w:fldChar w:fldCharType="separate"/>
            </w:r>
            <w:r>
              <w:rPr>
                <w:noProof/>
              </w:rPr>
              <w:t>Name of subcontractor</w:t>
            </w:r>
            <w:r>
              <w:fldChar w:fldCharType="end"/>
            </w:r>
            <w:bookmarkEnd w:id="107"/>
          </w:p>
        </w:tc>
        <w:tc>
          <w:tcPr>
            <w:tcW w:w="3125" w:type="dxa"/>
          </w:tcPr>
          <w:p w14:paraId="29273BF6" w14:textId="5DF0FB14" w:rsidR="001837E2" w:rsidRPr="00372A5E" w:rsidRDefault="00E132FB" w:rsidP="001837E2">
            <w:pPr>
              <w:pStyle w:val="TableText"/>
            </w:pPr>
            <w:r>
              <w:fldChar w:fldCharType="begin">
                <w:ffData>
                  <w:name w:val="PreAssessCertNo5"/>
                  <w:enabled/>
                  <w:calcOnExit w:val="0"/>
                  <w:helpText w:type="text" w:val="Enter Pre-Assessment Certificate Number - line 5"/>
                  <w:statusText w:type="text" w:val="Enter Pre-Assessment Certificate Number - line 5"/>
                  <w:textInput>
                    <w:default w:val="Pre-assessment certificate number"/>
                  </w:textInput>
                </w:ffData>
              </w:fldChar>
            </w:r>
            <w:r>
              <w:instrText xml:space="preserve"> </w:instrText>
            </w:r>
            <w:bookmarkStart w:id="108" w:name="PreAssessCertNo5"/>
            <w:r>
              <w:instrText xml:space="preserve">FORMTEXT </w:instrText>
            </w:r>
            <w:r>
              <w:fldChar w:fldCharType="separate"/>
            </w:r>
            <w:r>
              <w:rPr>
                <w:noProof/>
              </w:rPr>
              <w:t>Pre-assessment certificate number</w:t>
            </w:r>
            <w:r>
              <w:fldChar w:fldCharType="end"/>
            </w:r>
            <w:bookmarkEnd w:id="108"/>
          </w:p>
        </w:tc>
      </w:tr>
    </w:tbl>
    <w:p w14:paraId="2890B217" w14:textId="77777777" w:rsidR="00372A5E" w:rsidRPr="00372A5E" w:rsidRDefault="00372A5E" w:rsidP="00BB1FCB">
      <w:pPr>
        <w:pStyle w:val="NoSpacing"/>
        <w:rPr>
          <w:lang w:val="en-AU"/>
        </w:rPr>
      </w:pPr>
    </w:p>
    <w:p w14:paraId="520CF478" w14:textId="3C5E7088" w:rsidR="00372A5E" w:rsidRPr="00372A5E" w:rsidRDefault="00014C06" w:rsidP="006C5709">
      <w:pPr>
        <w:pStyle w:val="ListParagraph"/>
        <w:keepNext/>
        <w:numPr>
          <w:ilvl w:val="1"/>
          <w:numId w:val="5"/>
        </w:numPr>
      </w:pPr>
      <w:r>
        <w:t>Please describe the steps that</w:t>
      </w:r>
      <w:r w:rsidR="006C5709" w:rsidRPr="006C5709">
        <w:t xml:space="preserve"> the </w:t>
      </w:r>
      <w:r w:rsidR="00E44FBC">
        <w:t>s</w:t>
      </w:r>
      <w:r w:rsidR="006C5709" w:rsidRPr="006C5709">
        <w:t>upplier/</w:t>
      </w:r>
      <w:r w:rsidR="00E44FBC">
        <w:t>b</w:t>
      </w:r>
      <w:r w:rsidR="006C5709" w:rsidRPr="006C5709">
        <w:t xml:space="preserve">usiness </w:t>
      </w:r>
      <w:r w:rsidR="00715D69">
        <w:t xml:space="preserve">will take to </w:t>
      </w:r>
      <w:r w:rsidR="006C5709" w:rsidRPr="006C5709">
        <w:t xml:space="preserve">ensure that </w:t>
      </w:r>
      <w:r w:rsidR="00235987">
        <w:t xml:space="preserve">all </w:t>
      </w:r>
      <w:r w:rsidR="00715D69">
        <w:t>direct</w:t>
      </w:r>
      <w:r w:rsidR="006C5709" w:rsidRPr="006C5709">
        <w:t xml:space="preserve"> subcontractors </w:t>
      </w:r>
      <w:r w:rsidR="00715D69">
        <w:t>comply with their</w:t>
      </w:r>
      <w:r w:rsidR="006C5709" w:rsidRPr="006C5709">
        <w:t xml:space="preserve"> employment, industrial relations, occupational health and safety and immigration/migration laws and visa conditions.</w:t>
      </w:r>
    </w:p>
    <w:tbl>
      <w:tblPr>
        <w:tblStyle w:val="TableGrid"/>
        <w:tblW w:w="8460" w:type="dxa"/>
        <w:tblInd w:w="607" w:type="dxa"/>
        <w:tblLook w:val="04A0" w:firstRow="1" w:lastRow="0" w:firstColumn="1" w:lastColumn="0" w:noHBand="0" w:noVBand="1"/>
      </w:tblPr>
      <w:tblGrid>
        <w:gridCol w:w="8460"/>
      </w:tblGrid>
      <w:tr w:rsidR="00372A5E" w:rsidRPr="00372A5E" w14:paraId="14BF40A6" w14:textId="77777777" w:rsidTr="00BA4026">
        <w:tc>
          <w:tcPr>
            <w:tcW w:w="8460" w:type="dxa"/>
            <w:shd w:val="clear" w:color="auto" w:fill="auto"/>
          </w:tcPr>
          <w:p w14:paraId="560B90CF" w14:textId="77777777" w:rsidR="00372A5E" w:rsidRPr="00372A5E" w:rsidRDefault="00C521B8" w:rsidP="00BA4026">
            <w:pPr>
              <w:pStyle w:val="TableText"/>
            </w:pPr>
            <w:r>
              <w:fldChar w:fldCharType="begin">
                <w:ffData>
                  <w:name w:val="Text17"/>
                  <w:enabled/>
                  <w:calcOnExit w:val="0"/>
                  <w:textInput>
                    <w:default w:val="Details (up to 500 words)"/>
                    <w:maxLength w:val="2500"/>
                  </w:textInput>
                </w:ffData>
              </w:fldChar>
            </w:r>
            <w:bookmarkStart w:id="109" w:name="Text17"/>
            <w:r>
              <w:instrText xml:space="preserve"> FORMTEXT </w:instrText>
            </w:r>
            <w:r>
              <w:fldChar w:fldCharType="separate"/>
            </w:r>
            <w:r>
              <w:rPr>
                <w:noProof/>
              </w:rPr>
              <w:t>Details (up to 500 words)</w:t>
            </w:r>
            <w:r>
              <w:fldChar w:fldCharType="end"/>
            </w:r>
            <w:bookmarkEnd w:id="109"/>
          </w:p>
        </w:tc>
      </w:tr>
    </w:tbl>
    <w:p w14:paraId="081FE5EB" w14:textId="77777777" w:rsidR="00372A5E" w:rsidRDefault="00372A5E" w:rsidP="00BA4026">
      <w:pPr>
        <w:pStyle w:val="NoSpacing"/>
        <w:rPr>
          <w:lang w:val="en-AU"/>
        </w:rPr>
      </w:pPr>
    </w:p>
    <w:p w14:paraId="4AC41208" w14:textId="77777777" w:rsidR="006C5709" w:rsidRDefault="006C5709" w:rsidP="006C5709">
      <w:pPr>
        <w:pStyle w:val="ListParagraph"/>
        <w:keepNext/>
        <w:numPr>
          <w:ilvl w:val="1"/>
          <w:numId w:val="5"/>
        </w:numPr>
      </w:pPr>
      <w:r>
        <w:t xml:space="preserve">Please outline how the </w:t>
      </w:r>
      <w:r w:rsidR="00E44FBC">
        <w:t>s</w:t>
      </w:r>
      <w:r>
        <w:t>upplier/</w:t>
      </w:r>
      <w:r w:rsidR="00E44FBC">
        <w:t>b</w:t>
      </w:r>
      <w:r>
        <w:t>usiness does/will monitor subcontractors’ ongoing compliance for the duration of their contract.</w:t>
      </w:r>
    </w:p>
    <w:tbl>
      <w:tblPr>
        <w:tblStyle w:val="TableGrid"/>
        <w:tblW w:w="8460" w:type="dxa"/>
        <w:tblInd w:w="607" w:type="dxa"/>
        <w:tblLook w:val="04A0" w:firstRow="1" w:lastRow="0" w:firstColumn="1" w:lastColumn="0" w:noHBand="0" w:noVBand="1"/>
      </w:tblPr>
      <w:tblGrid>
        <w:gridCol w:w="8460"/>
      </w:tblGrid>
      <w:tr w:rsidR="006C5709" w:rsidRPr="003D6D77" w14:paraId="683C6F93" w14:textId="77777777" w:rsidTr="009927A5">
        <w:tc>
          <w:tcPr>
            <w:tcW w:w="8460" w:type="dxa"/>
            <w:shd w:val="clear" w:color="auto" w:fill="auto"/>
          </w:tcPr>
          <w:p w14:paraId="5EF49672" w14:textId="77777777" w:rsidR="006C5709" w:rsidRPr="003D6D77" w:rsidRDefault="00C521B8" w:rsidP="003D6D77">
            <w:pPr>
              <w:pStyle w:val="TableText"/>
            </w:pPr>
            <w:r>
              <w:fldChar w:fldCharType="begin">
                <w:ffData>
                  <w:name w:val="Text18"/>
                  <w:enabled/>
                  <w:calcOnExit w:val="0"/>
                  <w:textInput>
                    <w:default w:val="Details (up to 500 words)"/>
                    <w:maxLength w:val="2500"/>
                  </w:textInput>
                </w:ffData>
              </w:fldChar>
            </w:r>
            <w:bookmarkStart w:id="110" w:name="Text18"/>
            <w:r>
              <w:instrText xml:space="preserve"> FORMTEXT </w:instrText>
            </w:r>
            <w:r>
              <w:fldChar w:fldCharType="separate"/>
            </w:r>
            <w:r>
              <w:rPr>
                <w:noProof/>
              </w:rPr>
              <w:t>Details (up to 500 words)</w:t>
            </w:r>
            <w:r>
              <w:fldChar w:fldCharType="end"/>
            </w:r>
            <w:bookmarkEnd w:id="110"/>
          </w:p>
        </w:tc>
      </w:tr>
    </w:tbl>
    <w:p w14:paraId="71914446" w14:textId="77777777" w:rsidR="006C5709" w:rsidRDefault="006C5709" w:rsidP="006C5709">
      <w:pPr>
        <w:pStyle w:val="NoSpacing"/>
        <w:rPr>
          <w:lang w:val="en-AU"/>
        </w:rPr>
      </w:pPr>
    </w:p>
    <w:p w14:paraId="6CF52484" w14:textId="77777777" w:rsidR="006C5709" w:rsidRDefault="006C5709" w:rsidP="006C5709">
      <w:pPr>
        <w:pStyle w:val="IntoPagraph"/>
      </w:pPr>
      <w:r>
        <w:t xml:space="preserve">Additional information </w:t>
      </w:r>
    </w:p>
    <w:p w14:paraId="1386DC29" w14:textId="0E0FDB5D" w:rsidR="006C5709" w:rsidRDefault="006C5709" w:rsidP="003A321C">
      <w:pPr>
        <w:pStyle w:val="ListParagraph"/>
        <w:keepNext/>
        <w:numPr>
          <w:ilvl w:val="0"/>
          <w:numId w:val="5"/>
        </w:numPr>
      </w:pPr>
      <w:r>
        <w:t xml:space="preserve">Is there any additional information that the </w:t>
      </w:r>
      <w:r w:rsidR="00E44FBC">
        <w:t>s</w:t>
      </w:r>
      <w:r>
        <w:t>upplier/</w:t>
      </w:r>
      <w:r w:rsidR="00E44FBC">
        <w:t>b</w:t>
      </w:r>
      <w:r>
        <w:t xml:space="preserve">usiness wishes to provide </w:t>
      </w:r>
      <w:r w:rsidR="00E44FBC">
        <w:t>to</w:t>
      </w:r>
      <w:r>
        <w:t xml:space="preserve"> support this FJC </w:t>
      </w:r>
      <w:r w:rsidR="00EC6AA1">
        <w:t>p</w:t>
      </w:r>
      <w:r>
        <w:t>lan?</w:t>
      </w:r>
    </w:p>
    <w:tbl>
      <w:tblPr>
        <w:tblStyle w:val="TableGrid"/>
        <w:tblW w:w="8460" w:type="dxa"/>
        <w:tblInd w:w="607" w:type="dxa"/>
        <w:tblLook w:val="04A0" w:firstRow="1" w:lastRow="0" w:firstColumn="1" w:lastColumn="0" w:noHBand="0" w:noVBand="1"/>
      </w:tblPr>
      <w:tblGrid>
        <w:gridCol w:w="8460"/>
      </w:tblGrid>
      <w:tr w:rsidR="006C5709" w:rsidRPr="00372A5E" w14:paraId="451BD027" w14:textId="77777777" w:rsidTr="009927A5">
        <w:tc>
          <w:tcPr>
            <w:tcW w:w="8460" w:type="dxa"/>
            <w:shd w:val="clear" w:color="auto" w:fill="auto"/>
          </w:tcPr>
          <w:p w14:paraId="37B8BC47" w14:textId="77777777" w:rsidR="006C5709" w:rsidRPr="00372A5E" w:rsidRDefault="00C521B8" w:rsidP="003D6D77">
            <w:pPr>
              <w:pStyle w:val="TableText"/>
            </w:pPr>
            <w:r>
              <w:fldChar w:fldCharType="begin">
                <w:ffData>
                  <w:name w:val="Text19"/>
                  <w:enabled/>
                  <w:calcOnExit w:val="0"/>
                  <w:textInput>
                    <w:default w:val="Details (up to 500 words)"/>
                    <w:maxLength w:val="2500"/>
                  </w:textInput>
                </w:ffData>
              </w:fldChar>
            </w:r>
            <w:bookmarkStart w:id="111" w:name="Text19"/>
            <w:r>
              <w:instrText xml:space="preserve"> FORMTEXT </w:instrText>
            </w:r>
            <w:r>
              <w:fldChar w:fldCharType="separate"/>
            </w:r>
            <w:r>
              <w:rPr>
                <w:noProof/>
              </w:rPr>
              <w:t>Details (up to 500 words)</w:t>
            </w:r>
            <w:r>
              <w:fldChar w:fldCharType="end"/>
            </w:r>
            <w:bookmarkEnd w:id="111"/>
          </w:p>
        </w:tc>
      </w:tr>
    </w:tbl>
    <w:p w14:paraId="570D3245" w14:textId="115F4871" w:rsidR="00372A5E" w:rsidRDefault="00372A5E" w:rsidP="00BA4026">
      <w:pPr>
        <w:pStyle w:val="Heading1"/>
      </w:pPr>
      <w:r w:rsidRPr="00372A5E">
        <w:t xml:space="preserve">Part C – Supplier </w:t>
      </w:r>
      <w:r w:rsidR="00916B76">
        <w:t>d</w:t>
      </w:r>
      <w:r w:rsidRPr="00372A5E">
        <w:t>eclaration</w:t>
      </w:r>
    </w:p>
    <w:p w14:paraId="304E738F" w14:textId="77777777" w:rsidR="00BA4026" w:rsidRPr="00167D5B" w:rsidRDefault="00BA4026" w:rsidP="00274195">
      <w:pPr>
        <w:pStyle w:val="ListParagraph"/>
        <w:keepNext/>
        <w:numPr>
          <w:ilvl w:val="0"/>
          <w:numId w:val="5"/>
        </w:numPr>
        <w:spacing w:after="0" w:line="240" w:lineRule="auto"/>
        <w:rPr>
          <w:color w:val="FFFFFF" w:themeColor="background1"/>
          <w:sz w:val="2"/>
          <w:szCs w:val="2"/>
        </w:rPr>
      </w:pPr>
    </w:p>
    <w:p w14:paraId="4CB3FD68" w14:textId="0F6ADFBC" w:rsidR="00167D5B" w:rsidRPr="00167D5B" w:rsidRDefault="00AF3128" w:rsidP="005C7281">
      <w:pPr>
        <w:pStyle w:val="ListParagraph"/>
        <w:keepNext/>
        <w:numPr>
          <w:ilvl w:val="1"/>
          <w:numId w:val="5"/>
        </w:numPr>
        <w:ind w:left="567"/>
        <w:rPr>
          <w:b/>
          <w:bCs/>
        </w:rPr>
      </w:pPr>
      <w:r w:rsidRPr="00AF3128">
        <w:rPr>
          <w:b/>
          <w:bCs/>
          <w:color w:val="auto"/>
        </w:rPr>
        <w:t xml:space="preserve">Person responsible for submitting the FJC </w:t>
      </w:r>
      <w:r w:rsidR="00916B76">
        <w:rPr>
          <w:b/>
          <w:bCs/>
          <w:color w:val="auto"/>
        </w:rPr>
        <w:t>p</w:t>
      </w:r>
      <w:r w:rsidRPr="00AF3128">
        <w:rPr>
          <w:b/>
          <w:bCs/>
          <w:color w:val="auto"/>
        </w:rPr>
        <w:t>lan</w:t>
      </w:r>
    </w:p>
    <w:tbl>
      <w:tblPr>
        <w:tblStyle w:val="TableGrid1"/>
        <w:tblW w:w="9072" w:type="dxa"/>
        <w:tblInd w:w="-5" w:type="dxa"/>
        <w:tblLook w:val="04A0" w:firstRow="1" w:lastRow="0" w:firstColumn="1" w:lastColumn="0" w:noHBand="0" w:noVBand="1"/>
      </w:tblPr>
      <w:tblGrid>
        <w:gridCol w:w="2835"/>
        <w:gridCol w:w="6237"/>
      </w:tblGrid>
      <w:tr w:rsidR="00372A5E" w:rsidRPr="00372A5E" w14:paraId="2C94A681" w14:textId="77777777" w:rsidTr="00BA4026">
        <w:tc>
          <w:tcPr>
            <w:tcW w:w="2835" w:type="dxa"/>
            <w:shd w:val="clear" w:color="auto" w:fill="auto"/>
          </w:tcPr>
          <w:p w14:paraId="300D4B0F" w14:textId="77777777" w:rsidR="00372A5E" w:rsidRPr="00D06866" w:rsidRDefault="00372A5E" w:rsidP="00D06866">
            <w:pPr>
              <w:pStyle w:val="TableColumnHeading"/>
            </w:pPr>
            <w:r w:rsidRPr="00D06866">
              <w:t>Name</w:t>
            </w:r>
          </w:p>
        </w:tc>
        <w:tc>
          <w:tcPr>
            <w:tcW w:w="6237" w:type="dxa"/>
            <w:shd w:val="clear" w:color="auto" w:fill="auto"/>
          </w:tcPr>
          <w:p w14:paraId="090554D8" w14:textId="77777777" w:rsidR="00372A5E" w:rsidRPr="00372A5E" w:rsidRDefault="00D06866" w:rsidP="00BA4026">
            <w:pPr>
              <w:pStyle w:val="TableText"/>
            </w:pPr>
            <w:r>
              <w:fldChar w:fldCharType="begin">
                <w:ffData>
                  <w:name w:val="PersonResponsibleNam"/>
                  <w:enabled/>
                  <w:calcOnExit w:val="0"/>
                  <w:helpText w:type="text" w:val="Enter name of person responsible for submitting the FJC Plan Addendum"/>
                  <w:statusText w:type="text" w:val="Enter name of person responsible for submitting the FJC Plan Addendum"/>
                  <w:textInput>
                    <w:default w:val="Name"/>
                  </w:textInput>
                </w:ffData>
              </w:fldChar>
            </w:r>
            <w:bookmarkStart w:id="112" w:name="PersonResponsibleNam"/>
            <w:r>
              <w:instrText xml:space="preserve"> FORMTEXT </w:instrText>
            </w:r>
            <w:r>
              <w:fldChar w:fldCharType="separate"/>
            </w:r>
            <w:r w:rsidR="006760F0">
              <w:rPr>
                <w:noProof/>
              </w:rPr>
              <w:t>Name</w:t>
            </w:r>
            <w:r>
              <w:fldChar w:fldCharType="end"/>
            </w:r>
            <w:bookmarkEnd w:id="112"/>
          </w:p>
        </w:tc>
      </w:tr>
      <w:tr w:rsidR="00372A5E" w:rsidRPr="00372A5E" w14:paraId="11907624" w14:textId="77777777" w:rsidTr="00BA4026">
        <w:tc>
          <w:tcPr>
            <w:tcW w:w="2835" w:type="dxa"/>
            <w:shd w:val="clear" w:color="auto" w:fill="auto"/>
          </w:tcPr>
          <w:p w14:paraId="5DC47A01" w14:textId="77777777" w:rsidR="00372A5E" w:rsidRPr="00D06866" w:rsidRDefault="00372A5E" w:rsidP="00D06866">
            <w:pPr>
              <w:pStyle w:val="TableColumnHeading"/>
            </w:pPr>
            <w:r w:rsidRPr="00D06866">
              <w:t>Position</w:t>
            </w:r>
          </w:p>
        </w:tc>
        <w:tc>
          <w:tcPr>
            <w:tcW w:w="6237" w:type="dxa"/>
            <w:shd w:val="clear" w:color="auto" w:fill="auto"/>
          </w:tcPr>
          <w:p w14:paraId="55895BB8" w14:textId="77777777" w:rsidR="00372A5E" w:rsidRPr="00372A5E" w:rsidRDefault="00DC4DA3" w:rsidP="00BA4026">
            <w:pPr>
              <w:pStyle w:val="TableText"/>
            </w:pPr>
            <w:r>
              <w:fldChar w:fldCharType="begin">
                <w:ffData>
                  <w:name w:val="PersonResPosition"/>
                  <w:enabled/>
                  <w:calcOnExit w:val="0"/>
                  <w:helpText w:type="text" w:val="Enter position of person responsible for submitting the FJC Plan Addendum"/>
                  <w:statusText w:type="text" w:val="Enter position of person responsible for submitting the FJC Plan Addendum"/>
                  <w:textInput>
                    <w:default w:val="Position"/>
                  </w:textInput>
                </w:ffData>
              </w:fldChar>
            </w:r>
            <w:bookmarkStart w:id="113" w:name="PersonResPosition"/>
            <w:r>
              <w:instrText xml:space="preserve"> FORMTEXT </w:instrText>
            </w:r>
            <w:r>
              <w:fldChar w:fldCharType="separate"/>
            </w:r>
            <w:r w:rsidR="006760F0">
              <w:rPr>
                <w:noProof/>
              </w:rPr>
              <w:t>Position</w:t>
            </w:r>
            <w:r>
              <w:fldChar w:fldCharType="end"/>
            </w:r>
            <w:bookmarkEnd w:id="113"/>
          </w:p>
        </w:tc>
      </w:tr>
      <w:tr w:rsidR="00372A5E" w:rsidRPr="00372A5E" w14:paraId="3B9C0CD5" w14:textId="77777777" w:rsidTr="00BA4026">
        <w:tc>
          <w:tcPr>
            <w:tcW w:w="2835" w:type="dxa"/>
            <w:shd w:val="clear" w:color="auto" w:fill="auto"/>
          </w:tcPr>
          <w:p w14:paraId="6E1103D0" w14:textId="77777777" w:rsidR="00372A5E" w:rsidRPr="00D06866" w:rsidRDefault="00372A5E" w:rsidP="00D06866">
            <w:pPr>
              <w:pStyle w:val="TableColumnHeading"/>
            </w:pPr>
            <w:r w:rsidRPr="00D06866">
              <w:t>Authority</w:t>
            </w:r>
          </w:p>
        </w:tc>
        <w:tc>
          <w:tcPr>
            <w:tcW w:w="6237" w:type="dxa"/>
            <w:shd w:val="clear" w:color="auto" w:fill="auto"/>
          </w:tcPr>
          <w:p w14:paraId="1DCC405F" w14:textId="77145E51" w:rsidR="00372A5E" w:rsidRPr="00372A5E" w:rsidRDefault="00DC4DA3" w:rsidP="00BA4026">
            <w:pPr>
              <w:pStyle w:val="TableText"/>
            </w:pPr>
            <w:r>
              <w:rPr>
                <w:position w:val="-4"/>
              </w:rPr>
              <w:fldChar w:fldCharType="begin">
                <w:ffData>
                  <w:name w:val="Check7"/>
                  <w:enabled/>
                  <w:calcOnExit w:val="0"/>
                  <w:checkBox>
                    <w:sizeAuto/>
                    <w:default w:val="0"/>
                  </w:checkBox>
                </w:ffData>
              </w:fldChar>
            </w:r>
            <w:bookmarkStart w:id="114" w:name="Check7"/>
            <w:r>
              <w:rPr>
                <w:position w:val="-4"/>
              </w:rPr>
              <w:instrText xml:space="preserve"> FORMCHECKBOX </w:instrText>
            </w:r>
            <w:r>
              <w:rPr>
                <w:position w:val="-4"/>
              </w:rPr>
            </w:r>
            <w:r>
              <w:rPr>
                <w:position w:val="-4"/>
              </w:rPr>
              <w:fldChar w:fldCharType="separate"/>
            </w:r>
            <w:r>
              <w:rPr>
                <w:position w:val="-4"/>
              </w:rPr>
              <w:fldChar w:fldCharType="end"/>
            </w:r>
            <w:bookmarkEnd w:id="114"/>
            <w:r>
              <w:rPr>
                <w:position w:val="-4"/>
              </w:rPr>
              <w:t xml:space="preserve"> </w:t>
            </w:r>
            <w:r w:rsidR="00372A5E" w:rsidRPr="00372A5E">
              <w:t>Director</w:t>
            </w:r>
            <w:r w:rsidR="00235987">
              <w:t>/owner</w:t>
            </w:r>
            <w:r w:rsidR="00372A5E" w:rsidRPr="00372A5E">
              <w:t xml:space="preserve"> of the </w:t>
            </w:r>
            <w:r w:rsidR="006F29D3">
              <w:t>s</w:t>
            </w:r>
            <w:r w:rsidR="00372A5E" w:rsidRPr="00372A5E">
              <w:t>upplier</w:t>
            </w:r>
            <w:r w:rsidR="00AF3128">
              <w:t>/</w:t>
            </w:r>
            <w:r w:rsidR="006F29D3">
              <w:t>b</w:t>
            </w:r>
            <w:r w:rsidR="00AF3128">
              <w:t>usiness</w:t>
            </w:r>
            <w:r w:rsidR="00372A5E" w:rsidRPr="00372A5E">
              <w:t xml:space="preserve"> </w:t>
            </w:r>
            <w:r w:rsidR="00372A5E" w:rsidRPr="00372A5E">
              <w:rPr>
                <w:i/>
                <w:iCs/>
              </w:rPr>
              <w:t xml:space="preserve">(Go to </w:t>
            </w:r>
            <w:r w:rsidR="00AF3128">
              <w:rPr>
                <w:i/>
                <w:iCs/>
              </w:rPr>
              <w:t>13</w:t>
            </w:r>
            <w:r w:rsidR="00372A5E" w:rsidRPr="00372A5E">
              <w:rPr>
                <w:i/>
                <w:iCs/>
              </w:rPr>
              <w:t>.3)</w:t>
            </w:r>
          </w:p>
          <w:p w14:paraId="3FCE2F17" w14:textId="1215EA1E" w:rsidR="00372A5E" w:rsidRPr="00372A5E" w:rsidRDefault="00DC4DA3" w:rsidP="00BA4026">
            <w:pPr>
              <w:pStyle w:val="TableText"/>
            </w:pPr>
            <w:r>
              <w:rPr>
                <w:position w:val="-4"/>
              </w:rPr>
              <w:fldChar w:fldCharType="begin">
                <w:ffData>
                  <w:name w:val="Check8"/>
                  <w:enabled/>
                  <w:calcOnExit w:val="0"/>
                  <w:checkBox>
                    <w:sizeAuto/>
                    <w:default w:val="0"/>
                  </w:checkBox>
                </w:ffData>
              </w:fldChar>
            </w:r>
            <w:bookmarkStart w:id="115" w:name="Check8"/>
            <w:r>
              <w:rPr>
                <w:position w:val="-4"/>
              </w:rPr>
              <w:instrText xml:space="preserve"> FORMCHECKBOX </w:instrText>
            </w:r>
            <w:r>
              <w:rPr>
                <w:position w:val="-4"/>
              </w:rPr>
            </w:r>
            <w:r>
              <w:rPr>
                <w:position w:val="-4"/>
              </w:rPr>
              <w:fldChar w:fldCharType="separate"/>
            </w:r>
            <w:r>
              <w:rPr>
                <w:position w:val="-4"/>
              </w:rPr>
              <w:fldChar w:fldCharType="end"/>
            </w:r>
            <w:bookmarkEnd w:id="115"/>
            <w:r>
              <w:rPr>
                <w:position w:val="-4"/>
              </w:rPr>
              <w:t xml:space="preserve"> </w:t>
            </w:r>
            <w:r w:rsidR="00F901AF" w:rsidRPr="00F901AF">
              <w:t xml:space="preserve">Authorised </w:t>
            </w:r>
            <w:r w:rsidR="00436232">
              <w:t>e</w:t>
            </w:r>
            <w:r w:rsidR="00F901AF" w:rsidRPr="00F901AF">
              <w:t xml:space="preserve">mployee of the </w:t>
            </w:r>
            <w:r w:rsidR="006F29D3">
              <w:t>s</w:t>
            </w:r>
            <w:r w:rsidR="00F901AF" w:rsidRPr="00F901AF">
              <w:t>upplier/</w:t>
            </w:r>
            <w:r w:rsidR="006F29D3">
              <w:t>b</w:t>
            </w:r>
            <w:r w:rsidR="00F901AF" w:rsidRPr="00F901AF">
              <w:t xml:space="preserve">usiness </w:t>
            </w:r>
            <w:r w:rsidR="00F901AF" w:rsidRPr="00F901AF">
              <w:rPr>
                <w:i/>
                <w:iCs/>
              </w:rPr>
              <w:t>(Go to 13.3)</w:t>
            </w:r>
          </w:p>
          <w:p w14:paraId="63F15022" w14:textId="6DC34AED" w:rsidR="00372A5E" w:rsidRPr="00372A5E" w:rsidRDefault="00DC4DA3" w:rsidP="00BA4026">
            <w:pPr>
              <w:pStyle w:val="TableText"/>
              <w:rPr>
                <w:i/>
                <w:iCs/>
              </w:rPr>
            </w:pPr>
            <w:r>
              <w:rPr>
                <w:position w:val="-4"/>
              </w:rPr>
              <w:fldChar w:fldCharType="begin">
                <w:ffData>
                  <w:name w:val="Check9"/>
                  <w:enabled/>
                  <w:calcOnExit w:val="0"/>
                  <w:checkBox>
                    <w:sizeAuto/>
                    <w:default w:val="0"/>
                  </w:checkBox>
                </w:ffData>
              </w:fldChar>
            </w:r>
            <w:bookmarkStart w:id="116" w:name="Check9"/>
            <w:r>
              <w:rPr>
                <w:position w:val="-4"/>
              </w:rPr>
              <w:instrText xml:space="preserve"> FORMCHECKBOX </w:instrText>
            </w:r>
            <w:r>
              <w:rPr>
                <w:position w:val="-4"/>
              </w:rPr>
            </w:r>
            <w:r>
              <w:rPr>
                <w:position w:val="-4"/>
              </w:rPr>
              <w:fldChar w:fldCharType="separate"/>
            </w:r>
            <w:r>
              <w:rPr>
                <w:position w:val="-4"/>
              </w:rPr>
              <w:fldChar w:fldCharType="end"/>
            </w:r>
            <w:bookmarkEnd w:id="116"/>
            <w:r>
              <w:rPr>
                <w:position w:val="-4"/>
              </w:rPr>
              <w:t xml:space="preserve"> </w:t>
            </w:r>
            <w:r w:rsidR="00F901AF" w:rsidRPr="00113C9D">
              <w:t xml:space="preserve">Appointed </w:t>
            </w:r>
            <w:r w:rsidR="00436232">
              <w:t>r</w:t>
            </w:r>
            <w:r w:rsidR="00F901AF" w:rsidRPr="00113C9D">
              <w:t xml:space="preserve">epresentative of the </w:t>
            </w:r>
            <w:r w:rsidR="006F29D3">
              <w:t>s</w:t>
            </w:r>
            <w:r w:rsidR="00F901AF" w:rsidRPr="00113C9D">
              <w:t>upplier</w:t>
            </w:r>
            <w:r w:rsidR="00F901AF">
              <w:t>/</w:t>
            </w:r>
            <w:r w:rsidR="006F29D3">
              <w:t>b</w:t>
            </w:r>
            <w:r w:rsidR="00F901AF">
              <w:t xml:space="preserve">usiness </w:t>
            </w:r>
            <w:r w:rsidR="00F901AF" w:rsidRPr="00E44FBC">
              <w:rPr>
                <w:i/>
                <w:iCs/>
              </w:rPr>
              <w:t>(Go to 13.2)</w:t>
            </w:r>
          </w:p>
        </w:tc>
      </w:tr>
    </w:tbl>
    <w:p w14:paraId="6CA5111B" w14:textId="77777777" w:rsidR="00372A5E" w:rsidRDefault="00372A5E" w:rsidP="00167D5B">
      <w:pPr>
        <w:pStyle w:val="NoSpacing"/>
        <w:rPr>
          <w:lang w:val="en-AU"/>
        </w:rPr>
      </w:pPr>
    </w:p>
    <w:p w14:paraId="138E2ED3" w14:textId="07C56E75" w:rsidR="00167D5B" w:rsidRPr="00167D5B" w:rsidRDefault="00F901AF" w:rsidP="003A321C">
      <w:pPr>
        <w:pStyle w:val="ListParagraph"/>
        <w:keepNext/>
        <w:numPr>
          <w:ilvl w:val="1"/>
          <w:numId w:val="5"/>
        </w:numPr>
        <w:ind w:left="567"/>
        <w:rPr>
          <w:b/>
          <w:bCs/>
        </w:rPr>
      </w:pPr>
      <w:r w:rsidRPr="00F901AF">
        <w:rPr>
          <w:b/>
          <w:bCs/>
        </w:rPr>
        <w:lastRenderedPageBreak/>
        <w:t xml:space="preserve">Where the person submitting the FJC </w:t>
      </w:r>
      <w:r w:rsidR="00950829">
        <w:rPr>
          <w:b/>
          <w:bCs/>
        </w:rPr>
        <w:t>p</w:t>
      </w:r>
      <w:r w:rsidRPr="00F901AF">
        <w:rPr>
          <w:b/>
          <w:bCs/>
        </w:rPr>
        <w:t xml:space="preserve">lan, is an </w:t>
      </w:r>
      <w:r w:rsidR="00950829">
        <w:rPr>
          <w:b/>
          <w:bCs/>
        </w:rPr>
        <w:t>a</w:t>
      </w:r>
      <w:r w:rsidRPr="00F901AF">
        <w:rPr>
          <w:b/>
          <w:bCs/>
        </w:rPr>
        <w:t xml:space="preserve">ppointed </w:t>
      </w:r>
      <w:r w:rsidR="00950829">
        <w:rPr>
          <w:b/>
          <w:bCs/>
        </w:rPr>
        <w:t>r</w:t>
      </w:r>
      <w:r w:rsidRPr="00F901AF">
        <w:rPr>
          <w:b/>
          <w:bCs/>
        </w:rPr>
        <w:t xml:space="preserve">epresentative of the </w:t>
      </w:r>
      <w:r w:rsidR="00E44FBC">
        <w:rPr>
          <w:b/>
          <w:bCs/>
        </w:rPr>
        <w:t>s</w:t>
      </w:r>
      <w:r w:rsidRPr="00F901AF">
        <w:rPr>
          <w:b/>
          <w:bCs/>
        </w:rPr>
        <w:t>upplier/</w:t>
      </w:r>
      <w:r w:rsidR="00E44FBC">
        <w:rPr>
          <w:b/>
          <w:bCs/>
        </w:rPr>
        <w:t>b</w:t>
      </w:r>
      <w:r w:rsidRPr="00F901AF">
        <w:rPr>
          <w:b/>
          <w:bCs/>
        </w:rPr>
        <w:t>usiness:</w:t>
      </w:r>
    </w:p>
    <w:tbl>
      <w:tblPr>
        <w:tblStyle w:val="TableGrid2"/>
        <w:tblW w:w="9072" w:type="dxa"/>
        <w:tblInd w:w="-5" w:type="dxa"/>
        <w:tblLook w:val="04A0" w:firstRow="1" w:lastRow="0" w:firstColumn="1" w:lastColumn="0" w:noHBand="0" w:noVBand="1"/>
      </w:tblPr>
      <w:tblGrid>
        <w:gridCol w:w="3261"/>
        <w:gridCol w:w="5811"/>
      </w:tblGrid>
      <w:tr w:rsidR="00372A5E" w:rsidRPr="00372A5E" w14:paraId="23B37EFA" w14:textId="77777777" w:rsidTr="00167D5B">
        <w:tc>
          <w:tcPr>
            <w:tcW w:w="3261" w:type="dxa"/>
            <w:shd w:val="clear" w:color="auto" w:fill="auto"/>
          </w:tcPr>
          <w:p w14:paraId="50A70B6D" w14:textId="3C2B34E7" w:rsidR="00372A5E" w:rsidRPr="00372A5E" w:rsidRDefault="00372A5E" w:rsidP="00167D5B">
            <w:pPr>
              <w:pStyle w:val="TableColumnHeading"/>
            </w:pPr>
            <w:r w:rsidRPr="00372A5E">
              <w:t xml:space="preserve">Business </w:t>
            </w:r>
            <w:r w:rsidR="00950829">
              <w:t>a</w:t>
            </w:r>
            <w:r w:rsidRPr="00372A5E">
              <w:t>ddress</w:t>
            </w:r>
          </w:p>
        </w:tc>
        <w:tc>
          <w:tcPr>
            <w:tcW w:w="5811" w:type="dxa"/>
            <w:shd w:val="clear" w:color="auto" w:fill="auto"/>
          </w:tcPr>
          <w:p w14:paraId="336E25F9" w14:textId="6D58B66C" w:rsidR="00372A5E" w:rsidRPr="00DC4DA3" w:rsidRDefault="003A1463" w:rsidP="00167D5B">
            <w:pPr>
              <w:pStyle w:val="TableText"/>
            </w:pPr>
            <w:r>
              <w:fldChar w:fldCharType="begin">
                <w:ffData>
                  <w:name w:val="AppRepAddress"/>
                  <w:enabled/>
                  <w:calcOnExit w:val="0"/>
                  <w:helpText w:type="text" w:val="Enter address for the person submitting the FJC Plan Addendum, as an Appointed Representative of the Supplier:"/>
                  <w:statusText w:type="text" w:val="Enter address for the person submitting the FJC Plan Addendum, as an Appointed Representative of the Supplier:"/>
                  <w:textInput>
                    <w:default w:val="Business address"/>
                  </w:textInput>
                </w:ffData>
              </w:fldChar>
            </w:r>
            <w:r>
              <w:instrText xml:space="preserve"> </w:instrText>
            </w:r>
            <w:bookmarkStart w:id="117" w:name="AppRepAddress"/>
            <w:r>
              <w:instrText xml:space="preserve">FORMTEXT </w:instrText>
            </w:r>
            <w:r>
              <w:fldChar w:fldCharType="separate"/>
            </w:r>
            <w:r>
              <w:rPr>
                <w:noProof/>
              </w:rPr>
              <w:t>Business address</w:t>
            </w:r>
            <w:r>
              <w:fldChar w:fldCharType="end"/>
            </w:r>
            <w:bookmarkEnd w:id="117"/>
          </w:p>
        </w:tc>
      </w:tr>
      <w:tr w:rsidR="00372A5E" w:rsidRPr="00372A5E" w14:paraId="0AF83771" w14:textId="77777777" w:rsidTr="00167D5B">
        <w:tc>
          <w:tcPr>
            <w:tcW w:w="3261" w:type="dxa"/>
            <w:shd w:val="clear" w:color="auto" w:fill="auto"/>
          </w:tcPr>
          <w:p w14:paraId="381AF52B" w14:textId="7F5B30CF" w:rsidR="00372A5E" w:rsidRPr="00372A5E" w:rsidRDefault="00372A5E" w:rsidP="00167D5B">
            <w:pPr>
              <w:pStyle w:val="TableColumnHeading"/>
            </w:pPr>
            <w:r w:rsidRPr="00372A5E">
              <w:t xml:space="preserve">Email </w:t>
            </w:r>
            <w:r w:rsidR="009C403D">
              <w:t>a</w:t>
            </w:r>
            <w:r w:rsidRPr="00372A5E">
              <w:t>ddress</w:t>
            </w:r>
          </w:p>
        </w:tc>
        <w:tc>
          <w:tcPr>
            <w:tcW w:w="5811" w:type="dxa"/>
            <w:shd w:val="clear" w:color="auto" w:fill="auto"/>
          </w:tcPr>
          <w:p w14:paraId="7D3C3CDF" w14:textId="7D125DDE" w:rsidR="00372A5E" w:rsidRPr="00DC4DA3" w:rsidRDefault="003A1463" w:rsidP="00167D5B">
            <w:pPr>
              <w:pStyle w:val="TableText"/>
            </w:pPr>
            <w:r>
              <w:fldChar w:fldCharType="begin">
                <w:ffData>
                  <w:name w:val="AppRepEmailAddress"/>
                  <w:enabled/>
                  <w:calcOnExit w:val="0"/>
                  <w:helpText w:type="text" w:val="Enter email address for the person submitting the FJC Plan Addendum, as an Appointed Representative of the Supplier:"/>
                  <w:statusText w:type="text" w:val="Enter email address for the person submitting the FJC Plan Addendum, as an Appointed Representative of the Supplier:"/>
                  <w:textInput>
                    <w:default w:val="Email address"/>
                  </w:textInput>
                </w:ffData>
              </w:fldChar>
            </w:r>
            <w:r>
              <w:instrText xml:space="preserve"> </w:instrText>
            </w:r>
            <w:bookmarkStart w:id="118" w:name="AppRepEmailAddress"/>
            <w:r>
              <w:instrText xml:space="preserve">FORMTEXT </w:instrText>
            </w:r>
            <w:r>
              <w:fldChar w:fldCharType="separate"/>
            </w:r>
            <w:r>
              <w:rPr>
                <w:noProof/>
              </w:rPr>
              <w:t>Email address</w:t>
            </w:r>
            <w:r>
              <w:fldChar w:fldCharType="end"/>
            </w:r>
            <w:bookmarkEnd w:id="118"/>
          </w:p>
        </w:tc>
      </w:tr>
      <w:tr w:rsidR="00372A5E" w:rsidRPr="00372A5E" w14:paraId="74F00C36" w14:textId="77777777" w:rsidTr="00167D5B">
        <w:tc>
          <w:tcPr>
            <w:tcW w:w="3261" w:type="dxa"/>
            <w:vMerge w:val="restart"/>
            <w:shd w:val="clear" w:color="auto" w:fill="auto"/>
          </w:tcPr>
          <w:p w14:paraId="6F73AA69" w14:textId="77777777" w:rsidR="00372A5E" w:rsidRPr="00372A5E" w:rsidRDefault="00372A5E" w:rsidP="00167D5B">
            <w:pPr>
              <w:pStyle w:val="TableColumnHeading"/>
            </w:pPr>
            <w:r w:rsidRPr="00372A5E">
              <w:t>Telephone</w:t>
            </w:r>
          </w:p>
        </w:tc>
        <w:tc>
          <w:tcPr>
            <w:tcW w:w="5811" w:type="dxa"/>
            <w:shd w:val="clear" w:color="auto" w:fill="auto"/>
          </w:tcPr>
          <w:p w14:paraId="435D7F79" w14:textId="77777777" w:rsidR="00372A5E" w:rsidRPr="00372A5E" w:rsidRDefault="00372A5E" w:rsidP="00167D5B">
            <w:pPr>
              <w:pStyle w:val="TableText"/>
            </w:pPr>
            <w:r w:rsidRPr="00372A5E">
              <w:t xml:space="preserve">Office   </w:t>
            </w:r>
            <w:r w:rsidR="00857417">
              <w:fldChar w:fldCharType="begin">
                <w:ffData>
                  <w:name w:val="AppRepOfficePhone"/>
                  <w:enabled/>
                  <w:calcOnExit w:val="0"/>
                  <w:helpText w:type="text" w:val="Enter office phone number for the person submitting the FJC Plan Addendum, as an Appointed Representative of the Supplier:"/>
                  <w:statusText w:type="text" w:val="Enter office phone number for the person submitting the FJC Plan Addendum, as an Appointed Representative of the Supplier:"/>
                  <w:textInput>
                    <w:type w:val="number"/>
                    <w:default w:val="0"/>
                    <w:maxLength w:val="12"/>
                    <w:format w:val="0"/>
                  </w:textInput>
                </w:ffData>
              </w:fldChar>
            </w:r>
            <w:bookmarkStart w:id="119" w:name="AppRepOfficePhone"/>
            <w:r w:rsidR="00857417">
              <w:instrText xml:space="preserve"> FORMTEXT </w:instrText>
            </w:r>
            <w:r w:rsidR="00857417">
              <w:fldChar w:fldCharType="separate"/>
            </w:r>
            <w:r w:rsidR="006760F0">
              <w:rPr>
                <w:noProof/>
              </w:rPr>
              <w:t>0</w:t>
            </w:r>
            <w:r w:rsidR="00857417">
              <w:fldChar w:fldCharType="end"/>
            </w:r>
            <w:bookmarkEnd w:id="119"/>
          </w:p>
        </w:tc>
      </w:tr>
      <w:tr w:rsidR="00372A5E" w:rsidRPr="00372A5E" w14:paraId="77294309" w14:textId="77777777" w:rsidTr="00167D5B">
        <w:tc>
          <w:tcPr>
            <w:tcW w:w="3261" w:type="dxa"/>
            <w:vMerge/>
            <w:shd w:val="clear" w:color="auto" w:fill="auto"/>
          </w:tcPr>
          <w:p w14:paraId="381169DB" w14:textId="77777777" w:rsidR="00372A5E" w:rsidRPr="00372A5E" w:rsidRDefault="00372A5E" w:rsidP="00167D5B">
            <w:pPr>
              <w:pStyle w:val="TableColumnHeading"/>
            </w:pPr>
          </w:p>
        </w:tc>
        <w:tc>
          <w:tcPr>
            <w:tcW w:w="5811" w:type="dxa"/>
            <w:shd w:val="clear" w:color="auto" w:fill="auto"/>
          </w:tcPr>
          <w:p w14:paraId="0F16C250" w14:textId="77777777" w:rsidR="00372A5E" w:rsidRPr="00372A5E" w:rsidRDefault="00372A5E" w:rsidP="00167D5B">
            <w:pPr>
              <w:pStyle w:val="TableText"/>
            </w:pPr>
            <w:r w:rsidRPr="00372A5E">
              <w:t xml:space="preserve">Mobile   </w:t>
            </w:r>
            <w:r w:rsidR="00857417">
              <w:fldChar w:fldCharType="begin">
                <w:ffData>
                  <w:name w:val="AppRepMobilePhone"/>
                  <w:enabled/>
                  <w:calcOnExit w:val="0"/>
                  <w:helpText w:type="text" w:val="Enter mobile phone number for the person submitting the FJC Plan Addendum, as an Appointed Representative of the Supplier:"/>
                  <w:statusText w:type="text" w:val="Enter mobile phone number for the person submitting the FJC Plan Addendum, as an Appointed Representative of the Supplier:"/>
                  <w:textInput>
                    <w:type w:val="number"/>
                    <w:default w:val="0"/>
                    <w:maxLength w:val="12"/>
                    <w:format w:val="0"/>
                  </w:textInput>
                </w:ffData>
              </w:fldChar>
            </w:r>
            <w:bookmarkStart w:id="120" w:name="AppRepMobilePhone"/>
            <w:r w:rsidR="00857417">
              <w:instrText xml:space="preserve"> FORMTEXT </w:instrText>
            </w:r>
            <w:r w:rsidR="00857417">
              <w:fldChar w:fldCharType="separate"/>
            </w:r>
            <w:r w:rsidR="006760F0">
              <w:rPr>
                <w:noProof/>
              </w:rPr>
              <w:t>0</w:t>
            </w:r>
            <w:r w:rsidR="00857417">
              <w:fldChar w:fldCharType="end"/>
            </w:r>
            <w:bookmarkEnd w:id="120"/>
          </w:p>
        </w:tc>
      </w:tr>
      <w:tr w:rsidR="007600F6" w:rsidRPr="00372A5E" w14:paraId="11723279" w14:textId="77777777" w:rsidTr="00167D5B">
        <w:tc>
          <w:tcPr>
            <w:tcW w:w="3261" w:type="dxa"/>
            <w:shd w:val="clear" w:color="auto" w:fill="auto"/>
          </w:tcPr>
          <w:p w14:paraId="04FDB785" w14:textId="77777777" w:rsidR="007600F6" w:rsidRPr="00372A5E" w:rsidRDefault="007600F6" w:rsidP="007600F6">
            <w:pPr>
              <w:pStyle w:val="TableColumnHeading"/>
            </w:pPr>
            <w:r w:rsidRPr="00372A5E">
              <w:t>Australian Business Number</w:t>
            </w:r>
          </w:p>
        </w:tc>
        <w:tc>
          <w:tcPr>
            <w:tcW w:w="5811" w:type="dxa"/>
            <w:shd w:val="clear" w:color="auto" w:fill="auto"/>
          </w:tcPr>
          <w:p w14:paraId="1476178D" w14:textId="77777777" w:rsidR="007600F6" w:rsidRPr="00857417" w:rsidRDefault="007600F6" w:rsidP="007600F6">
            <w:pPr>
              <w:pStyle w:val="TableText"/>
            </w:pPr>
            <w:r>
              <w:fldChar w:fldCharType="begin">
                <w:ffData>
                  <w:name w:val="AppRepABN"/>
                  <w:enabled/>
                  <w:calcOnExit w:val="0"/>
                  <w:helpText w:type="text" w:val="Enter Appointed Representative Australian Business Number"/>
                  <w:statusText w:type="text" w:val="Enter Appointed Representative Australian Business Number"/>
                  <w:textInput>
                    <w:type w:val="number"/>
                    <w:default w:val="0"/>
                    <w:maxLength w:val="14"/>
                    <w:format w:val="0"/>
                  </w:textInput>
                </w:ffData>
              </w:fldChar>
            </w:r>
            <w:bookmarkStart w:id="121" w:name="AppRepABN"/>
            <w:r>
              <w:instrText xml:space="preserve"> FORMTEXT </w:instrText>
            </w:r>
            <w:r>
              <w:fldChar w:fldCharType="separate"/>
            </w:r>
            <w:r w:rsidR="006760F0">
              <w:rPr>
                <w:noProof/>
              </w:rPr>
              <w:t>0</w:t>
            </w:r>
            <w:r>
              <w:fldChar w:fldCharType="end"/>
            </w:r>
            <w:bookmarkEnd w:id="121"/>
          </w:p>
        </w:tc>
      </w:tr>
      <w:tr w:rsidR="007600F6" w:rsidRPr="00372A5E" w14:paraId="113C999A" w14:textId="77777777" w:rsidTr="00167D5B">
        <w:tc>
          <w:tcPr>
            <w:tcW w:w="3261" w:type="dxa"/>
            <w:shd w:val="clear" w:color="auto" w:fill="auto"/>
          </w:tcPr>
          <w:p w14:paraId="650712EA" w14:textId="2E386EF7" w:rsidR="007600F6" w:rsidRPr="00372A5E" w:rsidRDefault="00CA0A0F" w:rsidP="007600F6">
            <w:pPr>
              <w:pStyle w:val="TableColumnHeading"/>
            </w:pPr>
            <w:r>
              <w:t xml:space="preserve">Australian </w:t>
            </w:r>
            <w:r w:rsidR="007600F6" w:rsidRPr="00372A5E">
              <w:t xml:space="preserve">Company Number </w:t>
            </w:r>
            <w:r w:rsidR="007600F6">
              <w:br/>
            </w:r>
            <w:r w:rsidR="007600F6" w:rsidRPr="00372A5E">
              <w:t>(if relevant)</w:t>
            </w:r>
          </w:p>
        </w:tc>
        <w:tc>
          <w:tcPr>
            <w:tcW w:w="5811" w:type="dxa"/>
            <w:shd w:val="clear" w:color="auto" w:fill="auto"/>
          </w:tcPr>
          <w:p w14:paraId="5B6D755F" w14:textId="77777777" w:rsidR="007600F6" w:rsidRPr="00857417" w:rsidRDefault="007600F6" w:rsidP="007600F6">
            <w:pPr>
              <w:pStyle w:val="TableText"/>
            </w:pPr>
            <w:r>
              <w:fldChar w:fldCharType="begin">
                <w:ffData>
                  <w:name w:val="AppRepACN"/>
                  <w:enabled/>
                  <w:calcOnExit w:val="0"/>
                  <w:helpText w:type="text" w:val="Enter Appointed Representative Australian Company Number (if relevant)"/>
                  <w:statusText w:type="text" w:val="Enter Appointed Representative Australian Company Number (if relevant)"/>
                  <w:textInput>
                    <w:type w:val="number"/>
                    <w:default w:val="0"/>
                    <w:maxLength w:val="11"/>
                    <w:format w:val="0"/>
                  </w:textInput>
                </w:ffData>
              </w:fldChar>
            </w:r>
            <w:bookmarkStart w:id="122" w:name="AppRepACN"/>
            <w:r>
              <w:instrText xml:space="preserve"> FORMTEXT </w:instrText>
            </w:r>
            <w:r>
              <w:fldChar w:fldCharType="separate"/>
            </w:r>
            <w:r w:rsidR="006760F0">
              <w:rPr>
                <w:noProof/>
              </w:rPr>
              <w:t>0</w:t>
            </w:r>
            <w:r>
              <w:fldChar w:fldCharType="end"/>
            </w:r>
            <w:bookmarkEnd w:id="122"/>
          </w:p>
        </w:tc>
      </w:tr>
      <w:tr w:rsidR="00372A5E" w:rsidRPr="00372A5E" w14:paraId="5CB9E671" w14:textId="77777777" w:rsidTr="00167D5B">
        <w:tc>
          <w:tcPr>
            <w:tcW w:w="3261" w:type="dxa"/>
            <w:shd w:val="clear" w:color="auto" w:fill="auto"/>
          </w:tcPr>
          <w:p w14:paraId="5CDD657C" w14:textId="2A849502" w:rsidR="00372A5E" w:rsidRPr="00372A5E" w:rsidRDefault="00372A5E" w:rsidP="00167D5B">
            <w:pPr>
              <w:pStyle w:val="TableColumnHeading"/>
            </w:pPr>
            <w:r w:rsidRPr="00372A5E">
              <w:t xml:space="preserve">Principal function of the </w:t>
            </w:r>
            <w:r w:rsidR="003A1463">
              <w:t>a</w:t>
            </w:r>
            <w:r w:rsidRPr="00372A5E">
              <w:t xml:space="preserve">ppointed </w:t>
            </w:r>
            <w:r w:rsidR="003A1463">
              <w:t>r</w:t>
            </w:r>
            <w:r w:rsidRPr="00372A5E">
              <w:t xml:space="preserve">epresentative’s </w:t>
            </w:r>
            <w:r w:rsidR="003A1463">
              <w:t>b</w:t>
            </w:r>
            <w:r w:rsidRPr="00372A5E">
              <w:t>usiness</w:t>
            </w:r>
          </w:p>
        </w:tc>
        <w:tc>
          <w:tcPr>
            <w:tcW w:w="5811" w:type="dxa"/>
            <w:shd w:val="clear" w:color="auto" w:fill="auto"/>
          </w:tcPr>
          <w:p w14:paraId="348B3D42" w14:textId="6AC85850" w:rsidR="00372A5E" w:rsidRPr="00857417" w:rsidRDefault="003A1463" w:rsidP="00167D5B">
            <w:pPr>
              <w:pStyle w:val="TableText"/>
            </w:pPr>
            <w:r>
              <w:fldChar w:fldCharType="begin">
                <w:ffData>
                  <w:name w:val="AppRepPrincipalFunc"/>
                  <w:enabled/>
                  <w:calcOnExit w:val="0"/>
                  <w:helpText w:type="text" w:val="Enter principal function for the person submitting the FJC Plan Addendum, as an Appointed Representative of the Supplier:"/>
                  <w:statusText w:type="text" w:val="Enter principal function for the person submitting the FJC Plan Addendum, as an Appointed Representative of the Supplier:"/>
                  <w:textInput>
                    <w:default w:val="Principal function of the appointed representative’s business"/>
                  </w:textInput>
                </w:ffData>
              </w:fldChar>
            </w:r>
            <w:r>
              <w:instrText xml:space="preserve"> </w:instrText>
            </w:r>
            <w:bookmarkStart w:id="123" w:name="AppRepPrincipalFunc"/>
            <w:r>
              <w:instrText xml:space="preserve">FORMTEXT </w:instrText>
            </w:r>
            <w:r>
              <w:fldChar w:fldCharType="separate"/>
            </w:r>
            <w:r>
              <w:rPr>
                <w:noProof/>
              </w:rPr>
              <w:t>Principal function of the appointed representative’s business</w:t>
            </w:r>
            <w:r>
              <w:fldChar w:fldCharType="end"/>
            </w:r>
            <w:bookmarkEnd w:id="123"/>
          </w:p>
        </w:tc>
      </w:tr>
    </w:tbl>
    <w:p w14:paraId="62CA523E" w14:textId="77777777" w:rsidR="00372A5E" w:rsidRPr="00372A5E" w:rsidRDefault="00372A5E" w:rsidP="00CA6616">
      <w:pPr>
        <w:pStyle w:val="NoSpacing"/>
        <w:rPr>
          <w:lang w:val="en-AU"/>
        </w:rPr>
      </w:pPr>
    </w:p>
    <w:p w14:paraId="06C20286" w14:textId="77777777" w:rsidR="00372A5E" w:rsidRPr="00372A5E" w:rsidRDefault="00372A5E" w:rsidP="003A321C">
      <w:pPr>
        <w:pStyle w:val="ListParagraph"/>
        <w:keepNext/>
        <w:numPr>
          <w:ilvl w:val="1"/>
          <w:numId w:val="5"/>
        </w:numPr>
        <w:ind w:left="567"/>
        <w:rPr>
          <w:b/>
          <w:bCs/>
        </w:rPr>
      </w:pPr>
      <w:r w:rsidRPr="00372A5E">
        <w:rPr>
          <w:b/>
          <w:bCs/>
        </w:rPr>
        <w:t xml:space="preserve">On behalf of the </w:t>
      </w:r>
      <w:r w:rsidR="00BE1D12">
        <w:rPr>
          <w:b/>
          <w:bCs/>
        </w:rPr>
        <w:t>s</w:t>
      </w:r>
      <w:r w:rsidRPr="00372A5E">
        <w:rPr>
          <w:b/>
          <w:bCs/>
        </w:rPr>
        <w:t>upplier</w:t>
      </w:r>
      <w:r w:rsidR="00EB5AC4">
        <w:rPr>
          <w:b/>
          <w:bCs/>
        </w:rPr>
        <w:t>/</w:t>
      </w:r>
      <w:r w:rsidR="00BE1D12">
        <w:rPr>
          <w:b/>
          <w:bCs/>
        </w:rPr>
        <w:t>b</w:t>
      </w:r>
      <w:r w:rsidR="00EB5AC4">
        <w:rPr>
          <w:b/>
          <w:bCs/>
        </w:rPr>
        <w:t>usiness</w:t>
      </w:r>
      <w:r w:rsidRPr="00372A5E">
        <w:rPr>
          <w:b/>
          <w:bCs/>
        </w:rPr>
        <w:t>, I:</w:t>
      </w:r>
    </w:p>
    <w:tbl>
      <w:tblPr>
        <w:tblStyle w:val="TableGrid"/>
        <w:tblW w:w="851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6"/>
        <w:gridCol w:w="567"/>
      </w:tblGrid>
      <w:tr w:rsidR="00372A5E" w:rsidRPr="00372A5E" w14:paraId="54B1A1E2" w14:textId="77777777" w:rsidTr="009348F3">
        <w:tc>
          <w:tcPr>
            <w:tcW w:w="567" w:type="dxa"/>
          </w:tcPr>
          <w:p w14:paraId="5BE774AB" w14:textId="77777777" w:rsidR="00372A5E" w:rsidRPr="00372A5E" w:rsidRDefault="00372A5E" w:rsidP="00CA6616">
            <w:pPr>
              <w:pStyle w:val="TableText"/>
            </w:pPr>
            <w:r w:rsidRPr="00372A5E">
              <w:t>a)</w:t>
            </w:r>
          </w:p>
        </w:tc>
        <w:tc>
          <w:tcPr>
            <w:tcW w:w="7376" w:type="dxa"/>
          </w:tcPr>
          <w:p w14:paraId="5973A17B" w14:textId="22F0E47C" w:rsidR="00372A5E" w:rsidRPr="00372A5E" w:rsidRDefault="00372A5E" w:rsidP="00CA6616">
            <w:pPr>
              <w:pStyle w:val="TableText"/>
            </w:pPr>
            <w:r w:rsidRPr="00372A5E">
              <w:t xml:space="preserve">hereby declare that the information contained in this FJC </w:t>
            </w:r>
            <w:r w:rsidR="003A1463">
              <w:t>p</w:t>
            </w:r>
            <w:r w:rsidRPr="00372A5E">
              <w:t>lan is true and correct to the best of my knowledge at the time of writing</w:t>
            </w:r>
          </w:p>
        </w:tc>
        <w:tc>
          <w:tcPr>
            <w:tcW w:w="567" w:type="dxa"/>
          </w:tcPr>
          <w:p w14:paraId="4406D1F6" w14:textId="77777777" w:rsidR="00372A5E" w:rsidRPr="00372A5E" w:rsidRDefault="00DD5A90" w:rsidP="00CA6616">
            <w:pPr>
              <w:pStyle w:val="TableText"/>
            </w:pPr>
            <w:r>
              <w:rPr>
                <w:position w:val="-4"/>
              </w:rPr>
              <w:fldChar w:fldCharType="begin">
                <w:ffData>
                  <w:name w:val="Check10"/>
                  <w:enabled/>
                  <w:calcOnExit w:val="0"/>
                  <w:checkBox>
                    <w:sizeAuto/>
                    <w:default w:val="0"/>
                  </w:checkBox>
                </w:ffData>
              </w:fldChar>
            </w:r>
            <w:bookmarkStart w:id="124" w:name="Check10"/>
            <w:r>
              <w:rPr>
                <w:position w:val="-4"/>
              </w:rPr>
              <w:instrText xml:space="preserve"> FORMCHECKBOX </w:instrText>
            </w:r>
            <w:r>
              <w:rPr>
                <w:position w:val="-4"/>
              </w:rPr>
            </w:r>
            <w:r>
              <w:rPr>
                <w:position w:val="-4"/>
              </w:rPr>
              <w:fldChar w:fldCharType="separate"/>
            </w:r>
            <w:r>
              <w:rPr>
                <w:position w:val="-4"/>
              </w:rPr>
              <w:fldChar w:fldCharType="end"/>
            </w:r>
            <w:bookmarkEnd w:id="124"/>
          </w:p>
        </w:tc>
      </w:tr>
      <w:tr w:rsidR="00372A5E" w:rsidRPr="00372A5E" w14:paraId="0A129C88" w14:textId="77777777" w:rsidTr="009348F3">
        <w:tc>
          <w:tcPr>
            <w:tcW w:w="567" w:type="dxa"/>
          </w:tcPr>
          <w:p w14:paraId="3D9C3AEF" w14:textId="77777777" w:rsidR="00372A5E" w:rsidRPr="00372A5E" w:rsidRDefault="00372A5E" w:rsidP="00CA6616">
            <w:pPr>
              <w:pStyle w:val="TableText"/>
            </w:pPr>
            <w:r w:rsidRPr="00372A5E">
              <w:t>b)</w:t>
            </w:r>
          </w:p>
        </w:tc>
        <w:tc>
          <w:tcPr>
            <w:tcW w:w="7376" w:type="dxa"/>
          </w:tcPr>
          <w:p w14:paraId="2D8DC8E1" w14:textId="77777777" w:rsidR="00372A5E" w:rsidRPr="00372A5E" w:rsidRDefault="00372A5E" w:rsidP="00CA6616">
            <w:pPr>
              <w:pStyle w:val="TableText"/>
            </w:pPr>
            <w:r w:rsidRPr="00372A5E">
              <w:t>understand and acknowledge that:</w:t>
            </w:r>
          </w:p>
        </w:tc>
        <w:tc>
          <w:tcPr>
            <w:tcW w:w="567" w:type="dxa"/>
          </w:tcPr>
          <w:p w14:paraId="3360225A" w14:textId="77777777" w:rsidR="00372A5E" w:rsidRPr="00372A5E" w:rsidRDefault="00372A5E" w:rsidP="00CA6616">
            <w:pPr>
              <w:pStyle w:val="TableText"/>
            </w:pPr>
          </w:p>
        </w:tc>
      </w:tr>
      <w:tr w:rsidR="00372A5E" w:rsidRPr="00372A5E" w14:paraId="5E19952D" w14:textId="77777777" w:rsidTr="009348F3">
        <w:tc>
          <w:tcPr>
            <w:tcW w:w="567" w:type="dxa"/>
          </w:tcPr>
          <w:p w14:paraId="070BCBFA" w14:textId="77777777" w:rsidR="00372A5E" w:rsidRPr="00372A5E" w:rsidRDefault="00372A5E" w:rsidP="00CA6616">
            <w:pPr>
              <w:pStyle w:val="TableText"/>
            </w:pPr>
          </w:p>
        </w:tc>
        <w:tc>
          <w:tcPr>
            <w:tcW w:w="7376" w:type="dxa"/>
          </w:tcPr>
          <w:p w14:paraId="6A9CDCA2" w14:textId="0E7A206C" w:rsidR="00372A5E" w:rsidRDefault="00372A5E" w:rsidP="00F81BDF">
            <w:pPr>
              <w:pStyle w:val="TableText"/>
              <w:numPr>
                <w:ilvl w:val="0"/>
                <w:numId w:val="6"/>
              </w:numPr>
              <w:ind w:left="360"/>
            </w:pPr>
            <w:r w:rsidRPr="00372A5E">
              <w:t xml:space="preserve">regular reporting regarding the implementation of this FJC </w:t>
            </w:r>
            <w:r w:rsidR="00B5567F">
              <w:t>p</w:t>
            </w:r>
            <w:r w:rsidRPr="00372A5E">
              <w:t>lan will be a condition of the contract</w:t>
            </w:r>
          </w:p>
          <w:p w14:paraId="1EC91024" w14:textId="7E3A8BA0" w:rsidR="00715D69" w:rsidRDefault="00715D69" w:rsidP="00F81BDF">
            <w:pPr>
              <w:pStyle w:val="TableText"/>
              <w:numPr>
                <w:ilvl w:val="0"/>
                <w:numId w:val="6"/>
              </w:numPr>
              <w:ind w:left="360"/>
            </w:pPr>
            <w:r>
              <w:t xml:space="preserve">Regular reporting will include the </w:t>
            </w:r>
            <w:r w:rsidR="00E44FBC">
              <w:t>s</w:t>
            </w:r>
            <w:r>
              <w:t>upplier/</w:t>
            </w:r>
            <w:r w:rsidR="00E44FBC">
              <w:t>b</w:t>
            </w:r>
            <w:r>
              <w:t xml:space="preserve">usiness’ obligation to notify the </w:t>
            </w:r>
            <w:r w:rsidR="00B5567F">
              <w:t>a</w:t>
            </w:r>
            <w:r>
              <w:t>gency of:</w:t>
            </w:r>
          </w:p>
          <w:p w14:paraId="227CEE07" w14:textId="270B6267" w:rsidR="00715D69" w:rsidRDefault="00715D69" w:rsidP="00715D69">
            <w:pPr>
              <w:pStyle w:val="TableText"/>
              <w:numPr>
                <w:ilvl w:val="0"/>
                <w:numId w:val="20"/>
              </w:numPr>
            </w:pPr>
            <w:r>
              <w:t xml:space="preserve">matters affecting the successful implementation of this FJC </w:t>
            </w:r>
            <w:r w:rsidR="00B5567F">
              <w:t>p</w:t>
            </w:r>
            <w:r>
              <w:t>lan</w:t>
            </w:r>
          </w:p>
          <w:p w14:paraId="2DC437D2" w14:textId="77777777" w:rsidR="00715D69" w:rsidRPr="00372A5E" w:rsidRDefault="00715D69" w:rsidP="00266004">
            <w:pPr>
              <w:pStyle w:val="TableText"/>
              <w:numPr>
                <w:ilvl w:val="0"/>
                <w:numId w:val="20"/>
              </w:numPr>
            </w:pPr>
            <w:r>
              <w:t>significant variations (20% or greater) in workforce size and composition or the use of subcontractors.</w:t>
            </w:r>
          </w:p>
        </w:tc>
        <w:tc>
          <w:tcPr>
            <w:tcW w:w="567" w:type="dxa"/>
          </w:tcPr>
          <w:p w14:paraId="5B9E2C62" w14:textId="77777777" w:rsidR="00372A5E" w:rsidRPr="00372A5E" w:rsidRDefault="00DD5A90" w:rsidP="00CA6616">
            <w:pPr>
              <w:pStyle w:val="TableText"/>
            </w:pPr>
            <w:r>
              <w:rPr>
                <w:position w:val="-4"/>
              </w:rPr>
              <w:fldChar w:fldCharType="begin">
                <w:ffData>
                  <w:name w:val="Check11"/>
                  <w:enabled/>
                  <w:calcOnExit w:val="0"/>
                  <w:checkBox>
                    <w:sizeAuto/>
                    <w:default w:val="0"/>
                  </w:checkBox>
                </w:ffData>
              </w:fldChar>
            </w:r>
            <w:bookmarkStart w:id="125" w:name="Check11"/>
            <w:r>
              <w:rPr>
                <w:position w:val="-4"/>
              </w:rPr>
              <w:instrText xml:space="preserve"> FORMCHECKBOX </w:instrText>
            </w:r>
            <w:r>
              <w:rPr>
                <w:position w:val="-4"/>
              </w:rPr>
            </w:r>
            <w:r>
              <w:rPr>
                <w:position w:val="-4"/>
              </w:rPr>
              <w:fldChar w:fldCharType="separate"/>
            </w:r>
            <w:r>
              <w:rPr>
                <w:position w:val="-4"/>
              </w:rPr>
              <w:fldChar w:fldCharType="end"/>
            </w:r>
            <w:bookmarkEnd w:id="125"/>
          </w:p>
        </w:tc>
      </w:tr>
      <w:tr w:rsidR="00EB5AC4" w:rsidRPr="00372A5E" w14:paraId="266B6271" w14:textId="77777777" w:rsidTr="009348F3">
        <w:tc>
          <w:tcPr>
            <w:tcW w:w="567" w:type="dxa"/>
          </w:tcPr>
          <w:p w14:paraId="167CB691" w14:textId="77777777" w:rsidR="00EB5AC4" w:rsidRPr="00372A5E" w:rsidRDefault="00EB5AC4" w:rsidP="00CA6616">
            <w:pPr>
              <w:pStyle w:val="TableText"/>
            </w:pPr>
          </w:p>
        </w:tc>
        <w:tc>
          <w:tcPr>
            <w:tcW w:w="7376" w:type="dxa"/>
          </w:tcPr>
          <w:p w14:paraId="49749CA3" w14:textId="7D7AC615" w:rsidR="00EB5AC4" w:rsidRPr="00EB5AC4" w:rsidRDefault="00EB5AC4" w:rsidP="00F81BDF">
            <w:pPr>
              <w:pStyle w:val="TableText"/>
              <w:numPr>
                <w:ilvl w:val="0"/>
                <w:numId w:val="6"/>
              </w:numPr>
              <w:ind w:left="360"/>
            </w:pPr>
            <w:r w:rsidRPr="00EB5AC4">
              <w:t xml:space="preserve">any information contained in this FJC </w:t>
            </w:r>
            <w:r w:rsidR="00B5567F">
              <w:t>p</w:t>
            </w:r>
            <w:r w:rsidRPr="00EB5AC4">
              <w:t xml:space="preserve">lan may be shared by the </w:t>
            </w:r>
            <w:r w:rsidR="00B5567F">
              <w:t>a</w:t>
            </w:r>
            <w:r w:rsidRPr="00EB5AC4">
              <w:t xml:space="preserve">gency with other Victorian Government bodies (including but not limited to the Fair Jobs Code Unit and Local Jobs First Commissioner) for the purposes of applying the </w:t>
            </w:r>
            <w:r w:rsidR="00B5567F">
              <w:t>c</w:t>
            </w:r>
            <w:r w:rsidRPr="00EB5AC4">
              <w:t>ode.</w:t>
            </w:r>
          </w:p>
        </w:tc>
        <w:tc>
          <w:tcPr>
            <w:tcW w:w="567" w:type="dxa"/>
          </w:tcPr>
          <w:p w14:paraId="19A9E964" w14:textId="77777777" w:rsidR="00EB5AC4" w:rsidRDefault="00EB5AC4" w:rsidP="00CA6616">
            <w:pPr>
              <w:pStyle w:val="TableText"/>
              <w:rPr>
                <w:position w:val="-4"/>
              </w:rPr>
            </w:pPr>
            <w:r>
              <w:rPr>
                <w:position w:val="-4"/>
              </w:rPr>
              <w:fldChar w:fldCharType="begin">
                <w:ffData>
                  <w:name w:val="Check18"/>
                  <w:enabled/>
                  <w:calcOnExit w:val="0"/>
                  <w:checkBox>
                    <w:sizeAuto/>
                    <w:default w:val="0"/>
                  </w:checkBox>
                </w:ffData>
              </w:fldChar>
            </w:r>
            <w:bookmarkStart w:id="126" w:name="Check18"/>
            <w:r>
              <w:rPr>
                <w:position w:val="-4"/>
              </w:rPr>
              <w:instrText xml:space="preserve"> FORMCHECKBOX </w:instrText>
            </w:r>
            <w:r>
              <w:rPr>
                <w:position w:val="-4"/>
              </w:rPr>
            </w:r>
            <w:r>
              <w:rPr>
                <w:position w:val="-4"/>
              </w:rPr>
              <w:fldChar w:fldCharType="separate"/>
            </w:r>
            <w:r>
              <w:rPr>
                <w:position w:val="-4"/>
              </w:rPr>
              <w:fldChar w:fldCharType="end"/>
            </w:r>
            <w:bookmarkEnd w:id="126"/>
          </w:p>
        </w:tc>
      </w:tr>
      <w:tr w:rsidR="00372A5E" w:rsidRPr="00372A5E" w14:paraId="342C9593" w14:textId="77777777" w:rsidTr="009348F3">
        <w:tc>
          <w:tcPr>
            <w:tcW w:w="567" w:type="dxa"/>
          </w:tcPr>
          <w:p w14:paraId="00AC5CFA" w14:textId="77777777" w:rsidR="00372A5E" w:rsidRPr="00372A5E" w:rsidRDefault="00372A5E" w:rsidP="00CA6616">
            <w:pPr>
              <w:pStyle w:val="TableText"/>
            </w:pPr>
            <w:r w:rsidRPr="00372A5E">
              <w:t>c)</w:t>
            </w:r>
          </w:p>
        </w:tc>
        <w:tc>
          <w:tcPr>
            <w:tcW w:w="7376" w:type="dxa"/>
          </w:tcPr>
          <w:p w14:paraId="6F7780B7" w14:textId="6A0E0990" w:rsidR="00372A5E" w:rsidRPr="00372A5E" w:rsidRDefault="00266004" w:rsidP="00CA6616">
            <w:pPr>
              <w:pStyle w:val="TableText"/>
            </w:pPr>
            <w:r>
              <w:t>am authorised to</w:t>
            </w:r>
            <w:r w:rsidR="00EB5AC4" w:rsidRPr="00EB5AC4">
              <w:t xml:space="preserve"> submit this FJC </w:t>
            </w:r>
            <w:r w:rsidR="00B5567F">
              <w:t>p</w:t>
            </w:r>
            <w:r w:rsidR="00EB5AC4" w:rsidRPr="00EB5AC4">
              <w:t>lan.</w:t>
            </w:r>
          </w:p>
        </w:tc>
        <w:tc>
          <w:tcPr>
            <w:tcW w:w="567" w:type="dxa"/>
          </w:tcPr>
          <w:p w14:paraId="5691D887" w14:textId="77777777" w:rsidR="00372A5E" w:rsidRPr="00372A5E" w:rsidRDefault="00DD5A90" w:rsidP="00CA6616">
            <w:pPr>
              <w:pStyle w:val="TableText"/>
            </w:pPr>
            <w:r>
              <w:rPr>
                <w:position w:val="-4"/>
              </w:rPr>
              <w:fldChar w:fldCharType="begin">
                <w:ffData>
                  <w:name w:val="Check14"/>
                  <w:enabled/>
                  <w:calcOnExit w:val="0"/>
                  <w:checkBox>
                    <w:sizeAuto/>
                    <w:default w:val="0"/>
                  </w:checkBox>
                </w:ffData>
              </w:fldChar>
            </w:r>
            <w:bookmarkStart w:id="127" w:name="Check14"/>
            <w:r>
              <w:rPr>
                <w:position w:val="-4"/>
              </w:rPr>
              <w:instrText xml:space="preserve"> FORMCHECKBOX </w:instrText>
            </w:r>
            <w:r>
              <w:rPr>
                <w:position w:val="-4"/>
              </w:rPr>
            </w:r>
            <w:r>
              <w:rPr>
                <w:position w:val="-4"/>
              </w:rPr>
              <w:fldChar w:fldCharType="separate"/>
            </w:r>
            <w:r>
              <w:rPr>
                <w:position w:val="-4"/>
              </w:rPr>
              <w:fldChar w:fldCharType="end"/>
            </w:r>
            <w:bookmarkEnd w:id="127"/>
          </w:p>
        </w:tc>
      </w:tr>
    </w:tbl>
    <w:p w14:paraId="2D72FCC6" w14:textId="77777777" w:rsidR="009B0180" w:rsidRDefault="009B0180" w:rsidP="00CA6616">
      <w:pPr>
        <w:pStyle w:val="NoSpacing"/>
        <w:rPr>
          <w:lang w:val="en-AU"/>
        </w:rPr>
        <w:sectPr w:rsidR="009B0180" w:rsidSect="00D17D69">
          <w:type w:val="continuous"/>
          <w:pgSz w:w="11900" w:h="16840" w:code="9"/>
          <w:pgMar w:top="2478" w:right="1440" w:bottom="1440" w:left="1440" w:header="454" w:footer="454" w:gutter="0"/>
          <w:cols w:space="708"/>
          <w:titlePg/>
          <w:docGrid w:linePitch="360"/>
        </w:sectPr>
      </w:pPr>
    </w:p>
    <w:tbl>
      <w:tblPr>
        <w:tblStyle w:val="TableGrid"/>
        <w:tblW w:w="9072" w:type="dxa"/>
        <w:tblInd w:w="-5" w:type="dxa"/>
        <w:tblLook w:val="04A0" w:firstRow="1" w:lastRow="0" w:firstColumn="1" w:lastColumn="0" w:noHBand="0" w:noVBand="1"/>
      </w:tblPr>
      <w:tblGrid>
        <w:gridCol w:w="2694"/>
        <w:gridCol w:w="6378"/>
      </w:tblGrid>
      <w:tr w:rsidR="00372A5E" w:rsidRPr="00372A5E" w14:paraId="6383D802" w14:textId="77777777" w:rsidTr="005F1BE9">
        <w:trPr>
          <w:trHeight w:val="979"/>
        </w:trPr>
        <w:tc>
          <w:tcPr>
            <w:tcW w:w="2694" w:type="dxa"/>
            <w:shd w:val="clear" w:color="auto" w:fill="auto"/>
          </w:tcPr>
          <w:p w14:paraId="2F57FFA3" w14:textId="77777777" w:rsidR="00372A5E" w:rsidRPr="00372A5E" w:rsidRDefault="00372A5E" w:rsidP="00CA6616">
            <w:pPr>
              <w:pStyle w:val="TableColumnHeading"/>
            </w:pPr>
            <w:r w:rsidRPr="00372A5E">
              <w:t>Signature</w:t>
            </w:r>
          </w:p>
        </w:tc>
        <w:tc>
          <w:tcPr>
            <w:tcW w:w="6378" w:type="dxa"/>
            <w:shd w:val="clear" w:color="auto" w:fill="auto"/>
          </w:tcPr>
          <w:p w14:paraId="5DF6E389" w14:textId="77777777" w:rsidR="00372A5E" w:rsidRPr="00372A5E" w:rsidRDefault="00372A5E" w:rsidP="009B0180"/>
        </w:tc>
      </w:tr>
      <w:tr w:rsidR="00372A5E" w:rsidRPr="00372A5E" w14:paraId="072BD507" w14:textId="77777777" w:rsidTr="00DD5A90">
        <w:tc>
          <w:tcPr>
            <w:tcW w:w="2694" w:type="dxa"/>
            <w:shd w:val="clear" w:color="auto" w:fill="auto"/>
          </w:tcPr>
          <w:p w14:paraId="5402AB61" w14:textId="77777777" w:rsidR="00372A5E" w:rsidRPr="00372A5E" w:rsidRDefault="00372A5E" w:rsidP="00CA6616">
            <w:pPr>
              <w:pStyle w:val="TableColumnHeading"/>
            </w:pPr>
            <w:r w:rsidRPr="00372A5E">
              <w:t>Date</w:t>
            </w:r>
          </w:p>
        </w:tc>
        <w:tc>
          <w:tcPr>
            <w:tcW w:w="6378" w:type="dxa"/>
            <w:shd w:val="clear" w:color="auto" w:fill="auto"/>
          </w:tcPr>
          <w:p w14:paraId="05757C3D" w14:textId="77777777" w:rsidR="00372A5E" w:rsidRPr="00F81BDF" w:rsidRDefault="00DD5A90" w:rsidP="00CA6616">
            <w:pPr>
              <w:pStyle w:val="TableText"/>
              <w:rPr>
                <w:iCs/>
              </w:rPr>
            </w:pPr>
            <w:r>
              <w:fldChar w:fldCharType="begin">
                <w:ffData>
                  <w:name w:val="SignatureDate"/>
                  <w:enabled/>
                  <w:calcOnExit w:val="0"/>
                  <w:helpText w:type="text" w:val="Enter signature date"/>
                  <w:statusText w:type="text" w:val="Enter signature date"/>
                  <w:textInput>
                    <w:type w:val="date"/>
                    <w:default w:val="1/01/2022"/>
                    <w:format w:val="d/MM/yyyy"/>
                  </w:textInput>
                </w:ffData>
              </w:fldChar>
            </w:r>
            <w:bookmarkStart w:id="128" w:name="SignatureDate"/>
            <w:r>
              <w:instrText xml:space="preserve"> FORMTEXT </w:instrText>
            </w:r>
            <w:r>
              <w:fldChar w:fldCharType="separate"/>
            </w:r>
            <w:r w:rsidR="006760F0">
              <w:rPr>
                <w:noProof/>
              </w:rPr>
              <w:t>1/01/2022</w:t>
            </w:r>
            <w:r>
              <w:fldChar w:fldCharType="end"/>
            </w:r>
            <w:bookmarkEnd w:id="128"/>
          </w:p>
        </w:tc>
      </w:tr>
    </w:tbl>
    <w:p w14:paraId="37982F1B" w14:textId="77777777" w:rsidR="003A321C" w:rsidRDefault="003A321C" w:rsidP="005F1BE9">
      <w:pPr>
        <w:rPr>
          <w:lang w:val="en-AU"/>
        </w:rPr>
      </w:pPr>
    </w:p>
    <w:p w14:paraId="3B8DB89D" w14:textId="77777777" w:rsidR="00A76704" w:rsidRDefault="00A76704" w:rsidP="009348F3">
      <w:pPr>
        <w:rPr>
          <w:lang w:val="en-AU"/>
        </w:rPr>
      </w:pPr>
    </w:p>
    <w:p w14:paraId="07CE660B" w14:textId="77777777" w:rsidR="00BF4E2C" w:rsidRPr="00980202" w:rsidRDefault="00BF4E2C" w:rsidP="00BF4E2C"/>
    <w:p w14:paraId="2D96B6BE" w14:textId="77777777" w:rsidR="00BF4E2C" w:rsidRPr="00980202" w:rsidRDefault="00BF4E2C" w:rsidP="00BF4E2C"/>
    <w:p w14:paraId="6453F62C" w14:textId="77777777" w:rsidR="00BF4E2C" w:rsidRPr="00BF4E2C" w:rsidRDefault="00BF4E2C" w:rsidP="00BF4E2C">
      <w:pPr>
        <w:sectPr w:rsidR="00BF4E2C" w:rsidRPr="00BF4E2C" w:rsidSect="00D17D69">
          <w:type w:val="continuous"/>
          <w:pgSz w:w="11900" w:h="16840" w:code="9"/>
          <w:pgMar w:top="2478" w:right="1440" w:bottom="1440" w:left="1440" w:header="454" w:footer="454" w:gutter="0"/>
          <w:cols w:space="708"/>
          <w:docGrid w:linePitch="360"/>
        </w:sectPr>
      </w:pPr>
    </w:p>
    <w:p w14:paraId="0417EE40" w14:textId="4E446C8F" w:rsidR="00372A5E" w:rsidRPr="00372A5E" w:rsidRDefault="00372A5E" w:rsidP="006805D5">
      <w:pPr>
        <w:pStyle w:val="Heading1"/>
        <w:spacing w:before="240" w:after="120"/>
        <w:jc w:val="center"/>
      </w:pPr>
      <w:r w:rsidRPr="00372A5E">
        <w:lastRenderedPageBreak/>
        <w:t xml:space="preserve">Do not submit </w:t>
      </w:r>
      <w:r w:rsidR="000B0A6B">
        <w:t xml:space="preserve">this page </w:t>
      </w:r>
      <w:r w:rsidRPr="00372A5E">
        <w:t xml:space="preserve">to the </w:t>
      </w:r>
      <w:r w:rsidR="00B5567F">
        <w:t>a</w:t>
      </w:r>
      <w:r w:rsidRPr="00372A5E">
        <w:t>gency</w:t>
      </w:r>
      <w:r w:rsidR="00D936A5">
        <w:t xml:space="preserve"> – useful links</w:t>
      </w:r>
    </w:p>
    <w:tbl>
      <w:tblPr>
        <w:tblStyle w:val="TableGrid"/>
        <w:tblW w:w="9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6773"/>
      </w:tblGrid>
      <w:tr w:rsidR="00372A5E" w:rsidRPr="00372A5E" w14:paraId="3B586EC6" w14:textId="77777777" w:rsidTr="5971CD70">
        <w:trPr>
          <w:trHeight w:val="797"/>
        </w:trPr>
        <w:tc>
          <w:tcPr>
            <w:tcW w:w="2643" w:type="dxa"/>
            <w:tcBorders>
              <w:bottom w:val="single" w:sz="4" w:space="0" w:color="auto"/>
            </w:tcBorders>
          </w:tcPr>
          <w:bookmarkStart w:id="129" w:name="_Hlk107839274"/>
          <w:p w14:paraId="320E7027" w14:textId="15470DD2" w:rsidR="00372A5E" w:rsidRPr="006805D5" w:rsidRDefault="00772F0D" w:rsidP="009348F3">
            <w:pPr>
              <w:pStyle w:val="TableColumnHeading"/>
              <w:rPr>
                <w:rStyle w:val="Hyperlink"/>
              </w:rPr>
            </w:pPr>
            <w:r w:rsidRPr="006805D5">
              <w:rPr>
                <w:rStyle w:val="Hyperlink"/>
              </w:rPr>
              <w:fldChar w:fldCharType="begin"/>
            </w:r>
            <w:r w:rsidR="000D0560">
              <w:rPr>
                <w:rStyle w:val="Hyperlink"/>
              </w:rPr>
              <w:instrText>HYPERLINK "https://humanrights.gov.au/"</w:instrText>
            </w:r>
            <w:r w:rsidRPr="006805D5">
              <w:rPr>
                <w:rStyle w:val="Hyperlink"/>
              </w:rPr>
            </w:r>
            <w:r w:rsidRPr="006805D5">
              <w:rPr>
                <w:rStyle w:val="Hyperlink"/>
              </w:rPr>
              <w:fldChar w:fldCharType="separate"/>
            </w:r>
            <w:hyperlink r:id="rId18" w:history="1">
              <w:r w:rsidR="00372A5E" w:rsidRPr="006805D5">
                <w:rPr>
                  <w:rStyle w:val="Hyperlink"/>
                </w:rPr>
                <w:t>Australian Human Rights Commission</w:t>
              </w:r>
            </w:hyperlink>
            <w:r w:rsidRPr="006805D5">
              <w:rPr>
                <w:rStyle w:val="Hyperlink"/>
              </w:rPr>
              <w:fldChar w:fldCharType="end"/>
            </w:r>
          </w:p>
        </w:tc>
        <w:tc>
          <w:tcPr>
            <w:tcW w:w="6773" w:type="dxa"/>
            <w:tcBorders>
              <w:bottom w:val="single" w:sz="4" w:space="0" w:color="auto"/>
            </w:tcBorders>
          </w:tcPr>
          <w:p w14:paraId="6EF1550B" w14:textId="77777777" w:rsidR="00372A5E" w:rsidRPr="00372A5E" w:rsidRDefault="00372A5E" w:rsidP="009348F3">
            <w:pPr>
              <w:pStyle w:val="TableText"/>
            </w:pPr>
            <w:r w:rsidRPr="00372A5E">
              <w:t>A national statutory body that investigates and conciliates discrimination and human rights complaints, as well as providing information on compliance with federal anti-discrimination and equal opportunity laws.</w:t>
            </w:r>
          </w:p>
        </w:tc>
      </w:tr>
      <w:tr w:rsidR="00372A5E" w:rsidRPr="00372A5E" w14:paraId="36A8FF63" w14:textId="77777777" w:rsidTr="5971CD70">
        <w:trPr>
          <w:trHeight w:val="324"/>
        </w:trPr>
        <w:tc>
          <w:tcPr>
            <w:tcW w:w="2643" w:type="dxa"/>
            <w:tcBorders>
              <w:top w:val="single" w:sz="4" w:space="0" w:color="auto"/>
              <w:bottom w:val="single" w:sz="4" w:space="0" w:color="auto"/>
            </w:tcBorders>
            <w:shd w:val="clear" w:color="auto" w:fill="F2F2F2" w:themeFill="background1" w:themeFillShade="F2"/>
          </w:tcPr>
          <w:p w14:paraId="4A9E6B6F" w14:textId="77777777" w:rsidR="00372A5E" w:rsidRPr="006805D5" w:rsidRDefault="00372A5E" w:rsidP="009348F3">
            <w:pPr>
              <w:pStyle w:val="TableColumnHeading"/>
              <w:rPr>
                <w:rStyle w:val="Hyperlink"/>
              </w:rPr>
            </w:pPr>
            <w:hyperlink r:id="rId19" w:history="1">
              <w:r w:rsidRPr="006805D5">
                <w:rPr>
                  <w:rStyle w:val="Hyperlink"/>
                </w:rPr>
                <w:t>Australian Taxation Office</w:t>
              </w:r>
            </w:hyperlink>
          </w:p>
        </w:tc>
        <w:tc>
          <w:tcPr>
            <w:tcW w:w="6773" w:type="dxa"/>
            <w:tcBorders>
              <w:top w:val="single" w:sz="4" w:space="0" w:color="auto"/>
              <w:bottom w:val="single" w:sz="4" w:space="0" w:color="auto"/>
            </w:tcBorders>
            <w:shd w:val="clear" w:color="auto" w:fill="F2F2F2" w:themeFill="background1" w:themeFillShade="F2"/>
          </w:tcPr>
          <w:p w14:paraId="3A8C626F" w14:textId="77777777" w:rsidR="00372A5E" w:rsidRPr="00372A5E" w:rsidRDefault="00372A5E" w:rsidP="009348F3">
            <w:pPr>
              <w:pStyle w:val="TableText"/>
            </w:pPr>
            <w:r w:rsidRPr="00372A5E">
              <w:t>Information regarding taxation and superannuation obligations.</w:t>
            </w:r>
          </w:p>
        </w:tc>
      </w:tr>
      <w:tr w:rsidR="00372A5E" w:rsidRPr="00372A5E" w14:paraId="52CA3CC7" w14:textId="77777777" w:rsidTr="5971CD70">
        <w:trPr>
          <w:trHeight w:val="561"/>
        </w:trPr>
        <w:tc>
          <w:tcPr>
            <w:tcW w:w="2643" w:type="dxa"/>
            <w:tcBorders>
              <w:top w:val="single" w:sz="4" w:space="0" w:color="auto"/>
              <w:bottom w:val="single" w:sz="4" w:space="0" w:color="auto"/>
            </w:tcBorders>
          </w:tcPr>
          <w:p w14:paraId="0C5A4240" w14:textId="097924D8" w:rsidR="00372A5E" w:rsidRPr="006805D5" w:rsidRDefault="004F1987" w:rsidP="009348F3">
            <w:pPr>
              <w:pStyle w:val="TableColumnHeading"/>
              <w:rPr>
                <w:rStyle w:val="Hyperlink"/>
              </w:rPr>
            </w:pPr>
            <w:hyperlink r:id="rId20" w:history="1">
              <w:r>
                <w:rPr>
                  <w:rStyle w:val="Hyperlink"/>
                </w:rPr>
                <w:t>LeavePlus</w:t>
              </w:r>
            </w:hyperlink>
          </w:p>
        </w:tc>
        <w:tc>
          <w:tcPr>
            <w:tcW w:w="6773" w:type="dxa"/>
            <w:tcBorders>
              <w:top w:val="single" w:sz="4" w:space="0" w:color="auto"/>
              <w:bottom w:val="single" w:sz="4" w:space="0" w:color="auto"/>
            </w:tcBorders>
          </w:tcPr>
          <w:p w14:paraId="7DAC3716" w14:textId="65F294E2" w:rsidR="00372A5E" w:rsidRPr="00372A5E" w:rsidRDefault="004F1987" w:rsidP="009348F3">
            <w:pPr>
              <w:pStyle w:val="TableText"/>
            </w:pPr>
            <w:r>
              <w:t>LeavePlus</w:t>
            </w:r>
            <w:r w:rsidR="00372A5E">
              <w:t xml:space="preserve"> administers the Portable Long Service Leave Scheme for the construction industry in Victoria.</w:t>
            </w:r>
          </w:p>
        </w:tc>
      </w:tr>
      <w:tr w:rsidR="00372A5E" w:rsidRPr="00372A5E" w14:paraId="37862365" w14:textId="77777777" w:rsidTr="5971CD70">
        <w:trPr>
          <w:trHeight w:val="561"/>
        </w:trPr>
        <w:tc>
          <w:tcPr>
            <w:tcW w:w="2643" w:type="dxa"/>
            <w:tcBorders>
              <w:top w:val="single" w:sz="4" w:space="0" w:color="auto"/>
              <w:bottom w:val="single" w:sz="4" w:space="0" w:color="auto"/>
            </w:tcBorders>
            <w:shd w:val="clear" w:color="auto" w:fill="F2F2F2" w:themeFill="background1" w:themeFillShade="F2"/>
          </w:tcPr>
          <w:p w14:paraId="338A8CD0" w14:textId="77777777" w:rsidR="00372A5E" w:rsidRPr="006805D5" w:rsidRDefault="00372A5E" w:rsidP="009348F3">
            <w:pPr>
              <w:pStyle w:val="TableColumnHeading"/>
              <w:rPr>
                <w:rStyle w:val="Hyperlink"/>
              </w:rPr>
            </w:pPr>
            <w:hyperlink r:id="rId21" w:history="1">
              <w:r w:rsidRPr="006805D5">
                <w:rPr>
                  <w:rStyle w:val="Hyperlink"/>
                </w:rPr>
                <w:t>Commonwealth Department of Home Affairs</w:t>
              </w:r>
            </w:hyperlink>
          </w:p>
        </w:tc>
        <w:tc>
          <w:tcPr>
            <w:tcW w:w="6773" w:type="dxa"/>
            <w:tcBorders>
              <w:top w:val="single" w:sz="4" w:space="0" w:color="auto"/>
              <w:bottom w:val="single" w:sz="4" w:space="0" w:color="auto"/>
            </w:tcBorders>
            <w:shd w:val="clear" w:color="auto" w:fill="F2F2F2" w:themeFill="background1" w:themeFillShade="F2"/>
          </w:tcPr>
          <w:p w14:paraId="6548DE54" w14:textId="77777777" w:rsidR="00372A5E" w:rsidRPr="00372A5E" w:rsidRDefault="00372A5E" w:rsidP="009348F3">
            <w:pPr>
              <w:pStyle w:val="TableText"/>
            </w:pPr>
            <w:r w:rsidRPr="00372A5E">
              <w:t>For information regarding immigration laws and visa conditions.</w:t>
            </w:r>
          </w:p>
        </w:tc>
      </w:tr>
      <w:tr w:rsidR="00372A5E" w:rsidRPr="00372A5E" w14:paraId="1C2246A9" w14:textId="77777777" w:rsidTr="5971CD70">
        <w:trPr>
          <w:trHeight w:val="561"/>
        </w:trPr>
        <w:tc>
          <w:tcPr>
            <w:tcW w:w="2643" w:type="dxa"/>
            <w:tcBorders>
              <w:top w:val="single" w:sz="4" w:space="0" w:color="auto"/>
              <w:bottom w:val="single" w:sz="4" w:space="0" w:color="auto"/>
            </w:tcBorders>
          </w:tcPr>
          <w:p w14:paraId="30089C3B" w14:textId="68CF479A" w:rsidR="00372A5E" w:rsidRPr="006805D5" w:rsidRDefault="00372A5E" w:rsidP="009348F3">
            <w:pPr>
              <w:pStyle w:val="TableColumnHeading"/>
              <w:rPr>
                <w:rStyle w:val="Hyperlink"/>
              </w:rPr>
            </w:pPr>
            <w:hyperlink r:id="rId22" w:history="1">
              <w:r w:rsidRPr="006805D5">
                <w:rPr>
                  <w:rStyle w:val="Hyperlink"/>
                </w:rPr>
                <w:t>Fair Jobs Code Unit</w:t>
              </w:r>
            </w:hyperlink>
          </w:p>
        </w:tc>
        <w:tc>
          <w:tcPr>
            <w:tcW w:w="6773" w:type="dxa"/>
            <w:tcBorders>
              <w:top w:val="single" w:sz="4" w:space="0" w:color="auto"/>
              <w:bottom w:val="single" w:sz="4" w:space="0" w:color="auto"/>
            </w:tcBorders>
          </w:tcPr>
          <w:p w14:paraId="555E424C" w14:textId="007B6F73" w:rsidR="00372A5E" w:rsidRPr="00372A5E" w:rsidRDefault="00372A5E" w:rsidP="009348F3">
            <w:pPr>
              <w:pStyle w:val="TableText"/>
            </w:pPr>
            <w:r w:rsidRPr="00372A5E">
              <w:t>The Fair Jobs Code Unit is a group within the Department of Jobs,</w:t>
            </w:r>
            <w:r w:rsidR="009973BE">
              <w:t xml:space="preserve"> Skills, Industry</w:t>
            </w:r>
            <w:r w:rsidRPr="00372A5E">
              <w:t xml:space="preserve"> and Regions responsible for administering the Fair Jobs Code.</w:t>
            </w:r>
          </w:p>
        </w:tc>
      </w:tr>
      <w:tr w:rsidR="00372A5E" w:rsidRPr="00372A5E" w14:paraId="5376C202" w14:textId="77777777" w:rsidTr="5971CD70">
        <w:trPr>
          <w:trHeight w:val="1242"/>
        </w:trPr>
        <w:tc>
          <w:tcPr>
            <w:tcW w:w="2643" w:type="dxa"/>
            <w:tcBorders>
              <w:top w:val="single" w:sz="4" w:space="0" w:color="auto"/>
              <w:bottom w:val="single" w:sz="4" w:space="0" w:color="auto"/>
            </w:tcBorders>
            <w:shd w:val="clear" w:color="auto" w:fill="F2F2F2" w:themeFill="background1" w:themeFillShade="F2"/>
          </w:tcPr>
          <w:p w14:paraId="69FD8E32" w14:textId="77777777" w:rsidR="00372A5E" w:rsidRPr="006805D5" w:rsidRDefault="00372A5E" w:rsidP="009348F3">
            <w:pPr>
              <w:pStyle w:val="TableColumnHeading"/>
              <w:rPr>
                <w:rStyle w:val="Hyperlink"/>
              </w:rPr>
            </w:pPr>
            <w:hyperlink r:id="rId23">
              <w:r w:rsidRPr="006805D5">
                <w:rPr>
                  <w:rStyle w:val="Hyperlink"/>
                </w:rPr>
                <w:t>Fair Work Commission</w:t>
              </w:r>
            </w:hyperlink>
          </w:p>
        </w:tc>
        <w:tc>
          <w:tcPr>
            <w:tcW w:w="6773" w:type="dxa"/>
            <w:tcBorders>
              <w:top w:val="single" w:sz="4" w:space="0" w:color="auto"/>
              <w:bottom w:val="single" w:sz="4" w:space="0" w:color="auto"/>
            </w:tcBorders>
            <w:shd w:val="clear" w:color="auto" w:fill="F2F2F2" w:themeFill="background1" w:themeFillShade="F2"/>
          </w:tcPr>
          <w:p w14:paraId="3F44F4F9" w14:textId="77777777" w:rsidR="00372A5E" w:rsidRPr="00372A5E" w:rsidRDefault="00372A5E" w:rsidP="009348F3">
            <w:pPr>
              <w:pStyle w:val="TableText"/>
            </w:pPr>
            <w:r w:rsidRPr="00372A5E">
              <w:t>The national workplace relations tribunal. The Commission provides information on industrial instruments (Modern Awards and agreements), unfair dismissal, anti-bullying, general protections and unlawful termination claims. The Commission also deals with workplace disputes within jurisdiction and approves enterprise agreements.</w:t>
            </w:r>
          </w:p>
        </w:tc>
      </w:tr>
      <w:tr w:rsidR="00372A5E" w:rsidRPr="00372A5E" w14:paraId="446B41D5" w14:textId="77777777" w:rsidTr="5971CD70">
        <w:trPr>
          <w:trHeight w:val="561"/>
        </w:trPr>
        <w:tc>
          <w:tcPr>
            <w:tcW w:w="2643" w:type="dxa"/>
            <w:tcBorders>
              <w:top w:val="single" w:sz="4" w:space="0" w:color="auto"/>
              <w:bottom w:val="single" w:sz="4" w:space="0" w:color="auto"/>
            </w:tcBorders>
          </w:tcPr>
          <w:p w14:paraId="0DFDA07E" w14:textId="77777777" w:rsidR="00372A5E" w:rsidRPr="006805D5" w:rsidRDefault="00372A5E" w:rsidP="009348F3">
            <w:pPr>
              <w:pStyle w:val="TableColumnHeading"/>
              <w:rPr>
                <w:rStyle w:val="Hyperlink"/>
              </w:rPr>
            </w:pPr>
            <w:hyperlink r:id="rId24" w:history="1">
              <w:r w:rsidRPr="006805D5">
                <w:rPr>
                  <w:rStyle w:val="Hyperlink"/>
                </w:rPr>
                <w:t>Fair Work Ombudsman</w:t>
              </w:r>
            </w:hyperlink>
          </w:p>
        </w:tc>
        <w:tc>
          <w:tcPr>
            <w:tcW w:w="6773" w:type="dxa"/>
            <w:tcBorders>
              <w:top w:val="single" w:sz="4" w:space="0" w:color="auto"/>
              <w:bottom w:val="single" w:sz="4" w:space="0" w:color="auto"/>
            </w:tcBorders>
          </w:tcPr>
          <w:p w14:paraId="5602CC7A" w14:textId="77777777" w:rsidR="00372A5E" w:rsidRPr="00372A5E" w:rsidRDefault="00372A5E" w:rsidP="009348F3">
            <w:pPr>
              <w:pStyle w:val="TableText"/>
            </w:pPr>
            <w:r w:rsidRPr="00372A5E">
              <w:t xml:space="preserve">Provides information to employees and employers regarding rights and responsibilities under the </w:t>
            </w:r>
            <w:r w:rsidRPr="00372A5E">
              <w:rPr>
                <w:i/>
                <w:iCs/>
              </w:rPr>
              <w:t xml:space="preserve">Fair Work Act 2009 </w:t>
            </w:r>
            <w:r w:rsidRPr="00372A5E">
              <w:t>(</w:t>
            </w:r>
            <w:proofErr w:type="spellStart"/>
            <w:r w:rsidRPr="00372A5E">
              <w:t>Cth</w:t>
            </w:r>
            <w:proofErr w:type="spellEnd"/>
            <w:r w:rsidRPr="00372A5E">
              <w:t>) and modern awards.</w:t>
            </w:r>
          </w:p>
        </w:tc>
      </w:tr>
      <w:tr w:rsidR="00372A5E" w:rsidRPr="00372A5E" w14:paraId="3E3BD456" w14:textId="77777777" w:rsidTr="5971CD70">
        <w:trPr>
          <w:trHeight w:val="561"/>
        </w:trPr>
        <w:tc>
          <w:tcPr>
            <w:tcW w:w="2643" w:type="dxa"/>
            <w:tcBorders>
              <w:top w:val="single" w:sz="4" w:space="0" w:color="auto"/>
              <w:bottom w:val="single" w:sz="4" w:space="0" w:color="auto"/>
            </w:tcBorders>
            <w:shd w:val="clear" w:color="auto" w:fill="F2F2F2" w:themeFill="background1" w:themeFillShade="F2"/>
          </w:tcPr>
          <w:p w14:paraId="61C9563A" w14:textId="77777777" w:rsidR="00372A5E" w:rsidRPr="006805D5" w:rsidRDefault="00372A5E" w:rsidP="009348F3">
            <w:pPr>
              <w:pStyle w:val="TableColumnHeading"/>
              <w:rPr>
                <w:rStyle w:val="Hyperlink"/>
              </w:rPr>
            </w:pPr>
            <w:hyperlink r:id="rId25" w:history="1">
              <w:r w:rsidRPr="006805D5">
                <w:rPr>
                  <w:rStyle w:val="Hyperlink"/>
                </w:rPr>
                <w:t>Labour Hire Authority</w:t>
              </w:r>
            </w:hyperlink>
          </w:p>
        </w:tc>
        <w:tc>
          <w:tcPr>
            <w:tcW w:w="6773" w:type="dxa"/>
            <w:tcBorders>
              <w:top w:val="single" w:sz="4" w:space="0" w:color="auto"/>
              <w:bottom w:val="single" w:sz="4" w:space="0" w:color="auto"/>
            </w:tcBorders>
            <w:shd w:val="clear" w:color="auto" w:fill="F2F2F2" w:themeFill="background1" w:themeFillShade="F2"/>
          </w:tcPr>
          <w:p w14:paraId="03FDE4B6" w14:textId="77777777" w:rsidR="00372A5E" w:rsidRPr="00372A5E" w:rsidRDefault="00372A5E" w:rsidP="009348F3">
            <w:pPr>
              <w:pStyle w:val="TableText"/>
            </w:pPr>
            <w:r w:rsidRPr="00372A5E">
              <w:t>The Labour Hire Authority is responsible for the regulation and licensing of the labour hire industry in Victoria.</w:t>
            </w:r>
          </w:p>
        </w:tc>
      </w:tr>
      <w:tr w:rsidR="00D90B7E" w:rsidRPr="00372A5E" w14:paraId="031331D2" w14:textId="77777777" w:rsidTr="5971CD70">
        <w:trPr>
          <w:trHeight w:val="1242"/>
        </w:trPr>
        <w:tc>
          <w:tcPr>
            <w:tcW w:w="2643" w:type="dxa"/>
            <w:tcBorders>
              <w:top w:val="single" w:sz="4" w:space="0" w:color="auto"/>
              <w:bottom w:val="single" w:sz="4" w:space="0" w:color="auto"/>
            </w:tcBorders>
          </w:tcPr>
          <w:p w14:paraId="184DC641" w14:textId="77777777" w:rsidR="00D90B7E" w:rsidRPr="006805D5" w:rsidRDefault="00D90B7E" w:rsidP="009348F3">
            <w:pPr>
              <w:pStyle w:val="TableColumnHeading"/>
              <w:rPr>
                <w:rStyle w:val="Hyperlink"/>
              </w:rPr>
            </w:pPr>
            <w:hyperlink r:id="rId26" w:history="1">
              <w:r w:rsidRPr="006805D5">
                <w:rPr>
                  <w:rStyle w:val="Hyperlink"/>
                </w:rPr>
                <w:t>Local Jobs First Commissioner</w:t>
              </w:r>
            </w:hyperlink>
          </w:p>
        </w:tc>
        <w:tc>
          <w:tcPr>
            <w:tcW w:w="6773" w:type="dxa"/>
            <w:tcBorders>
              <w:top w:val="single" w:sz="4" w:space="0" w:color="auto"/>
              <w:bottom w:val="single" w:sz="4" w:space="0" w:color="auto"/>
            </w:tcBorders>
          </w:tcPr>
          <w:p w14:paraId="7ABB6B60" w14:textId="5536EEC3" w:rsidR="00D90B7E" w:rsidRPr="00372A5E" w:rsidRDefault="00D90B7E" w:rsidP="009348F3">
            <w:pPr>
              <w:pStyle w:val="TableText"/>
            </w:pPr>
            <w:r w:rsidRPr="00D90B7E">
              <w:t>The Commissioner advocate</w:t>
            </w:r>
            <w:r>
              <w:t>s</w:t>
            </w:r>
            <w:r w:rsidRPr="00D90B7E">
              <w:t xml:space="preserve"> on behalf of Victorian S</w:t>
            </w:r>
            <w:r w:rsidR="00BE1D12">
              <w:t xml:space="preserve">mall and </w:t>
            </w:r>
            <w:r w:rsidRPr="00D90B7E">
              <w:t>M</w:t>
            </w:r>
            <w:r w:rsidR="00BE1D12">
              <w:t xml:space="preserve">edium </w:t>
            </w:r>
            <w:r w:rsidRPr="00D90B7E">
              <w:t>E</w:t>
            </w:r>
            <w:r w:rsidR="00BE1D12">
              <w:t>nterprise</w:t>
            </w:r>
            <w:r w:rsidRPr="00D90B7E">
              <w:t>s, as well as promoting the employment of apprentices, trainees and cadets on government projects. The Commissioner also oversee</w:t>
            </w:r>
            <w:r w:rsidR="008D4910">
              <w:t>s</w:t>
            </w:r>
            <w:r w:rsidRPr="00D90B7E">
              <w:t xml:space="preserve"> compliance of local content and job commitments entered into as part of the contractual arrangements for project delivery</w:t>
            </w:r>
            <w:r w:rsidR="008D4910">
              <w:t>.</w:t>
            </w:r>
          </w:p>
        </w:tc>
      </w:tr>
      <w:tr w:rsidR="00372A5E" w:rsidRPr="00372A5E" w14:paraId="688614C6" w14:textId="77777777" w:rsidTr="5971CD70">
        <w:trPr>
          <w:trHeight w:val="561"/>
        </w:trPr>
        <w:tc>
          <w:tcPr>
            <w:tcW w:w="2643" w:type="dxa"/>
            <w:tcBorders>
              <w:top w:val="single" w:sz="4" w:space="0" w:color="auto"/>
              <w:bottom w:val="single" w:sz="4" w:space="0" w:color="auto"/>
            </w:tcBorders>
            <w:shd w:val="clear" w:color="auto" w:fill="F2F2F2" w:themeFill="background1" w:themeFillShade="F2"/>
          </w:tcPr>
          <w:p w14:paraId="126B0727" w14:textId="77777777" w:rsidR="00372A5E" w:rsidRPr="006805D5" w:rsidRDefault="00372A5E" w:rsidP="009348F3">
            <w:pPr>
              <w:pStyle w:val="TableColumnHeading"/>
              <w:rPr>
                <w:rStyle w:val="Hyperlink"/>
              </w:rPr>
            </w:pPr>
            <w:hyperlink r:id="rId27" w:history="1">
              <w:r w:rsidRPr="006805D5">
                <w:rPr>
                  <w:rStyle w:val="Hyperlink"/>
                </w:rPr>
                <w:t>Portable Long Service Authority</w:t>
              </w:r>
            </w:hyperlink>
          </w:p>
        </w:tc>
        <w:tc>
          <w:tcPr>
            <w:tcW w:w="6773" w:type="dxa"/>
            <w:tcBorders>
              <w:top w:val="single" w:sz="4" w:space="0" w:color="auto"/>
              <w:bottom w:val="single" w:sz="4" w:space="0" w:color="auto"/>
            </w:tcBorders>
            <w:shd w:val="clear" w:color="auto" w:fill="F2F2F2" w:themeFill="background1" w:themeFillShade="F2"/>
          </w:tcPr>
          <w:p w14:paraId="2EFE300C" w14:textId="77777777" w:rsidR="00372A5E" w:rsidRPr="00372A5E" w:rsidRDefault="00372A5E" w:rsidP="009348F3">
            <w:pPr>
              <w:pStyle w:val="TableText"/>
            </w:pPr>
            <w:r w:rsidRPr="00372A5E">
              <w:t xml:space="preserve">For information regarding the </w:t>
            </w:r>
            <w:r w:rsidR="00BE1D12">
              <w:t xml:space="preserve">Victorian </w:t>
            </w:r>
            <w:r w:rsidRPr="00372A5E">
              <w:t>Portable Long Service Benefits Scheme in the community services, contract cleaning and security industries.</w:t>
            </w:r>
          </w:p>
        </w:tc>
      </w:tr>
      <w:tr w:rsidR="00D90B7E" w:rsidRPr="00372A5E" w14:paraId="13828EE6" w14:textId="77777777" w:rsidTr="5971CD70">
        <w:trPr>
          <w:trHeight w:val="784"/>
        </w:trPr>
        <w:tc>
          <w:tcPr>
            <w:tcW w:w="2643" w:type="dxa"/>
            <w:tcBorders>
              <w:top w:val="single" w:sz="4" w:space="0" w:color="auto"/>
              <w:bottom w:val="single" w:sz="4" w:space="0" w:color="auto"/>
            </w:tcBorders>
            <w:shd w:val="clear" w:color="auto" w:fill="auto"/>
          </w:tcPr>
          <w:p w14:paraId="7AD7D6A7" w14:textId="77777777" w:rsidR="00D90B7E" w:rsidRPr="006805D5" w:rsidRDefault="00D90B7E" w:rsidP="009348F3">
            <w:pPr>
              <w:pStyle w:val="TableColumnHeading"/>
              <w:rPr>
                <w:rStyle w:val="Hyperlink"/>
              </w:rPr>
            </w:pPr>
            <w:hyperlink r:id="rId28" w:history="1">
              <w:r w:rsidRPr="006805D5">
                <w:rPr>
                  <w:rStyle w:val="Hyperlink"/>
                </w:rPr>
                <w:t>Project Development and Construction Management Act 1994 (Vic)</w:t>
              </w:r>
            </w:hyperlink>
            <w:r w:rsidRPr="006805D5">
              <w:rPr>
                <w:rStyle w:val="Hyperlink"/>
              </w:rPr>
              <w:t xml:space="preserve"> </w:t>
            </w:r>
          </w:p>
        </w:tc>
        <w:tc>
          <w:tcPr>
            <w:tcW w:w="6773" w:type="dxa"/>
            <w:tcBorders>
              <w:top w:val="single" w:sz="4" w:space="0" w:color="auto"/>
              <w:bottom w:val="single" w:sz="4" w:space="0" w:color="auto"/>
            </w:tcBorders>
            <w:shd w:val="clear" w:color="auto" w:fill="auto"/>
          </w:tcPr>
          <w:p w14:paraId="4552C5FF" w14:textId="77777777" w:rsidR="00D90B7E" w:rsidRPr="00372A5E" w:rsidRDefault="00D90B7E" w:rsidP="009348F3">
            <w:pPr>
              <w:pStyle w:val="TableText"/>
            </w:pPr>
            <w:r>
              <w:rPr>
                <w:color w:val="011A3C"/>
              </w:rPr>
              <w:t>The Act defines public construction as any matter relating to the construction, maintenance, rehabilitation, alteration, extension or demolition of any improvements on land by, or on behalf of, departments and public bodies</w:t>
            </w:r>
          </w:p>
        </w:tc>
      </w:tr>
      <w:tr w:rsidR="00D90B7E" w:rsidRPr="00372A5E" w14:paraId="638200B2" w14:textId="77777777" w:rsidTr="5971CD70">
        <w:trPr>
          <w:trHeight w:val="784"/>
        </w:trPr>
        <w:tc>
          <w:tcPr>
            <w:tcW w:w="2643" w:type="dxa"/>
            <w:tcBorders>
              <w:top w:val="single" w:sz="4" w:space="0" w:color="auto"/>
              <w:bottom w:val="single" w:sz="4" w:space="0" w:color="auto"/>
            </w:tcBorders>
            <w:shd w:val="clear" w:color="auto" w:fill="F2F2F2" w:themeFill="background1" w:themeFillShade="F2"/>
          </w:tcPr>
          <w:p w14:paraId="12B0B711" w14:textId="77777777" w:rsidR="00D90B7E" w:rsidRPr="006805D5" w:rsidRDefault="00D90B7E" w:rsidP="009348F3">
            <w:pPr>
              <w:pStyle w:val="TableColumnHeading"/>
              <w:rPr>
                <w:rStyle w:val="Hyperlink"/>
              </w:rPr>
            </w:pPr>
            <w:hyperlink r:id="rId29" w:history="1">
              <w:r w:rsidRPr="006805D5">
                <w:rPr>
                  <w:rStyle w:val="Hyperlink"/>
                </w:rPr>
                <w:t>Social Procurement Framework</w:t>
              </w:r>
            </w:hyperlink>
          </w:p>
        </w:tc>
        <w:tc>
          <w:tcPr>
            <w:tcW w:w="6773" w:type="dxa"/>
            <w:tcBorders>
              <w:top w:val="single" w:sz="4" w:space="0" w:color="auto"/>
              <w:bottom w:val="single" w:sz="4" w:space="0" w:color="auto"/>
            </w:tcBorders>
            <w:shd w:val="clear" w:color="auto" w:fill="F2F2F2" w:themeFill="background1" w:themeFillShade="F2"/>
          </w:tcPr>
          <w:p w14:paraId="206BD2C8" w14:textId="77777777" w:rsidR="00D90B7E" w:rsidRPr="00372A5E" w:rsidRDefault="00D90B7E" w:rsidP="009348F3">
            <w:pPr>
              <w:pStyle w:val="TableText"/>
            </w:pPr>
            <w:r>
              <w:rPr>
                <w:color w:val="011A3C"/>
              </w:rPr>
              <w:t>Victoria’s Social Procurement Framework supports the expansion and standardisation of social procurement practice across all government procurement activities through both direct and indirect methods</w:t>
            </w:r>
          </w:p>
        </w:tc>
      </w:tr>
      <w:tr w:rsidR="00372A5E" w:rsidRPr="00372A5E" w14:paraId="170FC6DB" w14:textId="77777777" w:rsidTr="5971CD70">
        <w:trPr>
          <w:trHeight w:val="339"/>
        </w:trPr>
        <w:tc>
          <w:tcPr>
            <w:tcW w:w="2643" w:type="dxa"/>
            <w:tcBorders>
              <w:top w:val="single" w:sz="4" w:space="0" w:color="auto"/>
              <w:bottom w:val="single" w:sz="4" w:space="0" w:color="auto"/>
            </w:tcBorders>
            <w:shd w:val="clear" w:color="auto" w:fill="auto"/>
          </w:tcPr>
          <w:p w14:paraId="0D6195CB" w14:textId="77777777" w:rsidR="00372A5E" w:rsidRPr="006805D5" w:rsidRDefault="00372A5E" w:rsidP="009348F3">
            <w:pPr>
              <w:pStyle w:val="TableColumnHeading"/>
              <w:rPr>
                <w:rStyle w:val="Hyperlink"/>
              </w:rPr>
            </w:pPr>
            <w:hyperlink r:id="rId30" w:history="1">
              <w:r w:rsidRPr="006805D5">
                <w:rPr>
                  <w:rStyle w:val="Hyperlink"/>
                </w:rPr>
                <w:t>State Revenue Office</w:t>
              </w:r>
            </w:hyperlink>
          </w:p>
        </w:tc>
        <w:tc>
          <w:tcPr>
            <w:tcW w:w="6773" w:type="dxa"/>
            <w:tcBorders>
              <w:top w:val="single" w:sz="4" w:space="0" w:color="auto"/>
              <w:bottom w:val="single" w:sz="4" w:space="0" w:color="auto"/>
            </w:tcBorders>
            <w:shd w:val="clear" w:color="auto" w:fill="auto"/>
          </w:tcPr>
          <w:p w14:paraId="73BC3A26" w14:textId="77777777" w:rsidR="00372A5E" w:rsidRPr="00372A5E" w:rsidRDefault="00372A5E" w:rsidP="009348F3">
            <w:pPr>
              <w:pStyle w:val="TableText"/>
            </w:pPr>
            <w:r w:rsidRPr="00372A5E">
              <w:t>For information regarding payroll tax obligations in Victoria.</w:t>
            </w:r>
          </w:p>
        </w:tc>
      </w:tr>
      <w:tr w:rsidR="00372A5E" w:rsidRPr="00372A5E" w14:paraId="2BDDF13D" w14:textId="77777777" w:rsidTr="5971CD70">
        <w:trPr>
          <w:trHeight w:val="784"/>
        </w:trPr>
        <w:tc>
          <w:tcPr>
            <w:tcW w:w="2643" w:type="dxa"/>
            <w:tcBorders>
              <w:top w:val="single" w:sz="4" w:space="0" w:color="auto"/>
              <w:bottom w:val="single" w:sz="4" w:space="0" w:color="auto"/>
            </w:tcBorders>
            <w:shd w:val="clear" w:color="auto" w:fill="F2F2F2" w:themeFill="background1" w:themeFillShade="F2"/>
          </w:tcPr>
          <w:p w14:paraId="534C8D8F" w14:textId="77777777" w:rsidR="00372A5E" w:rsidRPr="006805D5" w:rsidRDefault="00372A5E" w:rsidP="009348F3">
            <w:pPr>
              <w:pStyle w:val="TableColumnHeading"/>
              <w:rPr>
                <w:rStyle w:val="Hyperlink"/>
              </w:rPr>
            </w:pPr>
            <w:hyperlink r:id="rId31" w:history="1">
              <w:r w:rsidRPr="006805D5">
                <w:rPr>
                  <w:rStyle w:val="Hyperlink"/>
                </w:rPr>
                <w:t>Victorian Equal Opportunity &amp; Human Rights Commission</w:t>
              </w:r>
            </w:hyperlink>
          </w:p>
        </w:tc>
        <w:tc>
          <w:tcPr>
            <w:tcW w:w="6773" w:type="dxa"/>
            <w:tcBorders>
              <w:top w:val="single" w:sz="4" w:space="0" w:color="auto"/>
              <w:bottom w:val="single" w:sz="4" w:space="0" w:color="auto"/>
            </w:tcBorders>
            <w:shd w:val="clear" w:color="auto" w:fill="F2F2F2" w:themeFill="background1" w:themeFillShade="F2"/>
          </w:tcPr>
          <w:p w14:paraId="3ADF8429" w14:textId="77777777" w:rsidR="00372A5E" w:rsidRPr="00372A5E" w:rsidRDefault="00372A5E" w:rsidP="009348F3">
            <w:pPr>
              <w:pStyle w:val="TableText"/>
            </w:pPr>
            <w:r w:rsidRPr="00372A5E">
              <w:t xml:space="preserve">An independent statutory organisation responsible for administering the </w:t>
            </w:r>
            <w:r w:rsidRPr="00372A5E">
              <w:rPr>
                <w:i/>
                <w:iCs/>
              </w:rPr>
              <w:t>Equal Opportunity Act 2010</w:t>
            </w:r>
            <w:r w:rsidRPr="00372A5E">
              <w:t xml:space="preserve"> (Vic) and providing information regarding compliance with Victoria’s anti-discrimination laws.</w:t>
            </w:r>
          </w:p>
        </w:tc>
      </w:tr>
      <w:tr w:rsidR="007378D9" w:rsidRPr="00372A5E" w14:paraId="3623954B" w14:textId="77777777" w:rsidTr="008A4B37">
        <w:trPr>
          <w:trHeight w:val="561"/>
        </w:trPr>
        <w:tc>
          <w:tcPr>
            <w:tcW w:w="2643" w:type="dxa"/>
            <w:tcBorders>
              <w:top w:val="single" w:sz="4" w:space="0" w:color="auto"/>
              <w:bottom w:val="single" w:sz="4" w:space="0" w:color="auto"/>
            </w:tcBorders>
            <w:shd w:val="clear" w:color="auto" w:fill="F2F2F2" w:themeFill="background1" w:themeFillShade="F2"/>
          </w:tcPr>
          <w:p w14:paraId="7C7C6A8D" w14:textId="0E72F013" w:rsidR="007378D9" w:rsidRPr="006805D5" w:rsidRDefault="007378D9" w:rsidP="009348F3">
            <w:pPr>
              <w:pStyle w:val="TableColumnHeading"/>
              <w:rPr>
                <w:rStyle w:val="Hyperlink"/>
              </w:rPr>
            </w:pPr>
            <w:hyperlink r:id="rId32" w:history="1">
              <w:r w:rsidRPr="006805D5">
                <w:rPr>
                  <w:rStyle w:val="Hyperlink"/>
                </w:rPr>
                <w:t>Workplace Gender Equality Agency</w:t>
              </w:r>
            </w:hyperlink>
          </w:p>
        </w:tc>
        <w:tc>
          <w:tcPr>
            <w:tcW w:w="6773" w:type="dxa"/>
            <w:tcBorders>
              <w:top w:val="single" w:sz="4" w:space="0" w:color="auto"/>
              <w:bottom w:val="single" w:sz="4" w:space="0" w:color="auto"/>
            </w:tcBorders>
            <w:shd w:val="clear" w:color="auto" w:fill="F2F2F2" w:themeFill="background1" w:themeFillShade="F2"/>
          </w:tcPr>
          <w:p w14:paraId="4C10A8AB" w14:textId="026AA1BE" w:rsidR="007378D9" w:rsidRPr="006805D5" w:rsidRDefault="007378D9" w:rsidP="009348F3">
            <w:pPr>
              <w:pStyle w:val="TableText"/>
              <w:rPr>
                <w:spacing w:val="-4"/>
              </w:rPr>
            </w:pPr>
            <w:r w:rsidRPr="00372A5E">
              <w:t xml:space="preserve">The Workplace Gender Equality Agency is a Commonwealth statutory agency that administers the </w:t>
            </w:r>
            <w:r w:rsidRPr="00372A5E">
              <w:rPr>
                <w:i/>
                <w:iCs/>
              </w:rPr>
              <w:t xml:space="preserve">Workplace Gender Equality Act 2012 </w:t>
            </w:r>
            <w:r w:rsidRPr="00372A5E">
              <w:t>(</w:t>
            </w:r>
            <w:proofErr w:type="spellStart"/>
            <w:r w:rsidRPr="00372A5E">
              <w:t>Cth</w:t>
            </w:r>
            <w:proofErr w:type="spellEnd"/>
            <w:r w:rsidRPr="00372A5E">
              <w:t>).</w:t>
            </w:r>
          </w:p>
        </w:tc>
      </w:tr>
      <w:tr w:rsidR="007378D9" w:rsidRPr="00372A5E" w14:paraId="1B11C9B9" w14:textId="77777777" w:rsidTr="008A4B37">
        <w:trPr>
          <w:trHeight w:val="561"/>
        </w:trPr>
        <w:tc>
          <w:tcPr>
            <w:tcW w:w="2643" w:type="dxa"/>
            <w:tcBorders>
              <w:top w:val="single" w:sz="4" w:space="0" w:color="auto"/>
            </w:tcBorders>
            <w:shd w:val="clear" w:color="auto" w:fill="auto"/>
          </w:tcPr>
          <w:p w14:paraId="0E232AAD" w14:textId="516C399B" w:rsidR="007378D9" w:rsidRPr="006805D5" w:rsidRDefault="007378D9" w:rsidP="009348F3">
            <w:pPr>
              <w:pStyle w:val="TableColumnHeading"/>
              <w:rPr>
                <w:rStyle w:val="Hyperlink"/>
              </w:rPr>
            </w:pPr>
            <w:hyperlink r:id="rId33" w:history="1">
              <w:r w:rsidRPr="006805D5">
                <w:rPr>
                  <w:rStyle w:val="Hyperlink"/>
                </w:rPr>
                <w:t>WorkSafe Victoria</w:t>
              </w:r>
            </w:hyperlink>
          </w:p>
        </w:tc>
        <w:tc>
          <w:tcPr>
            <w:tcW w:w="6773" w:type="dxa"/>
            <w:tcBorders>
              <w:top w:val="single" w:sz="4" w:space="0" w:color="auto"/>
            </w:tcBorders>
            <w:shd w:val="clear" w:color="auto" w:fill="auto"/>
          </w:tcPr>
          <w:p w14:paraId="7628ECCF" w14:textId="306C835C" w:rsidR="007378D9" w:rsidRPr="00372A5E" w:rsidRDefault="007378D9" w:rsidP="009348F3">
            <w:pPr>
              <w:pStyle w:val="TableText"/>
            </w:pPr>
            <w:r w:rsidRPr="00372A5E">
              <w:t>WorkSafe regulates workplace health and safety in Victoria and provides information on compliance with occupational health and safety and workers compensation laws.</w:t>
            </w:r>
          </w:p>
        </w:tc>
      </w:tr>
      <w:tr w:rsidR="007378D9" w:rsidRPr="00372A5E" w14:paraId="432714E6" w14:textId="77777777" w:rsidTr="5971CD70">
        <w:trPr>
          <w:trHeight w:val="784"/>
        </w:trPr>
        <w:tc>
          <w:tcPr>
            <w:tcW w:w="2643" w:type="dxa"/>
            <w:tcBorders>
              <w:top w:val="single" w:sz="4" w:space="0" w:color="auto"/>
            </w:tcBorders>
            <w:shd w:val="clear" w:color="auto" w:fill="auto"/>
          </w:tcPr>
          <w:p w14:paraId="14746FE3" w14:textId="3C032C0D" w:rsidR="007378D9" w:rsidRPr="006805D5" w:rsidRDefault="007378D9" w:rsidP="009348F3">
            <w:pPr>
              <w:pStyle w:val="TableColumnHeading"/>
              <w:rPr>
                <w:rStyle w:val="Hyperlink"/>
              </w:rPr>
            </w:pPr>
          </w:p>
        </w:tc>
        <w:tc>
          <w:tcPr>
            <w:tcW w:w="6773" w:type="dxa"/>
            <w:tcBorders>
              <w:top w:val="single" w:sz="4" w:space="0" w:color="auto"/>
            </w:tcBorders>
            <w:shd w:val="clear" w:color="auto" w:fill="auto"/>
          </w:tcPr>
          <w:p w14:paraId="51F51B59" w14:textId="38DE1CC9" w:rsidR="007378D9" w:rsidRPr="00372A5E" w:rsidRDefault="007378D9" w:rsidP="009348F3">
            <w:pPr>
              <w:pStyle w:val="TableText"/>
            </w:pPr>
          </w:p>
        </w:tc>
      </w:tr>
      <w:bookmarkEnd w:id="129"/>
    </w:tbl>
    <w:p w14:paraId="4D59A727" w14:textId="77777777" w:rsidR="00372A5E" w:rsidRPr="006805D5" w:rsidRDefault="00372A5E" w:rsidP="00602EF9">
      <w:pPr>
        <w:spacing w:after="0" w:line="240" w:lineRule="auto"/>
        <w:rPr>
          <w:sz w:val="13"/>
          <w:szCs w:val="13"/>
        </w:rPr>
      </w:pPr>
    </w:p>
    <w:sectPr w:rsidR="00372A5E" w:rsidRPr="006805D5" w:rsidSect="00D17D69">
      <w:pgSz w:w="11900" w:h="16840" w:code="9"/>
      <w:pgMar w:top="2478" w:right="1440" w:bottom="987"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3E25E" w14:textId="77777777" w:rsidR="00105A8C" w:rsidRDefault="00105A8C" w:rsidP="00A05109">
      <w:r>
        <w:separator/>
      </w:r>
    </w:p>
  </w:endnote>
  <w:endnote w:type="continuationSeparator" w:id="0">
    <w:p w14:paraId="033E7062" w14:textId="77777777" w:rsidR="00105A8C" w:rsidRDefault="00105A8C" w:rsidP="00A05109">
      <w:r>
        <w:continuationSeparator/>
      </w:r>
    </w:p>
  </w:endnote>
  <w:endnote w:type="continuationNotice" w:id="1">
    <w:p w14:paraId="36EE0496" w14:textId="77777777" w:rsidR="00105A8C" w:rsidRDefault="00105A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auto"/>
      </w:rPr>
      <w:id w:val="-452713515"/>
      <w:docPartObj>
        <w:docPartGallery w:val="Page Numbers (Bottom of Page)"/>
        <w:docPartUnique/>
      </w:docPartObj>
    </w:sdtPr>
    <w:sdtEndPr>
      <w:rPr>
        <w:noProof/>
        <w:sz w:val="14"/>
        <w:szCs w:val="14"/>
      </w:rPr>
    </w:sdtEndPr>
    <w:sdtContent>
      <w:p w14:paraId="016A2DC0" w14:textId="5F966A7D" w:rsidR="00D2607F" w:rsidRPr="00C41775" w:rsidRDefault="00D2607F" w:rsidP="00D2607F">
        <w:pPr>
          <w:pStyle w:val="Footer"/>
          <w:rPr>
            <w:noProof/>
            <w:color w:val="auto"/>
            <w:sz w:val="14"/>
            <w:szCs w:val="14"/>
          </w:rPr>
        </w:pPr>
        <w:r w:rsidRPr="00C41775">
          <w:rPr>
            <w:noProof/>
            <w:color w:val="auto"/>
            <w:sz w:val="14"/>
            <w:szCs w:val="14"/>
            <w:lang w:val="en-AU" w:eastAsia="en-AU"/>
          </w:rPr>
          <w:drawing>
            <wp:anchor distT="0" distB="0" distL="114300" distR="114300" simplePos="0" relativeHeight="251658248" behindDoc="1" locked="0" layoutInCell="1" allowOverlap="1" wp14:anchorId="2C9124F4" wp14:editId="5743721E">
              <wp:simplePos x="0" y="0"/>
              <wp:positionH relativeFrom="column">
                <wp:posOffset>5314950</wp:posOffset>
              </wp:positionH>
              <wp:positionV relativeFrom="paragraph">
                <wp:posOffset>161290</wp:posOffset>
              </wp:positionV>
              <wp:extent cx="710615" cy="371475"/>
              <wp:effectExtent l="0" t="0" r="0" b="0"/>
              <wp:wrapNone/>
              <wp:docPr id="1455504605" name="Picture 3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61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775">
          <w:rPr>
            <w:color w:val="auto"/>
            <w:sz w:val="14"/>
            <w:szCs w:val="14"/>
          </w:rPr>
          <w:t xml:space="preserve">Page | </w:t>
        </w:r>
        <w:r w:rsidRPr="00C41775">
          <w:rPr>
            <w:color w:val="auto"/>
            <w:sz w:val="14"/>
            <w:szCs w:val="14"/>
          </w:rPr>
          <w:fldChar w:fldCharType="begin"/>
        </w:r>
        <w:r w:rsidRPr="00C41775">
          <w:rPr>
            <w:color w:val="auto"/>
            <w:sz w:val="14"/>
            <w:szCs w:val="14"/>
          </w:rPr>
          <w:instrText xml:space="preserve"> PAGE   \* MERGEFORMAT </w:instrText>
        </w:r>
        <w:r w:rsidRPr="00C41775">
          <w:rPr>
            <w:color w:val="auto"/>
            <w:sz w:val="14"/>
            <w:szCs w:val="14"/>
          </w:rPr>
          <w:fldChar w:fldCharType="separate"/>
        </w:r>
        <w:r w:rsidRPr="00C41775">
          <w:rPr>
            <w:color w:val="auto"/>
            <w:sz w:val="14"/>
            <w:szCs w:val="14"/>
          </w:rPr>
          <w:t>1</w:t>
        </w:r>
        <w:r w:rsidRPr="00C41775">
          <w:rPr>
            <w:noProof/>
            <w:color w:val="auto"/>
            <w:sz w:val="14"/>
            <w:szCs w:val="14"/>
          </w:rPr>
          <w:fldChar w:fldCharType="end"/>
        </w:r>
      </w:p>
      <w:p w14:paraId="41D79C0D" w14:textId="1F454D56" w:rsidR="00D2607F" w:rsidRPr="00C41775" w:rsidRDefault="00D2607F" w:rsidP="00D2607F">
        <w:pPr>
          <w:pStyle w:val="FJCFooter"/>
          <w:rPr>
            <w:color w:val="auto"/>
            <w:sz w:val="14"/>
            <w:szCs w:val="14"/>
          </w:rPr>
        </w:pPr>
        <w:r w:rsidRPr="00C41775">
          <w:rPr>
            <w:color w:val="auto"/>
            <w:sz w:val="14"/>
            <w:szCs w:val="14"/>
          </w:rPr>
          <w:t xml:space="preserve">FAIR JOBS CODE PLAN TEMPLATE – SEPTEMBER 2024 </w:t>
        </w:r>
        <w:r w:rsidRPr="00C41775">
          <w:rPr>
            <w:color w:val="auto"/>
            <w:sz w:val="14"/>
            <w:szCs w:val="14"/>
          </w:rPr>
          <w:fldChar w:fldCharType="begin"/>
        </w:r>
        <w:r w:rsidRPr="00C41775">
          <w:rPr>
            <w:color w:val="auto"/>
            <w:sz w:val="14"/>
            <w:szCs w:val="14"/>
          </w:rPr>
          <w:instrText>DOCPROPERTY iManageFooter \* MERGEFORMAT</w:instrText>
        </w:r>
        <w:r w:rsidRPr="00C41775">
          <w:rPr>
            <w:color w:val="auto"/>
            <w:sz w:val="14"/>
            <w:szCs w:val="14"/>
          </w:rPr>
          <w:fldChar w:fldCharType="separate"/>
        </w:r>
        <w:r w:rsidRPr="00C41775">
          <w:rPr>
            <w:color w:val="auto"/>
            <w:sz w:val="14"/>
            <w:szCs w:val="14"/>
          </w:rPr>
          <w:t>13826682v</w:t>
        </w:r>
        <w:r w:rsidRPr="00C41775">
          <w:rPr>
            <w:color w:val="auto"/>
            <w:sz w:val="14"/>
            <w:szCs w:val="14"/>
          </w:rPr>
          <w:fldChar w:fldCharType="end"/>
        </w:r>
        <w:r w:rsidRPr="00C41775">
          <w:rPr>
            <w:color w:val="auto"/>
            <w:sz w:val="14"/>
            <w:szCs w:val="14"/>
          </w:rPr>
          <w:t>4</w:t>
        </w:r>
      </w:p>
    </w:sdtContent>
  </w:sdt>
  <w:p w14:paraId="1FC5F195" w14:textId="64E55310" w:rsidR="009927A5" w:rsidRPr="00C41775" w:rsidRDefault="009927A5" w:rsidP="00DB7180">
    <w:pPr>
      <w:pStyle w:val="FJCFoote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68297A"/>
        <w:sz w:val="14"/>
        <w:szCs w:val="14"/>
      </w:rPr>
      <w:id w:val="-243717030"/>
      <w:docPartObj>
        <w:docPartGallery w:val="Page Numbers (Bottom of Page)"/>
        <w:docPartUnique/>
      </w:docPartObj>
    </w:sdtPr>
    <w:sdtEndPr>
      <w:rPr>
        <w:noProof/>
        <w:color w:val="auto"/>
      </w:rPr>
    </w:sdtEndPr>
    <w:sdtContent>
      <w:p w14:paraId="5BB7930D" w14:textId="0A393099" w:rsidR="00E66799" w:rsidRPr="00D2607F" w:rsidRDefault="00E66799">
        <w:pPr>
          <w:pStyle w:val="Footer"/>
          <w:rPr>
            <w:noProof/>
            <w:sz w:val="14"/>
            <w:szCs w:val="14"/>
          </w:rPr>
        </w:pPr>
        <w:r w:rsidRPr="00D2607F">
          <w:rPr>
            <w:noProof/>
            <w:sz w:val="14"/>
            <w:szCs w:val="14"/>
            <w:lang w:val="en-AU" w:eastAsia="en-AU"/>
          </w:rPr>
          <w:drawing>
            <wp:anchor distT="0" distB="0" distL="114300" distR="114300" simplePos="0" relativeHeight="251658247" behindDoc="1" locked="0" layoutInCell="1" allowOverlap="1" wp14:anchorId="3D51A635" wp14:editId="5B594146">
              <wp:simplePos x="0" y="0"/>
              <wp:positionH relativeFrom="column">
                <wp:posOffset>5314950</wp:posOffset>
              </wp:positionH>
              <wp:positionV relativeFrom="paragraph">
                <wp:posOffset>161290</wp:posOffset>
              </wp:positionV>
              <wp:extent cx="710615" cy="371475"/>
              <wp:effectExtent l="0" t="0" r="0" b="0"/>
              <wp:wrapNone/>
              <wp:docPr id="254234214" name="Picture 3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61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07F">
          <w:rPr>
            <w:sz w:val="14"/>
            <w:szCs w:val="14"/>
          </w:rPr>
          <w:t xml:space="preserve">Page | </w:t>
        </w:r>
        <w:r w:rsidRPr="00D2607F">
          <w:rPr>
            <w:sz w:val="14"/>
            <w:szCs w:val="14"/>
          </w:rPr>
          <w:fldChar w:fldCharType="begin"/>
        </w:r>
        <w:r w:rsidRPr="00D2607F">
          <w:rPr>
            <w:sz w:val="14"/>
            <w:szCs w:val="14"/>
          </w:rPr>
          <w:instrText xml:space="preserve"> PAGE   \* MERGEFORMAT </w:instrText>
        </w:r>
        <w:r w:rsidRPr="00D2607F">
          <w:rPr>
            <w:sz w:val="14"/>
            <w:szCs w:val="14"/>
          </w:rPr>
          <w:fldChar w:fldCharType="separate"/>
        </w:r>
        <w:r w:rsidRPr="00D2607F">
          <w:rPr>
            <w:noProof/>
            <w:sz w:val="14"/>
            <w:szCs w:val="14"/>
          </w:rPr>
          <w:t>2</w:t>
        </w:r>
        <w:r w:rsidRPr="00D2607F">
          <w:rPr>
            <w:noProof/>
            <w:sz w:val="14"/>
            <w:szCs w:val="14"/>
          </w:rPr>
          <w:fldChar w:fldCharType="end"/>
        </w:r>
      </w:p>
      <w:p w14:paraId="5B81A1C2" w14:textId="7BC8981D" w:rsidR="00E66799" w:rsidRPr="00C41775" w:rsidRDefault="00D2607F" w:rsidP="00E66799">
        <w:pPr>
          <w:pStyle w:val="FJCFooter"/>
          <w:rPr>
            <w:color w:val="auto"/>
            <w:sz w:val="14"/>
            <w:szCs w:val="14"/>
          </w:rPr>
        </w:pPr>
        <w:r w:rsidRPr="00C41775">
          <w:rPr>
            <w:color w:val="auto"/>
            <w:sz w:val="14"/>
            <w:szCs w:val="14"/>
          </w:rPr>
          <w:t xml:space="preserve">FAIR JOBS CODE PLAN TEMPLATE – SEPTEMBER 2024 </w:t>
        </w:r>
        <w:r w:rsidR="00E66799" w:rsidRPr="00C41775">
          <w:rPr>
            <w:color w:val="auto"/>
            <w:sz w:val="14"/>
            <w:szCs w:val="14"/>
          </w:rPr>
          <w:fldChar w:fldCharType="begin"/>
        </w:r>
        <w:r w:rsidR="00E66799" w:rsidRPr="00C41775">
          <w:rPr>
            <w:color w:val="auto"/>
            <w:sz w:val="14"/>
            <w:szCs w:val="14"/>
          </w:rPr>
          <w:instrText>DOCPROPERTY iManageFooter \* MERGEFORMAT</w:instrText>
        </w:r>
        <w:r w:rsidR="00E66799" w:rsidRPr="00C41775">
          <w:rPr>
            <w:color w:val="auto"/>
            <w:sz w:val="14"/>
            <w:szCs w:val="14"/>
          </w:rPr>
          <w:fldChar w:fldCharType="separate"/>
        </w:r>
        <w:r w:rsidR="00E66799" w:rsidRPr="00C41775">
          <w:rPr>
            <w:color w:val="auto"/>
            <w:sz w:val="14"/>
            <w:szCs w:val="14"/>
          </w:rPr>
          <w:t>13826682v</w:t>
        </w:r>
        <w:r w:rsidR="00E66799" w:rsidRPr="00C41775">
          <w:rPr>
            <w:color w:val="auto"/>
            <w:sz w:val="14"/>
            <w:szCs w:val="14"/>
          </w:rPr>
          <w:fldChar w:fldCharType="end"/>
        </w:r>
        <w:r w:rsidR="00E66799" w:rsidRPr="00C41775">
          <w:rPr>
            <w:color w:val="auto"/>
            <w:sz w:val="14"/>
            <w:szCs w:val="14"/>
          </w:rPr>
          <w:t>4</w:t>
        </w:r>
      </w:p>
    </w:sdtContent>
  </w:sdt>
  <w:p w14:paraId="0A840203" w14:textId="02A3A871" w:rsidR="009927A5" w:rsidRPr="00973C7A" w:rsidRDefault="009927A5" w:rsidP="00FD1D64">
    <w:pPr>
      <w:pStyle w:val="FJ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DA980" w14:textId="77777777" w:rsidR="00105A8C" w:rsidRDefault="00105A8C" w:rsidP="00A05109">
      <w:r>
        <w:separator/>
      </w:r>
    </w:p>
  </w:footnote>
  <w:footnote w:type="continuationSeparator" w:id="0">
    <w:p w14:paraId="3BCA923A" w14:textId="77777777" w:rsidR="00105A8C" w:rsidRDefault="00105A8C" w:rsidP="00A05109">
      <w:r>
        <w:continuationSeparator/>
      </w:r>
    </w:p>
  </w:footnote>
  <w:footnote w:type="continuationNotice" w:id="1">
    <w:p w14:paraId="0F22452D" w14:textId="77777777" w:rsidR="00105A8C" w:rsidRDefault="00105A8C">
      <w:pPr>
        <w:spacing w:after="0" w:line="240" w:lineRule="auto"/>
      </w:pPr>
    </w:p>
  </w:footnote>
  <w:footnote w:id="2">
    <w:p w14:paraId="03C5F7E9" w14:textId="422B1D0D" w:rsidR="009927A5" w:rsidRDefault="009927A5" w:rsidP="002E3967">
      <w:pPr>
        <w:pStyle w:val="FJCFootnote"/>
      </w:pPr>
      <w:r>
        <w:rPr>
          <w:rStyle w:val="FootnoteReference"/>
        </w:rPr>
        <w:footnoteRef/>
      </w:r>
      <w:r>
        <w:t xml:space="preserve"> </w:t>
      </w:r>
      <w:r w:rsidRPr="00443327">
        <w:t>Suppliers/</w:t>
      </w:r>
      <w:r>
        <w:t>b</w:t>
      </w:r>
      <w:r w:rsidRPr="00443327">
        <w:t xml:space="preserve">usinesses are reminded of their obligation to notify the Fair Jobs Code Unit of any adverse rulings/enforceable undertakings that have come into effect since their </w:t>
      </w:r>
      <w:r w:rsidR="00C62C9A">
        <w:t>p</w:t>
      </w:r>
      <w:r w:rsidRPr="00443327">
        <w:t>re-</w:t>
      </w:r>
      <w:r w:rsidR="00C62C9A">
        <w:t>a</w:t>
      </w:r>
      <w:r w:rsidRPr="00443327">
        <w:t xml:space="preserve">ssessment </w:t>
      </w:r>
      <w:r w:rsidR="00C62C9A">
        <w:t>c</w:t>
      </w:r>
      <w:r w:rsidRPr="00443327">
        <w:t>ertificate application was submitted.</w:t>
      </w:r>
    </w:p>
  </w:footnote>
  <w:footnote w:id="3">
    <w:p w14:paraId="5CC447BC" w14:textId="77777777" w:rsidR="009927A5" w:rsidRPr="00A94F85" w:rsidRDefault="009927A5" w:rsidP="00E319F8">
      <w:pPr>
        <w:pStyle w:val="FJCFootnote"/>
        <w:rPr>
          <w:spacing w:val="-4"/>
        </w:rPr>
      </w:pPr>
      <w:r w:rsidRPr="00A94F85">
        <w:rPr>
          <w:rStyle w:val="FootnoteReference"/>
          <w:spacing w:val="-4"/>
          <w:szCs w:val="16"/>
        </w:rPr>
        <w:footnoteRef/>
      </w:r>
      <w:r w:rsidRPr="00A94F85">
        <w:rPr>
          <w:spacing w:val="-4"/>
        </w:rPr>
        <w:t xml:space="preserve"> The application of an industrial instrument to an employee will be determined by the specified coverage of that industrial instrument. Typically, Modern Awards determine coverage by the employer’s industry and/or the employee’s occupation. Enterprise Agreements will determine coverage by industry/occupation and may be specific to an employer’s project, worksite(s) or geographical area. Note: The use of common law contracts does not exempt an employee from coverage of the terms and conditions of an industrial instrument.</w:t>
      </w:r>
    </w:p>
  </w:footnote>
  <w:footnote w:id="4">
    <w:p w14:paraId="7100E9EF" w14:textId="1226B03E" w:rsidR="009927A5" w:rsidRDefault="009927A5" w:rsidP="00E319F8">
      <w:pPr>
        <w:pStyle w:val="FJCFootnote"/>
      </w:pPr>
      <w:r>
        <w:rPr>
          <w:rStyle w:val="FootnoteReference"/>
        </w:rPr>
        <w:footnoteRef/>
      </w:r>
      <w:r>
        <w:t xml:space="preserve"> </w:t>
      </w:r>
      <w:hyperlink r:id="rId1" w:history="1">
        <w:r w:rsidRPr="00E319F8">
          <w:rPr>
            <w:rStyle w:val="Hyperlink"/>
          </w:rPr>
          <w:t>Sham contracting</w:t>
        </w:r>
      </w:hyperlink>
      <w:r w:rsidRPr="00E319F8">
        <w:t xml:space="preserve"> is when an employer disguises an employment relationship, either recklessly or internationally, as a contracting arrangement.</w:t>
      </w:r>
    </w:p>
  </w:footnote>
  <w:footnote w:id="5">
    <w:p w14:paraId="4B1B7294" w14:textId="4AF942FB" w:rsidR="009927A5" w:rsidRPr="005739BD" w:rsidRDefault="009927A5" w:rsidP="003A321C">
      <w:pPr>
        <w:pStyle w:val="FJCFootnote"/>
      </w:pPr>
      <w:r>
        <w:rPr>
          <w:rStyle w:val="FootnoteReference"/>
        </w:rPr>
        <w:footnoteRef/>
      </w:r>
      <w:r>
        <w:t xml:space="preserve"> </w:t>
      </w:r>
      <w:r w:rsidRPr="00351127">
        <w:t xml:space="preserve">The </w:t>
      </w:r>
      <w:r w:rsidR="00376C2D">
        <w:t>a</w:t>
      </w:r>
      <w:r w:rsidRPr="00351127">
        <w:t xml:space="preserve">gency </w:t>
      </w:r>
      <w:r w:rsidRPr="003A321C">
        <w:t>acknowledges</w:t>
      </w:r>
      <w:r w:rsidRPr="00351127">
        <w:t xml:space="preserve"> that the </w:t>
      </w:r>
      <w:r w:rsidR="00337E89">
        <w:t>s</w:t>
      </w:r>
      <w:r w:rsidRPr="00351127">
        <w:t>upplier/</w:t>
      </w:r>
      <w:r w:rsidR="00337E89">
        <w:t>b</w:t>
      </w:r>
      <w:r w:rsidRPr="00351127">
        <w:t xml:space="preserve">usiness may have incomplete information at the time that this FJC </w:t>
      </w:r>
      <w:r w:rsidR="00337E89">
        <w:t>p</w:t>
      </w:r>
      <w:r w:rsidRPr="00351127">
        <w:t xml:space="preserve">lan has been submitted. The </w:t>
      </w:r>
      <w:r w:rsidR="00337E89">
        <w:t>s</w:t>
      </w:r>
      <w:r w:rsidRPr="00351127">
        <w:t>upplier/</w:t>
      </w:r>
      <w:r w:rsidR="00337E89">
        <w:t>b</w:t>
      </w:r>
      <w:r w:rsidRPr="00351127">
        <w:t xml:space="preserve">usiness </w:t>
      </w:r>
      <w:bookmarkStart w:id="94" w:name="_Hlk107311689"/>
      <w:r>
        <w:t>must report significant variations</w:t>
      </w:r>
      <w:bookmarkEnd w:id="94"/>
      <w:r w:rsidRPr="00351127">
        <w:t xml:space="preserve"> to the </w:t>
      </w:r>
      <w:r w:rsidR="00337E89">
        <w:t>a</w:t>
      </w:r>
      <w:r w:rsidRPr="00351127">
        <w:t>gency.</w:t>
      </w:r>
    </w:p>
  </w:footnote>
  <w:footnote w:id="6">
    <w:p w14:paraId="7707823C" w14:textId="77777777" w:rsidR="009927A5" w:rsidRPr="006D5CDB" w:rsidRDefault="009927A5" w:rsidP="003A321C">
      <w:pPr>
        <w:pStyle w:val="FJCFootnote"/>
      </w:pPr>
      <w:r w:rsidRPr="00351127">
        <w:rPr>
          <w:rStyle w:val="FootnoteReference"/>
        </w:rPr>
        <w:footnoteRef/>
      </w:r>
      <w:r w:rsidRPr="006D5CDB">
        <w:t xml:space="preserve"> </w:t>
      </w:r>
      <w:r w:rsidRPr="00351127">
        <w:t>As above.</w:t>
      </w:r>
    </w:p>
  </w:footnote>
  <w:footnote w:id="7">
    <w:p w14:paraId="761C3C44" w14:textId="08A5FEB6" w:rsidR="009927A5" w:rsidRPr="006529BF" w:rsidRDefault="009927A5" w:rsidP="003A321C">
      <w:pPr>
        <w:pStyle w:val="FJCFootnote"/>
        <w:rPr>
          <w:lang w:eastAsia="ja-JP"/>
        </w:rPr>
      </w:pPr>
      <w:r>
        <w:rPr>
          <w:rStyle w:val="FootnoteReference"/>
        </w:rPr>
        <w:footnoteRef/>
      </w:r>
      <w:r>
        <w:t xml:space="preserve"> </w:t>
      </w:r>
      <w:r w:rsidRPr="00351127">
        <w:rPr>
          <w:lang w:eastAsia="ja-JP"/>
        </w:rPr>
        <w:t xml:space="preserve">The </w:t>
      </w:r>
      <w:r w:rsidR="00337E89">
        <w:rPr>
          <w:lang w:eastAsia="ja-JP"/>
        </w:rPr>
        <w:t>a</w:t>
      </w:r>
      <w:r w:rsidRPr="00351127">
        <w:rPr>
          <w:lang w:eastAsia="ja-JP"/>
        </w:rPr>
        <w:t xml:space="preserve">gency </w:t>
      </w:r>
      <w:r>
        <w:rPr>
          <w:lang w:eastAsia="ja-JP"/>
        </w:rPr>
        <w:t>acknowledges</w:t>
      </w:r>
      <w:r w:rsidRPr="00351127">
        <w:rPr>
          <w:lang w:eastAsia="ja-JP"/>
        </w:rPr>
        <w:t xml:space="preserve"> that the </w:t>
      </w:r>
      <w:r>
        <w:rPr>
          <w:lang w:eastAsia="ja-JP"/>
        </w:rPr>
        <w:t>s</w:t>
      </w:r>
      <w:r w:rsidRPr="00351127">
        <w:rPr>
          <w:lang w:eastAsia="ja-JP"/>
        </w:rPr>
        <w:t>upplier/</w:t>
      </w:r>
      <w:r>
        <w:rPr>
          <w:lang w:eastAsia="ja-JP"/>
        </w:rPr>
        <w:t>b</w:t>
      </w:r>
      <w:r w:rsidRPr="00351127">
        <w:rPr>
          <w:lang w:eastAsia="ja-JP"/>
        </w:rPr>
        <w:t xml:space="preserve">usiness may have incomplete information </w:t>
      </w:r>
      <w:r>
        <w:rPr>
          <w:lang w:eastAsia="ja-JP"/>
        </w:rPr>
        <w:t xml:space="preserve">regarding required subcontractors </w:t>
      </w:r>
      <w:r w:rsidRPr="00351127">
        <w:rPr>
          <w:lang w:eastAsia="ja-JP"/>
        </w:rPr>
        <w:t xml:space="preserve">at the time that this FJC </w:t>
      </w:r>
      <w:r w:rsidR="00436232">
        <w:rPr>
          <w:lang w:eastAsia="ja-JP"/>
        </w:rPr>
        <w:t>p</w:t>
      </w:r>
      <w:r w:rsidRPr="00351127">
        <w:rPr>
          <w:lang w:eastAsia="ja-JP"/>
        </w:rPr>
        <w:t>lan has been submitted</w:t>
      </w:r>
      <w:r>
        <w:rPr>
          <w:lang w:eastAsia="ja-JP"/>
        </w:rPr>
        <w:t>.</w:t>
      </w:r>
      <w:r w:rsidRPr="00351127">
        <w:rPr>
          <w:lang w:eastAsia="ja-JP"/>
        </w:rPr>
        <w:t xml:space="preserve"> The </w:t>
      </w:r>
      <w:r>
        <w:rPr>
          <w:lang w:eastAsia="ja-JP"/>
        </w:rPr>
        <w:t>s</w:t>
      </w:r>
      <w:r w:rsidRPr="00351127">
        <w:rPr>
          <w:lang w:eastAsia="ja-JP"/>
        </w:rPr>
        <w:t>upplier/</w:t>
      </w:r>
      <w:r>
        <w:rPr>
          <w:lang w:eastAsia="ja-JP"/>
        </w:rPr>
        <w:t>b</w:t>
      </w:r>
      <w:r w:rsidRPr="00351127">
        <w:rPr>
          <w:lang w:eastAsia="ja-JP"/>
        </w:rPr>
        <w:t xml:space="preserve">usiness </w:t>
      </w:r>
      <w:r>
        <w:t>must report significant variations</w:t>
      </w:r>
      <w:r w:rsidRPr="00351127">
        <w:rPr>
          <w:lang w:eastAsia="ja-JP"/>
        </w:rPr>
        <w:t xml:space="preserve"> to the </w:t>
      </w:r>
      <w:r w:rsidR="00436232">
        <w:rPr>
          <w:lang w:eastAsia="ja-JP"/>
        </w:rPr>
        <w:t>a</w:t>
      </w:r>
      <w:r w:rsidRPr="00351127">
        <w:rPr>
          <w:lang w:eastAsia="ja-JP"/>
        </w:rPr>
        <w:t>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05F73" w14:textId="77777777" w:rsidR="009927A5" w:rsidRDefault="009927A5">
    <w:pPr>
      <w:pStyle w:val="Header"/>
    </w:pPr>
    <w:r>
      <w:rPr>
        <w:noProof/>
        <w:lang w:val="en-AU" w:eastAsia="en-AU"/>
      </w:rPr>
      <w:drawing>
        <wp:anchor distT="0" distB="0" distL="114300" distR="114300" simplePos="0" relativeHeight="251658240" behindDoc="1" locked="0" layoutInCell="1" allowOverlap="1" wp14:anchorId="164173F9" wp14:editId="680ADF3C">
          <wp:simplePos x="0" y="0"/>
          <wp:positionH relativeFrom="column">
            <wp:posOffset>-914400</wp:posOffset>
          </wp:positionH>
          <wp:positionV relativeFrom="paragraph">
            <wp:posOffset>-445135</wp:posOffset>
          </wp:positionV>
          <wp:extent cx="7548132" cy="863600"/>
          <wp:effectExtent l="0" t="0" r="0" b="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8132"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8D0E1" w14:textId="6C872192" w:rsidR="009927A5" w:rsidRDefault="009927A5" w:rsidP="00BC6442">
    <w:pPr>
      <w:pStyle w:val="Header"/>
      <w:ind w:right="360"/>
    </w:pPr>
    <w:r>
      <w:rPr>
        <w:noProof/>
        <w:lang w:val="en-AU" w:eastAsia="en-AU"/>
      </w:rPr>
      <mc:AlternateContent>
        <mc:Choice Requires="wps">
          <w:drawing>
            <wp:anchor distT="0" distB="0" distL="114300" distR="114300" simplePos="0" relativeHeight="251658246" behindDoc="0" locked="0" layoutInCell="0" allowOverlap="1" wp14:anchorId="04230174" wp14:editId="5F2B6533">
              <wp:simplePos x="0" y="0"/>
              <wp:positionH relativeFrom="page">
                <wp:align>right</wp:align>
              </wp:positionH>
              <wp:positionV relativeFrom="page">
                <wp:posOffset>1038225</wp:posOffset>
              </wp:positionV>
              <wp:extent cx="7556500" cy="454025"/>
              <wp:effectExtent l="0" t="0" r="0" b="3175"/>
              <wp:wrapNone/>
              <wp:docPr id="3" name="MSIPCM262d4a1a8fcd214afb465aab" descr="{&quot;HashCode&quot;:-128881783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4540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0218B8" w14:textId="2F31ACA8" w:rsidR="009927A5" w:rsidRPr="00065851" w:rsidRDefault="009927A5" w:rsidP="005E3C4F">
                          <w:pPr>
                            <w:spacing w:after="0"/>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230174" id="_x0000_t202" coordsize="21600,21600" o:spt="202" path="m,l,21600r21600,l21600,xe">
              <v:stroke joinstyle="miter"/>
              <v:path gradientshapeok="t" o:connecttype="rect"/>
            </v:shapetype>
            <v:shape id="MSIPCM262d4a1a8fcd214afb465aab" o:spid="_x0000_s1026" type="#_x0000_t202" alt="{&quot;HashCode&quot;:-1288817837,&quot;Height&quot;:842.0,&quot;Width&quot;:595.0,&quot;Placement&quot;:&quot;Header&quot;,&quot;Index&quot;:&quot;Primary&quot;,&quot;Section&quot;:1,&quot;Top&quot;:0.0,&quot;Left&quot;:0.0}" style="position:absolute;margin-left:543.8pt;margin-top:81.75pt;width:595pt;height:35.75pt;z-index:251658246;visibility:visible;mso-wrap-style:square;mso-height-percent:0;mso-wrap-distance-left:9pt;mso-wrap-distance-top:0;mso-wrap-distance-right:9pt;mso-wrap-distance-bottom:0;mso-position-horizontal:right;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" o:allowincell="f" filled="f" stroked="f" strokeweight=".5pt">
              <v:textbox inset=",0,,0">
                <w:txbxContent>
                  <w:p w14:paraId="3D0218B8" w14:textId="2F31ACA8" w:rsidR="009927A5" w:rsidRPr="00065851" w:rsidRDefault="009927A5" w:rsidP="005E3C4F">
                    <w:pPr>
                      <w:spacing w:after="0"/>
                      <w:rPr>
                        <w:rFonts w:ascii="Calibri" w:hAnsi="Calibri" w:cs="Calibri"/>
                        <w:color w:val="000000"/>
                        <w:sz w:val="24"/>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245" behindDoc="0" locked="0" layoutInCell="0" allowOverlap="1" wp14:anchorId="6B8AA22C" wp14:editId="27F645DA">
              <wp:simplePos x="0" y="0"/>
              <wp:positionH relativeFrom="page">
                <wp:posOffset>-38100</wp:posOffset>
              </wp:positionH>
              <wp:positionV relativeFrom="page">
                <wp:posOffset>66040</wp:posOffset>
              </wp:positionV>
              <wp:extent cx="7556500" cy="273050"/>
              <wp:effectExtent l="0" t="0" r="0" b="12700"/>
              <wp:wrapNone/>
              <wp:docPr id="1" name="MSIPCM6fdf4a648d604d05f98b976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4206C" w14:textId="51205DD0" w:rsidR="009927A5" w:rsidRPr="00065851" w:rsidRDefault="009927A5" w:rsidP="005E3C4F">
                          <w:pPr>
                            <w:spacing w:after="0"/>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B8AA22C" id="MSIPCM6fdf4a648d604d05f98b9769" o:spid="_x0000_s1027" type="#_x0000_t202" alt="{&quot;HashCode&quot;:-1264680268,&quot;Height&quot;:842.0,&quot;Width&quot;:595.0,&quot;Placement&quot;:&quot;Footer&quot;,&quot;Index&quot;:&quot;Primary&quot;,&quot;Section&quot;:1,&quot;Top&quot;:0.0,&quot;Left&quot;:0.0}" style="position:absolute;margin-left:-3pt;margin-top:5.2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" o:allowincell="f" filled="f" stroked="f" strokeweight=".5pt">
              <v:textbox inset=",0,,0">
                <w:txbxContent>
                  <w:p w14:paraId="2854206C" w14:textId="51205DD0" w:rsidR="009927A5" w:rsidRPr="00065851" w:rsidRDefault="009927A5" w:rsidP="005E3C4F">
                    <w:pPr>
                      <w:spacing w:after="0"/>
                      <w:rPr>
                        <w:rFonts w:ascii="Calibri" w:hAnsi="Calibri" w:cs="Calibri"/>
                        <w:color w:val="000000"/>
                        <w:sz w:val="24"/>
                      </w:rPr>
                    </w:pPr>
                  </w:p>
                </w:txbxContent>
              </v:textbox>
              <w10:wrap anchorx="page" anchory="page"/>
            </v:shape>
          </w:pict>
        </mc:Fallback>
      </mc:AlternateContent>
    </w:r>
    <w:r>
      <w:rPr>
        <w:noProof/>
        <w:lang w:val="en-AU" w:eastAsia="en-AU"/>
      </w:rPr>
      <w:drawing>
        <wp:anchor distT="0" distB="0" distL="114300" distR="114300" simplePos="0" relativeHeight="251658243" behindDoc="1" locked="0" layoutInCell="1" allowOverlap="1" wp14:anchorId="41B3D138" wp14:editId="2A6E21D2">
          <wp:simplePos x="0" y="0"/>
          <wp:positionH relativeFrom="column">
            <wp:posOffset>-911416</wp:posOffset>
          </wp:positionH>
          <wp:positionV relativeFrom="paragraph">
            <wp:posOffset>-294640</wp:posOffset>
          </wp:positionV>
          <wp:extent cx="7556500" cy="725237"/>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6866" t="24100" r="2652"/>
                  <a:stretch/>
                </pic:blipFill>
                <pic:spPr bwMode="auto">
                  <a:xfrm>
                    <a:off x="0" y="0"/>
                    <a:ext cx="7556500" cy="7252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58244" behindDoc="0" locked="0" layoutInCell="0" allowOverlap="1" wp14:anchorId="5E142BE9" wp14:editId="46E57371">
              <wp:simplePos x="0" y="0"/>
              <wp:positionH relativeFrom="page">
                <wp:posOffset>0</wp:posOffset>
              </wp:positionH>
              <wp:positionV relativeFrom="page">
                <wp:posOffset>190500</wp:posOffset>
              </wp:positionV>
              <wp:extent cx="7556500" cy="273050"/>
              <wp:effectExtent l="0" t="0" r="0" b="12700"/>
              <wp:wrapNone/>
              <wp:docPr id="5" name="MSIPCM48624edeab3d64b1495ed603" descr="{&quot;HashCode&quot;:-561771642,&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FC649F" w14:textId="77777777" w:rsidR="009927A5" w:rsidRPr="00C17454" w:rsidRDefault="009927A5" w:rsidP="00BC6442">
                          <w:pPr>
                            <w:spacing w:after="0"/>
                            <w:jc w:val="center"/>
                            <w:rPr>
                              <w:rFonts w:ascii="Calibri" w:hAnsi="Calibri" w:cs="Calibri"/>
                              <w:color w:val="000000"/>
                              <w:sz w:val="24"/>
                              <w:lang w:val="en-AU"/>
                            </w:rPr>
                          </w:pPr>
                          <w:r>
                            <w:rPr>
                              <w:rFonts w:ascii="Calibri" w:hAnsi="Calibri" w:cs="Calibri"/>
                              <w:color w:val="000000"/>
                              <w:sz w:val="24"/>
                              <w:lang w:val="en-AU"/>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E142BE9" id="MSIPCM48624edeab3d64b1495ed603" o:spid="_x0000_s1028" type="#_x0000_t202" alt="{&quot;HashCode&quot;:-561771642,&quot;Height&quot;:842.0,&quot;Width&quot;:595.0,&quot;Placement&quot;:&quot;Header&quot;,&quot;Index&quot;:&quot;Primary&quot;,&quot;Section&quot;:2,&quot;Top&quot;:0.0,&quot;Left&quot;:0.0}" style="position:absolute;margin-left:0;margin-top:1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4FFC649F" w14:textId="77777777" w:rsidR="009927A5" w:rsidRPr="00C17454" w:rsidRDefault="009927A5" w:rsidP="00BC6442">
                    <w:pPr>
                      <w:spacing w:after="0"/>
                      <w:jc w:val="center"/>
                      <w:rPr>
                        <w:rFonts w:ascii="Calibri" w:hAnsi="Calibri" w:cs="Calibri"/>
                        <w:color w:val="000000"/>
                        <w:sz w:val="24"/>
                        <w:lang w:val="en-AU"/>
                      </w:rPr>
                    </w:pPr>
                    <w:r>
                      <w:rPr>
                        <w:rFonts w:ascii="Calibri" w:hAnsi="Calibri" w:cs="Calibri"/>
                        <w:color w:val="000000"/>
                        <w:sz w:val="24"/>
                        <w:lang w:val="en-AU"/>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7419" w14:textId="77777777" w:rsidR="009927A5" w:rsidRPr="00F5288B" w:rsidRDefault="009927A5" w:rsidP="00BC6442">
    <w:pPr>
      <w:spacing w:after="0"/>
    </w:pPr>
    <w:r>
      <w:rPr>
        <w:noProof/>
        <w:lang w:val="en-AU" w:eastAsia="en-AU"/>
      </w:rPr>
      <mc:AlternateContent>
        <mc:Choice Requires="wps">
          <w:drawing>
            <wp:anchor distT="0" distB="0" distL="0" distR="0" simplePos="0" relativeHeight="251658242" behindDoc="0" locked="0" layoutInCell="1" allowOverlap="1" wp14:anchorId="28B29DCE" wp14:editId="675CC066">
              <wp:simplePos x="635" y="635"/>
              <wp:positionH relativeFrom="column">
                <wp:align>center</wp:align>
              </wp:positionH>
              <wp:positionV relativeFrom="paragraph">
                <wp:posOffset>635</wp:posOffset>
              </wp:positionV>
              <wp:extent cx="443865" cy="443865"/>
              <wp:effectExtent l="0" t="0" r="3175" b="5080"/>
              <wp:wrapSquare wrapText="bothSides"/>
              <wp:docPr id="4"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DE70E" w14:textId="7629EA97" w:rsidR="009927A5" w:rsidRPr="00911DE1" w:rsidRDefault="009927A5" w:rsidP="00BC6442">
                          <w:pPr>
                            <w:rPr>
                              <w:rFonts w:ascii="Calibri" w:eastAsia="Calibri" w:hAnsi="Calibri" w:cs="Calibri"/>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B29DCE" id="_x0000_t202" coordsize="21600,21600" o:spt="202" path="m,l,21600r21600,l21600,xe">
              <v:stroke joinstyle="miter"/>
              <v:path gradientshapeok="t" o:connecttype="rect"/>
            </v:shapetype>
            <v:shape id="Text Box 4" o:spid="_x0000_s1029" type="#_x0000_t202" alt="OFFICIAL: Sensitive"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4CDE70E" w14:textId="7629EA97" w:rsidR="009927A5" w:rsidRPr="00911DE1" w:rsidRDefault="009927A5" w:rsidP="00BC6442">
                    <w:pPr>
                      <w:rPr>
                        <w:rFonts w:ascii="Calibri" w:eastAsia="Calibri" w:hAnsi="Calibri" w:cs="Calibri"/>
                        <w:color w:val="000000"/>
                        <w:sz w:val="24"/>
                        <w:szCs w:val="24"/>
                      </w:rPr>
                    </w:pPr>
                  </w:p>
                </w:txbxContent>
              </v:textbox>
              <w10:wrap type="square"/>
            </v:shape>
          </w:pict>
        </mc:Fallback>
      </mc:AlternateContent>
    </w:r>
    <w:r>
      <w:rPr>
        <w:noProof/>
        <w:lang w:val="en-AU" w:eastAsia="en-AU"/>
      </w:rPr>
      <mc:AlternateContent>
        <mc:Choice Requires="wpg">
          <w:drawing>
            <wp:anchor distT="0" distB="0" distL="114300" distR="114300" simplePos="0" relativeHeight="251658241" behindDoc="1" locked="1" layoutInCell="1" allowOverlap="1" wp14:anchorId="6C4DFDB7" wp14:editId="070B4E92">
              <wp:simplePos x="0" y="0"/>
              <wp:positionH relativeFrom="column">
                <wp:posOffset>-910590</wp:posOffset>
              </wp:positionH>
              <wp:positionV relativeFrom="page">
                <wp:posOffset>11430</wp:posOffset>
              </wp:positionV>
              <wp:extent cx="7555865" cy="1878965"/>
              <wp:effectExtent l="0" t="0" r="6985" b="6985"/>
              <wp:wrapTopAndBottom/>
              <wp:docPr id="6" name="Group 6"/>
              <wp:cNvGraphicFramePr/>
              <a:graphic xmlns:a="http://schemas.openxmlformats.org/drawingml/2006/main">
                <a:graphicData uri="http://schemas.microsoft.com/office/word/2010/wordprocessingGroup">
                  <wpg:wgp>
                    <wpg:cNvGrpSpPr/>
                    <wpg:grpSpPr>
                      <a:xfrm>
                        <a:off x="0" y="0"/>
                        <a:ext cx="7555865" cy="1878965"/>
                        <a:chOff x="0" y="0"/>
                        <a:chExt cx="7557135" cy="1879600"/>
                      </a:xfrm>
                    </wpg:grpSpPr>
                    <pic:pic xmlns:pic="http://schemas.openxmlformats.org/drawingml/2006/picture">
                      <pic:nvPicPr>
                        <pic:cNvPr id="7" name="Graphic 2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135" cy="1879600"/>
                        </a:xfrm>
                        <a:prstGeom prst="rect">
                          <a:avLst/>
                        </a:prstGeom>
                        <a:noFill/>
                        <a:ln>
                          <a:noFill/>
                        </a:ln>
                      </pic:spPr>
                    </pic:pic>
                    <pic:pic xmlns:pic="http://schemas.openxmlformats.org/drawingml/2006/picture">
                      <pic:nvPicPr>
                        <pic:cNvPr id="8" name="Picture 8" descr="Logo, company name&#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6013939" y="668215"/>
                          <a:ext cx="1066800" cy="6223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pic="http://schemas.openxmlformats.org/drawingml/2006/picture" xmlns:a14="http://schemas.microsoft.com/office/drawing/2010/main">
          <w:pict w14:anchorId="121C7FED">
            <v:group id="Group 6" style="position:absolute;margin-left:-71.7pt;margin-top:.9pt;width:594.95pt;height:147.95pt;z-index:-251629056;mso-position-vertical-relative:page;mso-width-relative:margin;mso-height-relative:margin" coordsize="75571,18796" o:spid="_x0000_s1026" w14:anchorId="398187F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28" style="position:absolute;width:75571;height:1879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">
                <v:imagedata o:title="" r:id="rId3"/>
                <o:lock v:ext="edit" aspectratio="f"/>
              </v:shape>
              <v:shape id="Picture 8" style="position:absolute;left:60139;top:6682;width:10668;height:6223;visibility:visible;mso-wrap-style:square" alt="Logo, company name&#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">
                <v:imagedata o:title="Logo, company name&#10;&#10;Description automatically generated" r:id="rId4"/>
                <o:lock v:ext="edit" aspectratio="f"/>
              </v:shape>
              <w10:wrap type="topAndBottom"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0463"/>
    <w:multiLevelType w:val="hybridMultilevel"/>
    <w:tmpl w:val="167E2524"/>
    <w:lvl w:ilvl="0" w:tplc="F45E85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A84212"/>
    <w:multiLevelType w:val="multilevel"/>
    <w:tmpl w:val="190C21B8"/>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44C25"/>
    <w:multiLevelType w:val="multilevel"/>
    <w:tmpl w:val="6C7085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5D63991"/>
    <w:multiLevelType w:val="hybridMultilevel"/>
    <w:tmpl w:val="581C80EC"/>
    <w:lvl w:ilvl="0" w:tplc="BE904B8E">
      <w:start w:val="1"/>
      <w:numFmt w:val="bullet"/>
      <w:lvlText w:val=""/>
      <w:lvlJc w:val="left"/>
      <w:pPr>
        <w:ind w:left="360" w:hanging="360"/>
      </w:pPr>
      <w:rPr>
        <w:rFonts w:ascii="Symbol" w:hAnsi="Symbol" w:hint="default"/>
      </w:rPr>
    </w:lvl>
    <w:lvl w:ilvl="1" w:tplc="67CA3474">
      <w:start w:val="1"/>
      <w:numFmt w:val="bullet"/>
      <w:pStyle w:val="Bulet2"/>
      <w:lvlText w:val="–"/>
      <w:lvlJc w:val="left"/>
      <w:pPr>
        <w:ind w:left="567" w:hanging="283"/>
      </w:pPr>
      <w:rPr>
        <w:rFonts w:ascii="Arial" w:hAnsi="Arial" w:hint="default"/>
      </w:rPr>
    </w:lvl>
    <w:lvl w:ilvl="2" w:tplc="95AEC932">
      <w:start w:val="1"/>
      <w:numFmt w:val="bullet"/>
      <w:pStyle w:val="Bullet3"/>
      <w:lvlText w:val="–"/>
      <w:lvlJc w:val="left"/>
      <w:pPr>
        <w:ind w:left="851" w:hanging="284"/>
      </w:pPr>
      <w:rPr>
        <w:rFonts w:ascii="Arial" w:hAnsi="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8A77C0"/>
    <w:multiLevelType w:val="multilevel"/>
    <w:tmpl w:val="A1ACDE68"/>
    <w:styleLink w:val="CurrentList2"/>
    <w:lvl w:ilvl="0">
      <w:start w:val="1"/>
      <w:numFmt w:val="lowerLetter"/>
      <w:lvlText w:val="%1)"/>
      <w:lvlJc w:val="left"/>
      <w:pPr>
        <w:ind w:left="397" w:hanging="397"/>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0416C21"/>
    <w:multiLevelType w:val="multilevel"/>
    <w:tmpl w:val="E362BB5C"/>
    <w:styleLink w:val="CurrentList3"/>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0E7AAE"/>
    <w:multiLevelType w:val="hybridMultilevel"/>
    <w:tmpl w:val="5E7C5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F32363"/>
    <w:multiLevelType w:val="multilevel"/>
    <w:tmpl w:val="B0DC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967D26"/>
    <w:multiLevelType w:val="hybridMultilevel"/>
    <w:tmpl w:val="DEC25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A43304"/>
    <w:multiLevelType w:val="multilevel"/>
    <w:tmpl w:val="155E07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E52B64"/>
    <w:multiLevelType w:val="hybridMultilevel"/>
    <w:tmpl w:val="5D2261EA"/>
    <w:lvl w:ilvl="0" w:tplc="31588240">
      <w:start w:val="4"/>
      <w:numFmt w:val="bullet"/>
      <w:lvlText w:val=""/>
      <w:lvlJc w:val="left"/>
      <w:pPr>
        <w:ind w:left="786" w:hanging="360"/>
      </w:pPr>
      <w:rPr>
        <w:rFonts w:ascii="Symbol" w:eastAsiaTheme="minorEastAsia"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514748DC"/>
    <w:multiLevelType w:val="hybridMultilevel"/>
    <w:tmpl w:val="1C44C9B0"/>
    <w:lvl w:ilvl="0" w:tplc="730E833E">
      <w:start w:val="1"/>
      <w:numFmt w:val="lowerLetter"/>
      <w:pStyle w:val="ListParagraph"/>
      <w:lvlText w:val="%1)"/>
      <w:lvlJc w:val="left"/>
      <w:pPr>
        <w:tabs>
          <w:tab w:val="num" w:pos="255"/>
        </w:tabs>
        <w:ind w:left="255" w:hanging="340"/>
      </w:pPr>
      <w:rPr>
        <w:rFonts w:hint="default"/>
      </w:rPr>
    </w:lvl>
    <w:lvl w:ilvl="1" w:tplc="0C090019" w:tentative="1">
      <w:start w:val="1"/>
      <w:numFmt w:val="lowerLetter"/>
      <w:lvlText w:val="%2."/>
      <w:lvlJc w:val="left"/>
      <w:pPr>
        <w:ind w:left="2075" w:hanging="360"/>
      </w:pPr>
    </w:lvl>
    <w:lvl w:ilvl="2" w:tplc="0C09001B" w:tentative="1">
      <w:start w:val="1"/>
      <w:numFmt w:val="lowerRoman"/>
      <w:lvlText w:val="%3."/>
      <w:lvlJc w:val="right"/>
      <w:pPr>
        <w:ind w:left="2795" w:hanging="180"/>
      </w:pPr>
    </w:lvl>
    <w:lvl w:ilvl="3" w:tplc="0C09000F" w:tentative="1">
      <w:start w:val="1"/>
      <w:numFmt w:val="decimal"/>
      <w:lvlText w:val="%4."/>
      <w:lvlJc w:val="left"/>
      <w:pPr>
        <w:ind w:left="3515" w:hanging="360"/>
      </w:pPr>
    </w:lvl>
    <w:lvl w:ilvl="4" w:tplc="0C090019" w:tentative="1">
      <w:start w:val="1"/>
      <w:numFmt w:val="lowerLetter"/>
      <w:lvlText w:val="%5."/>
      <w:lvlJc w:val="left"/>
      <w:pPr>
        <w:ind w:left="4235" w:hanging="360"/>
      </w:pPr>
    </w:lvl>
    <w:lvl w:ilvl="5" w:tplc="0C09001B" w:tentative="1">
      <w:start w:val="1"/>
      <w:numFmt w:val="lowerRoman"/>
      <w:lvlText w:val="%6."/>
      <w:lvlJc w:val="right"/>
      <w:pPr>
        <w:ind w:left="4955" w:hanging="180"/>
      </w:pPr>
    </w:lvl>
    <w:lvl w:ilvl="6" w:tplc="0C09000F" w:tentative="1">
      <w:start w:val="1"/>
      <w:numFmt w:val="decimal"/>
      <w:lvlText w:val="%7."/>
      <w:lvlJc w:val="left"/>
      <w:pPr>
        <w:ind w:left="5675" w:hanging="360"/>
      </w:pPr>
    </w:lvl>
    <w:lvl w:ilvl="7" w:tplc="0C090019" w:tentative="1">
      <w:start w:val="1"/>
      <w:numFmt w:val="lowerLetter"/>
      <w:lvlText w:val="%8."/>
      <w:lvlJc w:val="left"/>
      <w:pPr>
        <w:ind w:left="6395" w:hanging="360"/>
      </w:pPr>
    </w:lvl>
    <w:lvl w:ilvl="8" w:tplc="0C09001B" w:tentative="1">
      <w:start w:val="1"/>
      <w:numFmt w:val="lowerRoman"/>
      <w:lvlText w:val="%9."/>
      <w:lvlJc w:val="right"/>
      <w:pPr>
        <w:ind w:left="7115" w:hanging="180"/>
      </w:pPr>
    </w:lvl>
  </w:abstractNum>
  <w:abstractNum w:abstractNumId="12" w15:restartNumberingAfterBreak="0">
    <w:nsid w:val="514D316B"/>
    <w:multiLevelType w:val="hybridMultilevel"/>
    <w:tmpl w:val="29CE3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BD248C"/>
    <w:multiLevelType w:val="hybridMultilevel"/>
    <w:tmpl w:val="11F42110"/>
    <w:lvl w:ilvl="0" w:tplc="BC689992">
      <w:start w:val="1"/>
      <w:numFmt w:val="bullet"/>
      <w:pStyle w:val="Bullet1"/>
      <w:lvlText w:val=""/>
      <w:lvlJc w:val="left"/>
      <w:pPr>
        <w:ind w:left="360" w:hanging="360"/>
      </w:pPr>
      <w:rPr>
        <w:rFonts w:ascii="Symbol" w:hAnsi="Symbol" w:hint="default"/>
      </w:rPr>
    </w:lvl>
    <w:lvl w:ilvl="1" w:tplc="BC64FD16">
      <w:start w:val="1"/>
      <w:numFmt w:val="bullet"/>
      <w:lvlText w:val="–"/>
      <w:lvlJc w:val="left"/>
      <w:pPr>
        <w:ind w:left="851" w:hanging="567"/>
      </w:pPr>
      <w:rPr>
        <w:rFonts w:ascii="Arial" w:hAnsi="Arial" w:hint="default"/>
      </w:rPr>
    </w:lvl>
    <w:lvl w:ilvl="2" w:tplc="5366E93C">
      <w:start w:val="1"/>
      <w:numFmt w:val="bullet"/>
      <w:lvlText w:val="–"/>
      <w:lvlJc w:val="left"/>
      <w:pPr>
        <w:ind w:left="675" w:hanging="108"/>
      </w:pPr>
      <w:rPr>
        <w:rFonts w:ascii="Arial" w:hAnsi="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0237DD"/>
    <w:multiLevelType w:val="hybridMultilevel"/>
    <w:tmpl w:val="B074C8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FC44512"/>
    <w:multiLevelType w:val="hybridMultilevel"/>
    <w:tmpl w:val="61A8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78100868">
    <w:abstractNumId w:val="13"/>
  </w:num>
  <w:num w:numId="2" w16cid:durableId="347408717">
    <w:abstractNumId w:val="3"/>
  </w:num>
  <w:num w:numId="3" w16cid:durableId="1402368482">
    <w:abstractNumId w:val="9"/>
  </w:num>
  <w:num w:numId="4" w16cid:durableId="1325281232">
    <w:abstractNumId w:val="11"/>
  </w:num>
  <w:num w:numId="5" w16cid:durableId="1321422631">
    <w:abstractNumId w:val="1"/>
  </w:num>
  <w:num w:numId="6" w16cid:durableId="491683235">
    <w:abstractNumId w:val="0"/>
  </w:num>
  <w:num w:numId="7" w16cid:durableId="1516844617">
    <w:abstractNumId w:val="10"/>
  </w:num>
  <w:num w:numId="8" w16cid:durableId="904952126">
    <w:abstractNumId w:val="2"/>
  </w:num>
  <w:num w:numId="9" w16cid:durableId="691305212">
    <w:abstractNumId w:val="11"/>
  </w:num>
  <w:num w:numId="10" w16cid:durableId="212667187">
    <w:abstractNumId w:val="11"/>
  </w:num>
  <w:num w:numId="11" w16cid:durableId="1387677424">
    <w:abstractNumId w:val="11"/>
  </w:num>
  <w:num w:numId="12" w16cid:durableId="453712515">
    <w:abstractNumId w:val="11"/>
  </w:num>
  <w:num w:numId="13" w16cid:durableId="1626230594">
    <w:abstractNumId w:val="11"/>
  </w:num>
  <w:num w:numId="14" w16cid:durableId="1446536219">
    <w:abstractNumId w:val="11"/>
  </w:num>
  <w:num w:numId="15" w16cid:durableId="2781992">
    <w:abstractNumId w:val="11"/>
  </w:num>
  <w:num w:numId="16" w16cid:durableId="1646659152">
    <w:abstractNumId w:val="11"/>
  </w:num>
  <w:num w:numId="17" w16cid:durableId="1077246885">
    <w:abstractNumId w:val="11"/>
  </w:num>
  <w:num w:numId="18" w16cid:durableId="2034376320">
    <w:abstractNumId w:val="11"/>
  </w:num>
  <w:num w:numId="19" w16cid:durableId="1542744997">
    <w:abstractNumId w:val="11"/>
  </w:num>
  <w:num w:numId="20" w16cid:durableId="1628461935">
    <w:abstractNumId w:val="6"/>
  </w:num>
  <w:num w:numId="21" w16cid:durableId="249897549">
    <w:abstractNumId w:val="13"/>
  </w:num>
  <w:num w:numId="22" w16cid:durableId="425272372">
    <w:abstractNumId w:val="13"/>
  </w:num>
  <w:num w:numId="23" w16cid:durableId="531189223">
    <w:abstractNumId w:val="14"/>
  </w:num>
  <w:num w:numId="24" w16cid:durableId="84422556">
    <w:abstractNumId w:val="13"/>
  </w:num>
  <w:num w:numId="25" w16cid:durableId="1756823738">
    <w:abstractNumId w:val="12"/>
  </w:num>
  <w:num w:numId="26" w16cid:durableId="2051806370">
    <w:abstractNumId w:val="8"/>
  </w:num>
  <w:num w:numId="27" w16cid:durableId="1789540971">
    <w:abstractNumId w:val="13"/>
  </w:num>
  <w:num w:numId="28" w16cid:durableId="1810246078">
    <w:abstractNumId w:val="7"/>
  </w:num>
  <w:num w:numId="29" w16cid:durableId="195510677">
    <w:abstractNumId w:val="11"/>
  </w:num>
  <w:num w:numId="30" w16cid:durableId="782304763">
    <w:abstractNumId w:val="13"/>
  </w:num>
  <w:num w:numId="31" w16cid:durableId="60908533">
    <w:abstractNumId w:val="3"/>
  </w:num>
  <w:num w:numId="32" w16cid:durableId="1949004150">
    <w:abstractNumId w:val="13"/>
  </w:num>
  <w:num w:numId="33" w16cid:durableId="127743675">
    <w:abstractNumId w:val="3"/>
  </w:num>
  <w:num w:numId="34" w16cid:durableId="604462795">
    <w:abstractNumId w:val="9"/>
  </w:num>
  <w:num w:numId="35" w16cid:durableId="1469738211">
    <w:abstractNumId w:val="4"/>
  </w:num>
  <w:num w:numId="36" w16cid:durableId="343016751">
    <w:abstractNumId w:val="11"/>
  </w:num>
  <w:num w:numId="37" w16cid:durableId="1310355341">
    <w:abstractNumId w:val="5"/>
  </w:num>
  <w:num w:numId="38" w16cid:durableId="141762792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6F0"/>
    <w:rsid w:val="00001C11"/>
    <w:rsid w:val="00003BDE"/>
    <w:rsid w:val="00014C06"/>
    <w:rsid w:val="00035502"/>
    <w:rsid w:val="000446CF"/>
    <w:rsid w:val="00060D91"/>
    <w:rsid w:val="00064BB9"/>
    <w:rsid w:val="00065851"/>
    <w:rsid w:val="00067921"/>
    <w:rsid w:val="00071041"/>
    <w:rsid w:val="00077C83"/>
    <w:rsid w:val="00080CEE"/>
    <w:rsid w:val="0008160A"/>
    <w:rsid w:val="000948E3"/>
    <w:rsid w:val="000A2F0D"/>
    <w:rsid w:val="000B0A6B"/>
    <w:rsid w:val="000B3C6E"/>
    <w:rsid w:val="000D0560"/>
    <w:rsid w:val="000D2C55"/>
    <w:rsid w:val="000E3A75"/>
    <w:rsid w:val="000E6C43"/>
    <w:rsid w:val="00105A8C"/>
    <w:rsid w:val="00114201"/>
    <w:rsid w:val="00115A0D"/>
    <w:rsid w:val="00116818"/>
    <w:rsid w:val="0011712D"/>
    <w:rsid w:val="00120BE0"/>
    <w:rsid w:val="00122D1F"/>
    <w:rsid w:val="00124BFD"/>
    <w:rsid w:val="0012570C"/>
    <w:rsid w:val="00144EDD"/>
    <w:rsid w:val="00145447"/>
    <w:rsid w:val="00155A09"/>
    <w:rsid w:val="00167D5B"/>
    <w:rsid w:val="00182EE0"/>
    <w:rsid w:val="001837E2"/>
    <w:rsid w:val="00185BBC"/>
    <w:rsid w:val="00192E10"/>
    <w:rsid w:val="00194675"/>
    <w:rsid w:val="00195F26"/>
    <w:rsid w:val="001A74DD"/>
    <w:rsid w:val="001A7D5F"/>
    <w:rsid w:val="001B54AC"/>
    <w:rsid w:val="001D2A2A"/>
    <w:rsid w:val="001F3B8A"/>
    <w:rsid w:val="002067E5"/>
    <w:rsid w:val="002350B6"/>
    <w:rsid w:val="00235987"/>
    <w:rsid w:val="00235C89"/>
    <w:rsid w:val="00253EC9"/>
    <w:rsid w:val="00254BEA"/>
    <w:rsid w:val="00256AA2"/>
    <w:rsid w:val="00260204"/>
    <w:rsid w:val="00266004"/>
    <w:rsid w:val="00274195"/>
    <w:rsid w:val="0029029D"/>
    <w:rsid w:val="00293723"/>
    <w:rsid w:val="002D481B"/>
    <w:rsid w:val="002E3967"/>
    <w:rsid w:val="002F32C7"/>
    <w:rsid w:val="00300C47"/>
    <w:rsid w:val="003016D9"/>
    <w:rsid w:val="0031375D"/>
    <w:rsid w:val="00317BB0"/>
    <w:rsid w:val="003250D4"/>
    <w:rsid w:val="003328B9"/>
    <w:rsid w:val="00335DA5"/>
    <w:rsid w:val="00337E89"/>
    <w:rsid w:val="00340DCF"/>
    <w:rsid w:val="00342EEE"/>
    <w:rsid w:val="00344105"/>
    <w:rsid w:val="00344E8F"/>
    <w:rsid w:val="003502E6"/>
    <w:rsid w:val="00351127"/>
    <w:rsid w:val="003568B8"/>
    <w:rsid w:val="00356CDB"/>
    <w:rsid w:val="00372A5E"/>
    <w:rsid w:val="00376C2D"/>
    <w:rsid w:val="00382553"/>
    <w:rsid w:val="00383A6A"/>
    <w:rsid w:val="00384E25"/>
    <w:rsid w:val="00384E67"/>
    <w:rsid w:val="00392137"/>
    <w:rsid w:val="003971B2"/>
    <w:rsid w:val="003A042C"/>
    <w:rsid w:val="003A1463"/>
    <w:rsid w:val="003A321C"/>
    <w:rsid w:val="003A498F"/>
    <w:rsid w:val="003C1583"/>
    <w:rsid w:val="003C51B3"/>
    <w:rsid w:val="003D13D5"/>
    <w:rsid w:val="003D6D77"/>
    <w:rsid w:val="003E13C3"/>
    <w:rsid w:val="00400506"/>
    <w:rsid w:val="004072B2"/>
    <w:rsid w:val="0041282B"/>
    <w:rsid w:val="004217B6"/>
    <w:rsid w:val="004275FF"/>
    <w:rsid w:val="0043215C"/>
    <w:rsid w:val="00432D80"/>
    <w:rsid w:val="00436232"/>
    <w:rsid w:val="004425E5"/>
    <w:rsid w:val="00443327"/>
    <w:rsid w:val="00450603"/>
    <w:rsid w:val="00450621"/>
    <w:rsid w:val="004529E2"/>
    <w:rsid w:val="004873C0"/>
    <w:rsid w:val="00497CE5"/>
    <w:rsid w:val="004B2B7F"/>
    <w:rsid w:val="004B30C3"/>
    <w:rsid w:val="004B7E8A"/>
    <w:rsid w:val="004C6513"/>
    <w:rsid w:val="004D0C65"/>
    <w:rsid w:val="004D55A2"/>
    <w:rsid w:val="004E4738"/>
    <w:rsid w:val="004E6F18"/>
    <w:rsid w:val="004F1987"/>
    <w:rsid w:val="00502B63"/>
    <w:rsid w:val="0051065A"/>
    <w:rsid w:val="00511884"/>
    <w:rsid w:val="00512CD1"/>
    <w:rsid w:val="005146AA"/>
    <w:rsid w:val="005222E8"/>
    <w:rsid w:val="005273C4"/>
    <w:rsid w:val="00531DF2"/>
    <w:rsid w:val="0054765D"/>
    <w:rsid w:val="0056189C"/>
    <w:rsid w:val="00567F7F"/>
    <w:rsid w:val="00575C33"/>
    <w:rsid w:val="00586732"/>
    <w:rsid w:val="00591E4F"/>
    <w:rsid w:val="00595789"/>
    <w:rsid w:val="00595B1A"/>
    <w:rsid w:val="005A3793"/>
    <w:rsid w:val="005A7ADD"/>
    <w:rsid w:val="005B0562"/>
    <w:rsid w:val="005B5AEF"/>
    <w:rsid w:val="005C5F58"/>
    <w:rsid w:val="005C7281"/>
    <w:rsid w:val="005D3CD7"/>
    <w:rsid w:val="005D7264"/>
    <w:rsid w:val="005D793C"/>
    <w:rsid w:val="005E3C4F"/>
    <w:rsid w:val="005E41FD"/>
    <w:rsid w:val="005F0461"/>
    <w:rsid w:val="005F18A2"/>
    <w:rsid w:val="005F1BE9"/>
    <w:rsid w:val="005F595F"/>
    <w:rsid w:val="00602EF9"/>
    <w:rsid w:val="0060365C"/>
    <w:rsid w:val="00604728"/>
    <w:rsid w:val="0061390A"/>
    <w:rsid w:val="00621CB6"/>
    <w:rsid w:val="00647FA1"/>
    <w:rsid w:val="00652F3B"/>
    <w:rsid w:val="006546BB"/>
    <w:rsid w:val="00660A36"/>
    <w:rsid w:val="006760F0"/>
    <w:rsid w:val="006805D5"/>
    <w:rsid w:val="00683AC7"/>
    <w:rsid w:val="00691C2B"/>
    <w:rsid w:val="006A4206"/>
    <w:rsid w:val="006A7B9F"/>
    <w:rsid w:val="006B017D"/>
    <w:rsid w:val="006B2767"/>
    <w:rsid w:val="006B3F23"/>
    <w:rsid w:val="006C5709"/>
    <w:rsid w:val="006D2B1C"/>
    <w:rsid w:val="006D5CDB"/>
    <w:rsid w:val="006E4BDA"/>
    <w:rsid w:val="006E5B29"/>
    <w:rsid w:val="006F29D3"/>
    <w:rsid w:val="006F580F"/>
    <w:rsid w:val="00702EBC"/>
    <w:rsid w:val="00706332"/>
    <w:rsid w:val="00710269"/>
    <w:rsid w:val="00715D69"/>
    <w:rsid w:val="00723D01"/>
    <w:rsid w:val="0072463F"/>
    <w:rsid w:val="007378D9"/>
    <w:rsid w:val="00743425"/>
    <w:rsid w:val="00746273"/>
    <w:rsid w:val="00752FB2"/>
    <w:rsid w:val="00755048"/>
    <w:rsid w:val="00756AFD"/>
    <w:rsid w:val="007600F6"/>
    <w:rsid w:val="00772F0D"/>
    <w:rsid w:val="00774CCC"/>
    <w:rsid w:val="00781943"/>
    <w:rsid w:val="00796DEB"/>
    <w:rsid w:val="00797125"/>
    <w:rsid w:val="007A4258"/>
    <w:rsid w:val="007A45C2"/>
    <w:rsid w:val="007C0BCE"/>
    <w:rsid w:val="007C0CBE"/>
    <w:rsid w:val="007C1683"/>
    <w:rsid w:val="007C2FF0"/>
    <w:rsid w:val="007D2A81"/>
    <w:rsid w:val="007D59F8"/>
    <w:rsid w:val="007E6BC2"/>
    <w:rsid w:val="007E744C"/>
    <w:rsid w:val="007F3CCB"/>
    <w:rsid w:val="00805E64"/>
    <w:rsid w:val="0083029A"/>
    <w:rsid w:val="00832073"/>
    <w:rsid w:val="00841AF3"/>
    <w:rsid w:val="008475E3"/>
    <w:rsid w:val="00854A30"/>
    <w:rsid w:val="00857417"/>
    <w:rsid w:val="008645AA"/>
    <w:rsid w:val="00867EF2"/>
    <w:rsid w:val="00877919"/>
    <w:rsid w:val="008916E2"/>
    <w:rsid w:val="008C2B46"/>
    <w:rsid w:val="008C66F9"/>
    <w:rsid w:val="008D3442"/>
    <w:rsid w:val="008D358E"/>
    <w:rsid w:val="008D476A"/>
    <w:rsid w:val="008D4910"/>
    <w:rsid w:val="008D5060"/>
    <w:rsid w:val="008D763A"/>
    <w:rsid w:val="008E3058"/>
    <w:rsid w:val="008E7A5E"/>
    <w:rsid w:val="00903F72"/>
    <w:rsid w:val="00916B76"/>
    <w:rsid w:val="00922D18"/>
    <w:rsid w:val="009348F3"/>
    <w:rsid w:val="00942033"/>
    <w:rsid w:val="00942F33"/>
    <w:rsid w:val="00944F2D"/>
    <w:rsid w:val="00950829"/>
    <w:rsid w:val="00965D07"/>
    <w:rsid w:val="00973C7A"/>
    <w:rsid w:val="00974048"/>
    <w:rsid w:val="00980202"/>
    <w:rsid w:val="00991991"/>
    <w:rsid w:val="009925EC"/>
    <w:rsid w:val="009927A5"/>
    <w:rsid w:val="009973BE"/>
    <w:rsid w:val="009A311D"/>
    <w:rsid w:val="009A68CD"/>
    <w:rsid w:val="009A752D"/>
    <w:rsid w:val="009B0180"/>
    <w:rsid w:val="009C29B7"/>
    <w:rsid w:val="009C403D"/>
    <w:rsid w:val="009D4590"/>
    <w:rsid w:val="009E4643"/>
    <w:rsid w:val="009E7AA7"/>
    <w:rsid w:val="009F4584"/>
    <w:rsid w:val="009F738B"/>
    <w:rsid w:val="00A015EA"/>
    <w:rsid w:val="00A05109"/>
    <w:rsid w:val="00A07B6C"/>
    <w:rsid w:val="00A25B6D"/>
    <w:rsid w:val="00A30F2B"/>
    <w:rsid w:val="00A33670"/>
    <w:rsid w:val="00A4527E"/>
    <w:rsid w:val="00A47DCB"/>
    <w:rsid w:val="00A5273C"/>
    <w:rsid w:val="00A536B5"/>
    <w:rsid w:val="00A54BF9"/>
    <w:rsid w:val="00A656FB"/>
    <w:rsid w:val="00A75ED0"/>
    <w:rsid w:val="00A76704"/>
    <w:rsid w:val="00A852D9"/>
    <w:rsid w:val="00A85807"/>
    <w:rsid w:val="00A9191B"/>
    <w:rsid w:val="00A94F85"/>
    <w:rsid w:val="00AA6ECC"/>
    <w:rsid w:val="00AC6EE6"/>
    <w:rsid w:val="00AC7F9E"/>
    <w:rsid w:val="00AD7BBA"/>
    <w:rsid w:val="00AE44FB"/>
    <w:rsid w:val="00AF18CC"/>
    <w:rsid w:val="00AF3128"/>
    <w:rsid w:val="00AF4622"/>
    <w:rsid w:val="00AF56B5"/>
    <w:rsid w:val="00B0621E"/>
    <w:rsid w:val="00B23081"/>
    <w:rsid w:val="00B3070A"/>
    <w:rsid w:val="00B32AF0"/>
    <w:rsid w:val="00B43990"/>
    <w:rsid w:val="00B44419"/>
    <w:rsid w:val="00B46875"/>
    <w:rsid w:val="00B5567F"/>
    <w:rsid w:val="00B57DA6"/>
    <w:rsid w:val="00B62A23"/>
    <w:rsid w:val="00B6582B"/>
    <w:rsid w:val="00B8513B"/>
    <w:rsid w:val="00B854C1"/>
    <w:rsid w:val="00B972D0"/>
    <w:rsid w:val="00BA37AD"/>
    <w:rsid w:val="00BA4026"/>
    <w:rsid w:val="00BB01E7"/>
    <w:rsid w:val="00BB1FCB"/>
    <w:rsid w:val="00BC11BA"/>
    <w:rsid w:val="00BC5C9B"/>
    <w:rsid w:val="00BC6442"/>
    <w:rsid w:val="00BC79BF"/>
    <w:rsid w:val="00BE1D12"/>
    <w:rsid w:val="00BF0F28"/>
    <w:rsid w:val="00BF4E2C"/>
    <w:rsid w:val="00BF7CDA"/>
    <w:rsid w:val="00C11A49"/>
    <w:rsid w:val="00C15655"/>
    <w:rsid w:val="00C30710"/>
    <w:rsid w:val="00C329BD"/>
    <w:rsid w:val="00C41775"/>
    <w:rsid w:val="00C51464"/>
    <w:rsid w:val="00C521B8"/>
    <w:rsid w:val="00C62C9A"/>
    <w:rsid w:val="00C777DE"/>
    <w:rsid w:val="00C906BE"/>
    <w:rsid w:val="00C9354D"/>
    <w:rsid w:val="00CA0A0F"/>
    <w:rsid w:val="00CA4F27"/>
    <w:rsid w:val="00CA5454"/>
    <w:rsid w:val="00CA6616"/>
    <w:rsid w:val="00CA6FCE"/>
    <w:rsid w:val="00CB66C1"/>
    <w:rsid w:val="00CC71A5"/>
    <w:rsid w:val="00CD11D1"/>
    <w:rsid w:val="00D0279D"/>
    <w:rsid w:val="00D06866"/>
    <w:rsid w:val="00D147D2"/>
    <w:rsid w:val="00D17D69"/>
    <w:rsid w:val="00D216F0"/>
    <w:rsid w:val="00D23792"/>
    <w:rsid w:val="00D244B2"/>
    <w:rsid w:val="00D2607F"/>
    <w:rsid w:val="00D44706"/>
    <w:rsid w:val="00D65133"/>
    <w:rsid w:val="00D661EF"/>
    <w:rsid w:val="00D73470"/>
    <w:rsid w:val="00D84454"/>
    <w:rsid w:val="00D90B7E"/>
    <w:rsid w:val="00D936A5"/>
    <w:rsid w:val="00D97CDD"/>
    <w:rsid w:val="00DA27CB"/>
    <w:rsid w:val="00DA3848"/>
    <w:rsid w:val="00DB7180"/>
    <w:rsid w:val="00DC4DA3"/>
    <w:rsid w:val="00DD5A90"/>
    <w:rsid w:val="00DE0D50"/>
    <w:rsid w:val="00DE3F16"/>
    <w:rsid w:val="00E01917"/>
    <w:rsid w:val="00E070C7"/>
    <w:rsid w:val="00E132FB"/>
    <w:rsid w:val="00E25866"/>
    <w:rsid w:val="00E319F8"/>
    <w:rsid w:val="00E36D19"/>
    <w:rsid w:val="00E44FBC"/>
    <w:rsid w:val="00E52E17"/>
    <w:rsid w:val="00E61513"/>
    <w:rsid w:val="00E661E6"/>
    <w:rsid w:val="00E66799"/>
    <w:rsid w:val="00E67E39"/>
    <w:rsid w:val="00E77637"/>
    <w:rsid w:val="00E9557C"/>
    <w:rsid w:val="00E96DCF"/>
    <w:rsid w:val="00EB2DAB"/>
    <w:rsid w:val="00EB5AC4"/>
    <w:rsid w:val="00EC6AA1"/>
    <w:rsid w:val="00EC7882"/>
    <w:rsid w:val="00ED3E08"/>
    <w:rsid w:val="00ED61E9"/>
    <w:rsid w:val="00EE1C20"/>
    <w:rsid w:val="00EE1CED"/>
    <w:rsid w:val="00EE46EC"/>
    <w:rsid w:val="00F35F4B"/>
    <w:rsid w:val="00F36288"/>
    <w:rsid w:val="00F43DB8"/>
    <w:rsid w:val="00F63C47"/>
    <w:rsid w:val="00F643B8"/>
    <w:rsid w:val="00F646AE"/>
    <w:rsid w:val="00F64EB8"/>
    <w:rsid w:val="00F67A98"/>
    <w:rsid w:val="00F713FC"/>
    <w:rsid w:val="00F77A55"/>
    <w:rsid w:val="00F81BDF"/>
    <w:rsid w:val="00F86BA0"/>
    <w:rsid w:val="00F901AF"/>
    <w:rsid w:val="00F95C27"/>
    <w:rsid w:val="00FA28D0"/>
    <w:rsid w:val="00FC2E4C"/>
    <w:rsid w:val="00FD1D64"/>
    <w:rsid w:val="00FD52F9"/>
    <w:rsid w:val="00FD5C8E"/>
    <w:rsid w:val="00FF151F"/>
    <w:rsid w:val="00FF3B2D"/>
    <w:rsid w:val="045E8404"/>
    <w:rsid w:val="265F0FE2"/>
    <w:rsid w:val="348576D5"/>
    <w:rsid w:val="34F2B7C2"/>
    <w:rsid w:val="3E1EA86B"/>
    <w:rsid w:val="4027A063"/>
    <w:rsid w:val="478F44F4"/>
    <w:rsid w:val="5971CD70"/>
    <w:rsid w:val="5E7F0CFF"/>
    <w:rsid w:val="67BCCB79"/>
    <w:rsid w:val="785B86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220F4"/>
  <w14:defaultImageDpi w14:val="32767"/>
  <w15:chartTrackingRefBased/>
  <w15:docId w15:val="{0DD8AFA9-CA7F-49D7-94E8-8C610576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73C"/>
    <w:pPr>
      <w:autoSpaceDE w:val="0"/>
      <w:autoSpaceDN w:val="0"/>
      <w:adjustRightInd w:val="0"/>
      <w:spacing w:after="200" w:line="288" w:lineRule="auto"/>
      <w:textAlignment w:val="center"/>
    </w:pPr>
    <w:rPr>
      <w:rFonts w:cs="Arial"/>
      <w:color w:val="303237"/>
      <w:sz w:val="18"/>
      <w:szCs w:val="18"/>
      <w:lang w:val="en-US" w:eastAsia="en-US"/>
    </w:rPr>
  </w:style>
  <w:style w:type="paragraph" w:styleId="Heading1">
    <w:name w:val="heading 1"/>
    <w:basedOn w:val="Normal"/>
    <w:next w:val="Normal"/>
    <w:link w:val="Heading1Char"/>
    <w:uiPriority w:val="9"/>
    <w:qFormat/>
    <w:rsid w:val="00A5273C"/>
    <w:pPr>
      <w:keepNext/>
      <w:keepLines/>
      <w:spacing w:before="480"/>
      <w:outlineLvl w:val="0"/>
    </w:pPr>
    <w:rPr>
      <w:rFonts w:eastAsia="Times New Roman"/>
      <w:b/>
      <w:bCs/>
      <w:color w:val="68297A"/>
      <w:sz w:val="24"/>
      <w:szCs w:val="24"/>
    </w:rPr>
  </w:style>
  <w:style w:type="paragraph" w:styleId="Heading2">
    <w:name w:val="heading 2"/>
    <w:basedOn w:val="Normal"/>
    <w:next w:val="Normal"/>
    <w:link w:val="Heading2Char"/>
    <w:autoRedefine/>
    <w:uiPriority w:val="9"/>
    <w:unhideWhenUsed/>
    <w:qFormat/>
    <w:rsid w:val="00A5273C"/>
    <w:pPr>
      <w:spacing w:before="240"/>
      <w:outlineLvl w:val="1"/>
    </w:pPr>
    <w:rPr>
      <w:color w:val="68297A"/>
      <w:sz w:val="24"/>
      <w:szCs w:val="24"/>
    </w:rPr>
  </w:style>
  <w:style w:type="paragraph" w:styleId="Heading3">
    <w:name w:val="heading 3"/>
    <w:basedOn w:val="Normal"/>
    <w:next w:val="Normal"/>
    <w:link w:val="Heading3Char"/>
    <w:uiPriority w:val="9"/>
    <w:unhideWhenUsed/>
    <w:qFormat/>
    <w:rsid w:val="00A5273C"/>
    <w:pPr>
      <w:spacing w:before="240"/>
      <w:outlineLvl w:val="2"/>
    </w:pPr>
    <w:rPr>
      <w:color w:val="68297A"/>
      <w:sz w:val="20"/>
      <w:szCs w:val="20"/>
    </w:rPr>
  </w:style>
  <w:style w:type="paragraph" w:styleId="Heading4">
    <w:name w:val="heading 4"/>
    <w:basedOn w:val="Normal"/>
    <w:next w:val="Normal"/>
    <w:link w:val="Heading4Char"/>
    <w:uiPriority w:val="9"/>
    <w:unhideWhenUsed/>
    <w:qFormat/>
    <w:rsid w:val="00A5273C"/>
    <w:pPr>
      <w:spacing w:before="240"/>
      <w:outlineLvl w:val="3"/>
    </w:pPr>
    <w:rPr>
      <w:b/>
      <w:bCs/>
    </w:rPr>
  </w:style>
  <w:style w:type="paragraph" w:styleId="Heading5">
    <w:name w:val="heading 5"/>
    <w:basedOn w:val="Normal"/>
    <w:next w:val="Normal"/>
    <w:link w:val="Heading5Char"/>
    <w:uiPriority w:val="9"/>
    <w:unhideWhenUsed/>
    <w:qFormat/>
    <w:rsid w:val="00A5273C"/>
    <w:pPr>
      <w:keepNext/>
      <w:keepLines/>
      <w:spacing w:before="40" w:after="0"/>
      <w:outlineLvl w:val="4"/>
    </w:pPr>
    <w:rPr>
      <w:rFonts w:eastAsia="Times New Roman" w:cs="Times New Roman"/>
    </w:rPr>
  </w:style>
  <w:style w:type="paragraph" w:styleId="Heading6">
    <w:name w:val="heading 6"/>
    <w:basedOn w:val="Normal"/>
    <w:next w:val="Normal"/>
    <w:link w:val="Heading6Char"/>
    <w:uiPriority w:val="9"/>
    <w:unhideWhenUsed/>
    <w:qFormat/>
    <w:rsid w:val="00A5273C"/>
    <w:pPr>
      <w:keepNext/>
      <w:keepLines/>
      <w:spacing w:before="40" w:after="0"/>
      <w:outlineLvl w:val="5"/>
    </w:pPr>
    <w:rPr>
      <w:rFonts w:eastAsia="Times New Roman" w:cs="Times New Roman"/>
    </w:rPr>
  </w:style>
  <w:style w:type="paragraph" w:styleId="Heading7">
    <w:name w:val="heading 7"/>
    <w:basedOn w:val="Normal"/>
    <w:next w:val="Normal"/>
    <w:link w:val="Heading7Char"/>
    <w:uiPriority w:val="9"/>
    <w:semiHidden/>
    <w:unhideWhenUsed/>
    <w:qFormat/>
    <w:rsid w:val="00A5273C"/>
    <w:pPr>
      <w:keepNext/>
      <w:keepLines/>
      <w:spacing w:before="40" w:after="0"/>
      <w:outlineLvl w:val="6"/>
    </w:pPr>
    <w:rPr>
      <w:rFonts w:eastAsia="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MIT">
    <w:name w:val="RMIT"/>
    <w:basedOn w:val="TableNormal"/>
    <w:uiPriority w:val="99"/>
    <w:rsid w:val="00A5273C"/>
    <w:rPr>
      <w:rFonts w:ascii="Montserrat Light" w:hAnsi="Montserrat Light"/>
      <w:sz w:val="15"/>
    </w:rPr>
    <w:tblPr>
      <w:tblBorders>
        <w:insideH w:val="single" w:sz="6" w:space="0" w:color="000000"/>
      </w:tblBorders>
    </w:tblPr>
    <w:tcPr>
      <w:shd w:val="clear" w:color="auto" w:fill="auto"/>
    </w:tcPr>
    <w:tblStylePr w:type="firstRow">
      <w:rPr>
        <w:b/>
      </w:rPr>
      <w:tblPr/>
      <w:tcPr>
        <w:shd w:val="clear" w:color="auto" w:fill="FBD406"/>
      </w:tcPr>
    </w:tblStylePr>
    <w:tblStylePr w:type="lastRow">
      <w:tblPr/>
      <w:tcPr>
        <w:tcBorders>
          <w:bottom w:val="nil"/>
        </w:tcBorders>
        <w:shd w:val="clear" w:color="auto" w:fill="auto"/>
      </w:tcPr>
    </w:tblStylePr>
    <w:tblStylePr w:type="lastCol">
      <w:pPr>
        <w:jc w:val="left"/>
      </w:pPr>
      <w:rPr>
        <w:color w:val="auto"/>
      </w:rPr>
      <w:tblPr/>
      <w:tcPr>
        <w:tcBorders>
          <w:bottom w:val="single" w:sz="6" w:space="0" w:color="FBD406"/>
        </w:tcBorders>
      </w:tcPr>
    </w:tblStylePr>
  </w:style>
  <w:style w:type="character" w:customStyle="1" w:styleId="Heading2Char">
    <w:name w:val="Heading 2 Char"/>
    <w:link w:val="Heading2"/>
    <w:uiPriority w:val="9"/>
    <w:rsid w:val="00A5273C"/>
    <w:rPr>
      <w:rFonts w:cs="Arial"/>
      <w:color w:val="68297A"/>
      <w:sz w:val="24"/>
      <w:szCs w:val="24"/>
      <w:lang w:val="en-US" w:eastAsia="en-US"/>
    </w:rPr>
  </w:style>
  <w:style w:type="character" w:styleId="PageNumber">
    <w:name w:val="page number"/>
    <w:uiPriority w:val="99"/>
    <w:unhideWhenUsed/>
    <w:qFormat/>
    <w:rsid w:val="00A5273C"/>
    <w:rPr>
      <w:rFonts w:ascii="Calibri" w:hAnsi="Calibri" w:cs="Calibri"/>
      <w:b w:val="0"/>
      <w:bCs/>
      <w:i w:val="0"/>
      <w:color w:val="000000"/>
      <w:sz w:val="18"/>
      <w:szCs w:val="18"/>
    </w:rPr>
  </w:style>
  <w:style w:type="table" w:customStyle="1" w:styleId="MSEDefenceTABLE">
    <w:name w:val="MSE Defence TABLE"/>
    <w:basedOn w:val="TableNormal"/>
    <w:uiPriority w:val="99"/>
    <w:rsid w:val="00A5273C"/>
    <w:rPr>
      <w:color w:val="44546A"/>
      <w:sz w:val="18"/>
    </w:rPr>
    <w:tblPr>
      <w:tblStyleRowBandSize w:val="1"/>
    </w:tblPr>
    <w:tcPr>
      <w:shd w:val="clear" w:color="auto" w:fill="FFFFFF"/>
    </w:tcPr>
    <w:tblStylePr w:type="firstRow">
      <w:rPr>
        <w:rFonts w:ascii="Arial" w:hAnsi="Arial"/>
        <w:b/>
        <w:color w:val="FFFFFF"/>
        <w:sz w:val="22"/>
      </w:rPr>
      <w:tblPr/>
      <w:tcPr>
        <w:shd w:val="clear" w:color="auto" w:fill="44546A"/>
      </w:tcPr>
    </w:tblStylePr>
    <w:tblStylePr w:type="firstCol">
      <w:rPr>
        <w:rFonts w:ascii="Arial" w:hAnsi="Arial"/>
        <w:b/>
        <w:color w:val="44546A"/>
        <w:sz w:val="18"/>
      </w:rPr>
      <w:tblPr/>
      <w:tcPr>
        <w:shd w:val="clear" w:color="auto" w:fill="FFFFFF"/>
        <w:vAlign w:val="center"/>
      </w:tcPr>
    </w:tblStylePr>
    <w:tblStylePr w:type="band1Horz">
      <w:pPr>
        <w:jc w:val="left"/>
      </w:pPr>
      <w:rPr>
        <w:rFonts w:ascii="Arial" w:hAnsi="Arial"/>
        <w:sz w:val="18"/>
      </w:rPr>
      <w:tblPr/>
      <w:tcPr>
        <w:tcBorders>
          <w:insideH w:val="nil"/>
        </w:tcBorders>
        <w:vAlign w:val="center"/>
      </w:tcPr>
    </w:tblStylePr>
    <w:tblStylePr w:type="band2Horz">
      <w:rPr>
        <w:rFonts w:ascii="Arial" w:hAnsi="Arial"/>
        <w:sz w:val="18"/>
      </w:rPr>
    </w:tblStylePr>
  </w:style>
  <w:style w:type="table" w:styleId="GridTable5Dark-Accent1">
    <w:name w:val="Grid Table 5 Dark Accent 1"/>
    <w:basedOn w:val="TableNormal"/>
    <w:uiPriority w:val="50"/>
    <w:rsid w:val="00A5273C"/>
    <w:rPr>
      <w:rFonts w:cs="Times New Roman (Body CS)"/>
      <w:color w:val="4074B2"/>
      <w:sz w:val="1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7E6E6"/>
      <w:vAlign w:val="center"/>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rPr>
        <w:rFonts w:ascii="Arial" w:hAnsi="Arial"/>
        <w:sz w:val="18"/>
      </w:rPr>
      <w:tblPr/>
      <w:tcPr>
        <w:tcBorders>
          <w:insideH w:val="nil"/>
        </w:tcBorders>
        <w:shd w:val="clear" w:color="auto" w:fill="E7E6E6"/>
      </w:tcPr>
    </w:tblStylePr>
    <w:tblStylePr w:type="band2Horz">
      <w:rPr>
        <w:rFonts w:ascii="Arial" w:hAnsi="Arial"/>
        <w:sz w:val="18"/>
      </w:rPr>
      <w:tblPr/>
      <w:tcPr>
        <w:shd w:val="clear" w:color="auto" w:fill="F2F2F2"/>
      </w:tcPr>
    </w:tblStylePr>
  </w:style>
  <w:style w:type="table" w:styleId="GridTable3-Accent5">
    <w:name w:val="Grid Table 3 Accent 5"/>
    <w:basedOn w:val="TableNormal"/>
    <w:uiPriority w:val="48"/>
    <w:rsid w:val="00A5273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pPr>
        <w:jc w:val="left"/>
      </w:pPr>
      <w:rPr>
        <w:rFonts w:ascii="Arial" w:hAnsi="Arial"/>
        <w:b/>
        <w:bCs/>
        <w:i w:val="0"/>
        <w:color w:val="FFFFFF"/>
        <w:sz w:val="22"/>
      </w:rPr>
      <w:tblPr/>
      <w:tcPr>
        <w:shd w:val="clear" w:color="auto" w:fill="44546A"/>
      </w:tcPr>
    </w:tblStylePr>
    <w:tblStylePr w:type="lastRow">
      <w:rPr>
        <w:b/>
        <w:bCs/>
      </w:rPr>
      <w:tblPr/>
      <w:tcPr>
        <w:tcBorders>
          <w:left w:val="nil"/>
          <w:bottom w:val="nil"/>
          <w:right w:val="nil"/>
          <w:insideH w:val="nil"/>
          <w:insideV w:val="nil"/>
        </w:tcBorders>
        <w:shd w:val="clear" w:color="auto" w:fill="FFFFFF"/>
      </w:tcPr>
    </w:tblStylePr>
    <w:tblStylePr w:type="firstCol">
      <w:pPr>
        <w:jc w:val="left"/>
      </w:pPr>
      <w:rPr>
        <w:rFonts w:ascii="Arial" w:hAnsi="Arial"/>
        <w:b/>
        <w:i w:val="0"/>
        <w:iCs/>
        <w:color w:val="44546A"/>
        <w:sz w:val="18"/>
      </w:rPr>
      <w:tblPr/>
      <w:tcPr>
        <w:shd w:val="clear" w:color="auto" w:fill="E7E6E6"/>
        <w:vAlign w:val="center"/>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pPr>
        <w:jc w:val="left"/>
      </w:pPr>
      <w:rPr>
        <w:rFonts w:ascii="Arial" w:hAnsi="Arial"/>
        <w:color w:val="4074B2"/>
        <w:sz w:val="18"/>
      </w:rPr>
      <w:tblPr/>
      <w:tcPr>
        <w:tcBorders>
          <w:insideH w:val="nil"/>
        </w:tcBorders>
        <w:shd w:val="clear" w:color="auto" w:fill="F2F2F2"/>
        <w:vAlign w:val="center"/>
      </w:tcPr>
    </w:tblStylePr>
    <w:tblStylePr w:type="band2Horz">
      <w:rPr>
        <w:rFonts w:ascii="Arial" w:hAnsi="Arial"/>
        <w:color w:val="4074B2"/>
        <w:sz w:val="18"/>
      </w:rPr>
      <w:tblPr/>
      <w:tcPr>
        <w:shd w:val="clear" w:color="auto" w:fill="E7E6E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styleId="Header">
    <w:name w:val="header"/>
    <w:basedOn w:val="Normal"/>
    <w:link w:val="HeaderChar"/>
    <w:uiPriority w:val="99"/>
    <w:unhideWhenUsed/>
    <w:rsid w:val="00A5273C"/>
    <w:pPr>
      <w:tabs>
        <w:tab w:val="center" w:pos="4680"/>
        <w:tab w:val="right" w:pos="9360"/>
      </w:tabs>
    </w:pPr>
  </w:style>
  <w:style w:type="character" w:customStyle="1" w:styleId="HeaderChar">
    <w:name w:val="Header Char"/>
    <w:basedOn w:val="DefaultParagraphFont"/>
    <w:link w:val="Header"/>
    <w:uiPriority w:val="99"/>
    <w:rsid w:val="00A5273C"/>
    <w:rPr>
      <w:rFonts w:cs="Arial"/>
      <w:color w:val="303237"/>
      <w:sz w:val="18"/>
      <w:szCs w:val="18"/>
      <w:lang w:val="en-US" w:eastAsia="en-US"/>
    </w:rPr>
  </w:style>
  <w:style w:type="paragraph" w:styleId="Footer">
    <w:name w:val="footer"/>
    <w:basedOn w:val="Normal"/>
    <w:link w:val="FooterChar"/>
    <w:uiPriority w:val="99"/>
    <w:unhideWhenUsed/>
    <w:rsid w:val="00A5273C"/>
    <w:pPr>
      <w:tabs>
        <w:tab w:val="right" w:pos="9071"/>
      </w:tabs>
      <w:spacing w:before="240" w:after="0"/>
    </w:pPr>
    <w:rPr>
      <w:rFonts w:ascii="Segoe UI" w:hAnsi="Segoe UI" w:cs="Segoe UI"/>
      <w:sz w:val="16"/>
    </w:rPr>
  </w:style>
  <w:style w:type="character" w:customStyle="1" w:styleId="FooterChar">
    <w:name w:val="Footer Char"/>
    <w:basedOn w:val="DefaultParagraphFont"/>
    <w:link w:val="Footer"/>
    <w:uiPriority w:val="99"/>
    <w:rsid w:val="00A5273C"/>
    <w:rPr>
      <w:rFonts w:ascii="Segoe UI" w:hAnsi="Segoe UI" w:cs="Segoe UI"/>
      <w:color w:val="303237"/>
      <w:sz w:val="16"/>
      <w:szCs w:val="18"/>
      <w:lang w:val="en-US" w:eastAsia="en-US"/>
    </w:rPr>
  </w:style>
  <w:style w:type="paragraph" w:styleId="NoSpacing">
    <w:name w:val="No Spacing"/>
    <w:link w:val="NoSpacingChar"/>
    <w:uiPriority w:val="1"/>
    <w:qFormat/>
    <w:rsid w:val="00A5273C"/>
    <w:rPr>
      <w:rFonts w:eastAsia="Times New Roman"/>
      <w:sz w:val="22"/>
      <w:szCs w:val="22"/>
      <w:lang w:val="en-US" w:eastAsia="zh-CN"/>
    </w:rPr>
  </w:style>
  <w:style w:type="character" w:customStyle="1" w:styleId="NoSpacingChar">
    <w:name w:val="No Spacing Char"/>
    <w:link w:val="NoSpacing"/>
    <w:uiPriority w:val="1"/>
    <w:rsid w:val="00A5273C"/>
    <w:rPr>
      <w:rFonts w:eastAsia="Times New Roman"/>
      <w:sz w:val="22"/>
      <w:szCs w:val="22"/>
      <w:lang w:val="en-US" w:eastAsia="zh-CN"/>
    </w:rPr>
  </w:style>
  <w:style w:type="character" w:customStyle="1" w:styleId="Heading1Char">
    <w:name w:val="Heading 1 Char"/>
    <w:link w:val="Heading1"/>
    <w:uiPriority w:val="9"/>
    <w:rsid w:val="00A5273C"/>
    <w:rPr>
      <w:rFonts w:eastAsia="Times New Roman" w:cs="Arial"/>
      <w:b/>
      <w:bCs/>
      <w:color w:val="68297A"/>
      <w:sz w:val="24"/>
      <w:szCs w:val="24"/>
      <w:lang w:val="en-US" w:eastAsia="en-US"/>
    </w:rPr>
  </w:style>
  <w:style w:type="paragraph" w:customStyle="1" w:styleId="BasicParagraph">
    <w:name w:val="[Basic Paragraph]"/>
    <w:basedOn w:val="Normal"/>
    <w:uiPriority w:val="99"/>
    <w:rsid w:val="00A5273C"/>
    <w:rPr>
      <w:rFonts w:ascii="Minion Pro" w:hAnsi="Minion Pro" w:cs="Minion Pro"/>
      <w:color w:val="000000"/>
    </w:rPr>
  </w:style>
  <w:style w:type="paragraph" w:customStyle="1" w:styleId="IntoPagraph">
    <w:name w:val="Into Pagraph"/>
    <w:basedOn w:val="BasicParagraph"/>
    <w:qFormat/>
    <w:rsid w:val="00A5273C"/>
    <w:pPr>
      <w:keepNext/>
      <w:spacing w:before="240" w:after="240" w:line="240" w:lineRule="auto"/>
    </w:pPr>
    <w:rPr>
      <w:rFonts w:ascii="Arial" w:hAnsi="Arial" w:cs="Arial"/>
      <w:color w:val="68297A"/>
      <w:sz w:val="28"/>
      <w:szCs w:val="28"/>
    </w:rPr>
  </w:style>
  <w:style w:type="character" w:customStyle="1" w:styleId="Heading3Char">
    <w:name w:val="Heading 3 Char"/>
    <w:link w:val="Heading3"/>
    <w:uiPriority w:val="9"/>
    <w:rsid w:val="00A5273C"/>
    <w:rPr>
      <w:rFonts w:cs="Arial"/>
      <w:color w:val="68297A"/>
      <w:lang w:val="en-US" w:eastAsia="en-US"/>
    </w:rPr>
  </w:style>
  <w:style w:type="character" w:customStyle="1" w:styleId="Heading4Char">
    <w:name w:val="Heading 4 Char"/>
    <w:link w:val="Heading4"/>
    <w:uiPriority w:val="9"/>
    <w:rsid w:val="00A5273C"/>
    <w:rPr>
      <w:rFonts w:cs="Arial"/>
      <w:b/>
      <w:bCs/>
      <w:color w:val="303237"/>
      <w:sz w:val="18"/>
      <w:szCs w:val="18"/>
      <w:lang w:val="en-US" w:eastAsia="en-US"/>
    </w:rPr>
  </w:style>
  <w:style w:type="paragraph" w:styleId="ListParagraph">
    <w:name w:val="List Paragraph"/>
    <w:basedOn w:val="Normal"/>
    <w:uiPriority w:val="34"/>
    <w:qFormat/>
    <w:rsid w:val="00A5273C"/>
    <w:pPr>
      <w:numPr>
        <w:numId w:val="29"/>
      </w:numPr>
    </w:pPr>
    <w:rPr>
      <w:lang w:val="en-AU"/>
    </w:rPr>
  </w:style>
  <w:style w:type="paragraph" w:customStyle="1" w:styleId="Bullet1">
    <w:name w:val="Bullet 1"/>
    <w:basedOn w:val="ListParagraph"/>
    <w:qFormat/>
    <w:rsid w:val="00A5273C"/>
    <w:pPr>
      <w:numPr>
        <w:numId w:val="32"/>
      </w:numPr>
      <w:spacing w:after="120"/>
    </w:pPr>
  </w:style>
  <w:style w:type="paragraph" w:customStyle="1" w:styleId="Bulet2">
    <w:name w:val="Bulet 2"/>
    <w:basedOn w:val="Bullet1"/>
    <w:qFormat/>
    <w:rsid w:val="00A5273C"/>
    <w:pPr>
      <w:numPr>
        <w:ilvl w:val="1"/>
        <w:numId w:val="33"/>
      </w:numPr>
    </w:pPr>
  </w:style>
  <w:style w:type="paragraph" w:customStyle="1" w:styleId="Bullet3">
    <w:name w:val="Bullet 3"/>
    <w:basedOn w:val="Bullet1"/>
    <w:qFormat/>
    <w:rsid w:val="00A5273C"/>
    <w:pPr>
      <w:numPr>
        <w:ilvl w:val="2"/>
        <w:numId w:val="33"/>
      </w:numPr>
    </w:pPr>
  </w:style>
  <w:style w:type="table" w:styleId="TableGrid">
    <w:name w:val="Table Grid"/>
    <w:basedOn w:val="TableNormal"/>
    <w:uiPriority w:val="39"/>
    <w:rsid w:val="00A5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A5273C"/>
    <w:pPr>
      <w:spacing w:before="60" w:after="60"/>
    </w:pPr>
    <w:rPr>
      <w:b/>
      <w:color w:val="FFFFFF"/>
    </w:rPr>
  </w:style>
  <w:style w:type="table" w:customStyle="1" w:styleId="FAIRJOBCODE">
    <w:name w:val="FAIR JOB CODE"/>
    <w:basedOn w:val="TableNormal"/>
    <w:uiPriority w:val="99"/>
    <w:rsid w:val="00A5273C"/>
    <w:tblPr/>
  </w:style>
  <w:style w:type="paragraph" w:customStyle="1" w:styleId="FJCFooter">
    <w:name w:val="FJC Footer"/>
    <w:basedOn w:val="Normal"/>
    <w:next w:val="BodyText"/>
    <w:qFormat/>
    <w:rsid w:val="00A5273C"/>
    <w:pPr>
      <w:spacing w:after="0" w:line="264" w:lineRule="auto"/>
    </w:pPr>
    <w:rPr>
      <w:color w:val="68297A"/>
      <w:sz w:val="16"/>
    </w:rPr>
  </w:style>
  <w:style w:type="character" w:customStyle="1" w:styleId="Heading5Char">
    <w:name w:val="Heading 5 Char"/>
    <w:link w:val="Heading5"/>
    <w:uiPriority w:val="9"/>
    <w:rsid w:val="00A5273C"/>
    <w:rPr>
      <w:rFonts w:eastAsia="Times New Roman"/>
      <w:color w:val="303237"/>
      <w:sz w:val="18"/>
      <w:szCs w:val="18"/>
      <w:lang w:val="en-US" w:eastAsia="en-US"/>
    </w:rPr>
  </w:style>
  <w:style w:type="paragraph" w:styleId="BodyText">
    <w:name w:val="Body Text"/>
    <w:basedOn w:val="Normal"/>
    <w:link w:val="BodyTextChar"/>
    <w:uiPriority w:val="99"/>
    <w:unhideWhenUsed/>
    <w:rsid w:val="00A5273C"/>
  </w:style>
  <w:style w:type="character" w:customStyle="1" w:styleId="BodyTextChar">
    <w:name w:val="Body Text Char"/>
    <w:link w:val="BodyText"/>
    <w:uiPriority w:val="99"/>
    <w:rsid w:val="00A5273C"/>
    <w:rPr>
      <w:rFonts w:cs="Arial"/>
      <w:color w:val="303237"/>
      <w:sz w:val="18"/>
      <w:szCs w:val="18"/>
      <w:lang w:val="en-US" w:eastAsia="en-US"/>
    </w:rPr>
  </w:style>
  <w:style w:type="character" w:customStyle="1" w:styleId="Heading6Char">
    <w:name w:val="Heading 6 Char"/>
    <w:link w:val="Heading6"/>
    <w:uiPriority w:val="9"/>
    <w:rsid w:val="00A5273C"/>
    <w:rPr>
      <w:rFonts w:eastAsia="Times New Roman"/>
      <w:color w:val="303237"/>
      <w:sz w:val="18"/>
      <w:szCs w:val="18"/>
      <w:lang w:val="en-US" w:eastAsia="en-US"/>
    </w:rPr>
  </w:style>
  <w:style w:type="character" w:customStyle="1" w:styleId="Heading7Char">
    <w:name w:val="Heading 7 Char"/>
    <w:link w:val="Heading7"/>
    <w:uiPriority w:val="9"/>
    <w:semiHidden/>
    <w:rsid w:val="00A5273C"/>
    <w:rPr>
      <w:rFonts w:eastAsia="Times New Roman"/>
      <w:i/>
      <w:iCs/>
      <w:color w:val="303237"/>
      <w:sz w:val="18"/>
      <w:szCs w:val="18"/>
      <w:lang w:val="en-US" w:eastAsia="en-US"/>
    </w:rPr>
  </w:style>
  <w:style w:type="character" w:styleId="IntenseEmphasis">
    <w:name w:val="Intense Emphasis"/>
    <w:uiPriority w:val="21"/>
    <w:qFormat/>
    <w:rsid w:val="00A5273C"/>
    <w:rPr>
      <w:i/>
      <w:iCs/>
      <w:color w:val="68297A"/>
    </w:rPr>
  </w:style>
  <w:style w:type="paragraph" w:styleId="IntenseQuote">
    <w:name w:val="Intense Quote"/>
    <w:basedOn w:val="Normal"/>
    <w:next w:val="Normal"/>
    <w:link w:val="IntenseQuoteChar"/>
    <w:uiPriority w:val="30"/>
    <w:qFormat/>
    <w:rsid w:val="00A5273C"/>
    <w:pPr>
      <w:pBdr>
        <w:top w:val="single" w:sz="4" w:space="10" w:color="4472C4"/>
        <w:bottom w:val="single" w:sz="4" w:space="10" w:color="4472C4"/>
      </w:pBdr>
      <w:spacing w:before="360" w:after="360"/>
      <w:ind w:left="864" w:right="864"/>
      <w:jc w:val="center"/>
    </w:pPr>
    <w:rPr>
      <w:i/>
      <w:iCs/>
      <w:color w:val="68297A"/>
    </w:rPr>
  </w:style>
  <w:style w:type="character" w:customStyle="1" w:styleId="IntenseQuoteChar">
    <w:name w:val="Intense Quote Char"/>
    <w:link w:val="IntenseQuote"/>
    <w:uiPriority w:val="30"/>
    <w:rsid w:val="00A5273C"/>
    <w:rPr>
      <w:rFonts w:cs="Arial"/>
      <w:i/>
      <w:iCs/>
      <w:color w:val="68297A"/>
      <w:sz w:val="18"/>
      <w:szCs w:val="18"/>
      <w:lang w:val="en-US" w:eastAsia="en-US"/>
    </w:rPr>
  </w:style>
  <w:style w:type="character" w:customStyle="1" w:styleId="Hashtag1">
    <w:name w:val="Hashtag1"/>
    <w:uiPriority w:val="99"/>
    <w:rsid w:val="00A5273C"/>
    <w:rPr>
      <w:color w:val="68297A"/>
      <w:shd w:val="clear" w:color="auto" w:fill="E1DFDD"/>
    </w:rPr>
  </w:style>
  <w:style w:type="paragraph" w:customStyle="1" w:styleId="Qtext">
    <w:name w:val="Q text"/>
    <w:basedOn w:val="Heading6"/>
    <w:qFormat/>
    <w:rsid w:val="00A5273C"/>
    <w:rPr>
      <w:color w:val="68297A"/>
    </w:rPr>
  </w:style>
  <w:style w:type="character" w:styleId="Hyperlink">
    <w:name w:val="Hyperlink"/>
    <w:basedOn w:val="DefaultParagraphFont"/>
    <w:uiPriority w:val="99"/>
    <w:unhideWhenUsed/>
    <w:rsid w:val="00A5273C"/>
    <w:rPr>
      <w:color w:val="0563C1" w:themeColor="hyperlink"/>
      <w:u w:val="single"/>
    </w:rPr>
  </w:style>
  <w:style w:type="character" w:customStyle="1" w:styleId="UnresolvedMention1">
    <w:name w:val="Unresolved Mention1"/>
    <w:basedOn w:val="DefaultParagraphFont"/>
    <w:uiPriority w:val="99"/>
    <w:semiHidden/>
    <w:unhideWhenUsed/>
    <w:rsid w:val="00A5273C"/>
    <w:rPr>
      <w:color w:val="605E5C"/>
      <w:shd w:val="clear" w:color="auto" w:fill="E1DFDD"/>
    </w:rPr>
  </w:style>
  <w:style w:type="character" w:styleId="CommentReference">
    <w:name w:val="annotation reference"/>
    <w:basedOn w:val="DefaultParagraphFont"/>
    <w:uiPriority w:val="99"/>
    <w:semiHidden/>
    <w:unhideWhenUsed/>
    <w:rsid w:val="00A5273C"/>
    <w:rPr>
      <w:sz w:val="16"/>
      <w:szCs w:val="16"/>
    </w:rPr>
  </w:style>
  <w:style w:type="paragraph" w:styleId="CommentText">
    <w:name w:val="annotation text"/>
    <w:basedOn w:val="Normal"/>
    <w:link w:val="CommentTextChar"/>
    <w:uiPriority w:val="99"/>
    <w:unhideWhenUsed/>
    <w:rsid w:val="00A5273C"/>
    <w:pPr>
      <w:autoSpaceDE/>
      <w:autoSpaceDN/>
      <w:adjustRightInd/>
      <w:spacing w:after="160" w:line="240" w:lineRule="auto"/>
      <w:textAlignment w:val="auto"/>
    </w:pPr>
    <w:rPr>
      <w:rFonts w:asciiTheme="minorHAnsi" w:eastAsia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rsid w:val="00A5273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A5273C"/>
    <w:rPr>
      <w:b/>
      <w:bCs/>
    </w:rPr>
  </w:style>
  <w:style w:type="character" w:customStyle="1" w:styleId="CommentSubjectChar">
    <w:name w:val="Comment Subject Char"/>
    <w:basedOn w:val="CommentTextChar"/>
    <w:link w:val="CommentSubject"/>
    <w:uiPriority w:val="99"/>
    <w:semiHidden/>
    <w:rsid w:val="00A5273C"/>
    <w:rPr>
      <w:rFonts w:asciiTheme="minorHAnsi" w:eastAsiaTheme="minorHAnsi" w:hAnsiTheme="minorHAnsi" w:cstheme="minorBidi"/>
      <w:b/>
      <w:bCs/>
      <w:lang w:eastAsia="en-US"/>
    </w:rPr>
  </w:style>
  <w:style w:type="paragraph" w:styleId="Revision">
    <w:name w:val="Revision"/>
    <w:hidden/>
    <w:uiPriority w:val="99"/>
    <w:semiHidden/>
    <w:rsid w:val="00372A5E"/>
    <w:rPr>
      <w:rFonts w:asciiTheme="minorHAnsi" w:eastAsiaTheme="minorHAnsi" w:hAnsiTheme="minorHAnsi" w:cstheme="minorBidi"/>
      <w:sz w:val="22"/>
      <w:szCs w:val="22"/>
      <w:lang w:eastAsia="en-US"/>
    </w:rPr>
  </w:style>
  <w:style w:type="character" w:customStyle="1" w:styleId="eop">
    <w:name w:val="eop"/>
    <w:basedOn w:val="DefaultParagraphFont"/>
    <w:rsid w:val="00A5273C"/>
  </w:style>
  <w:style w:type="paragraph" w:styleId="BalloonText">
    <w:name w:val="Balloon Text"/>
    <w:basedOn w:val="Normal"/>
    <w:link w:val="BalloonTextChar"/>
    <w:uiPriority w:val="99"/>
    <w:semiHidden/>
    <w:unhideWhenUsed/>
    <w:rsid w:val="00A5273C"/>
    <w:pPr>
      <w:autoSpaceDE/>
      <w:autoSpaceDN/>
      <w:adjustRightInd/>
      <w:spacing w:after="0" w:line="240" w:lineRule="auto"/>
      <w:textAlignment w:val="auto"/>
    </w:pPr>
    <w:rPr>
      <w:rFonts w:ascii="Segoe UI" w:eastAsiaTheme="minorHAnsi" w:hAnsi="Segoe UI" w:cs="Segoe UI"/>
      <w:color w:val="auto"/>
      <w:lang w:val="en-AU"/>
    </w:rPr>
  </w:style>
  <w:style w:type="character" w:customStyle="1" w:styleId="BalloonTextChar">
    <w:name w:val="Balloon Text Char"/>
    <w:basedOn w:val="DefaultParagraphFont"/>
    <w:link w:val="BalloonText"/>
    <w:uiPriority w:val="99"/>
    <w:semiHidden/>
    <w:rsid w:val="00A5273C"/>
    <w:rPr>
      <w:rFonts w:ascii="Segoe UI" w:eastAsiaTheme="minorHAnsi" w:hAnsi="Segoe UI" w:cs="Segoe UI"/>
      <w:sz w:val="18"/>
      <w:szCs w:val="18"/>
      <w:lang w:eastAsia="en-US"/>
    </w:rPr>
  </w:style>
  <w:style w:type="numbering" w:customStyle="1" w:styleId="CurrentList1">
    <w:name w:val="Current List1"/>
    <w:uiPriority w:val="99"/>
    <w:rsid w:val="00A5273C"/>
    <w:pPr>
      <w:numPr>
        <w:numId w:val="3"/>
      </w:numPr>
    </w:pPr>
  </w:style>
  <w:style w:type="character" w:customStyle="1" w:styleId="UnresolvedMention2">
    <w:name w:val="Unresolved Mention2"/>
    <w:basedOn w:val="DefaultParagraphFont"/>
    <w:uiPriority w:val="99"/>
    <w:unhideWhenUsed/>
    <w:rsid w:val="00A5273C"/>
    <w:rPr>
      <w:color w:val="605E5C"/>
      <w:shd w:val="clear" w:color="auto" w:fill="E1DFDD"/>
    </w:rPr>
  </w:style>
  <w:style w:type="paragraph" w:styleId="FootnoteText">
    <w:name w:val="footnote text"/>
    <w:basedOn w:val="Normal"/>
    <w:link w:val="FootnoteTextChar"/>
    <w:uiPriority w:val="99"/>
    <w:semiHidden/>
    <w:unhideWhenUsed/>
    <w:rsid w:val="00A5273C"/>
    <w:pPr>
      <w:autoSpaceDE/>
      <w:autoSpaceDN/>
      <w:adjustRightInd/>
      <w:spacing w:after="0" w:line="240" w:lineRule="auto"/>
      <w:textAlignment w:val="auto"/>
    </w:pPr>
    <w:rPr>
      <w:rFonts w:asciiTheme="minorHAnsi" w:eastAsiaTheme="minorHAnsi" w:hAnsiTheme="minorHAnsi" w:cstheme="minorBidi"/>
      <w:color w:val="auto"/>
      <w:sz w:val="20"/>
      <w:szCs w:val="20"/>
      <w:lang w:val="en-AU"/>
    </w:rPr>
  </w:style>
  <w:style w:type="character" w:customStyle="1" w:styleId="FootnoteTextChar">
    <w:name w:val="Footnote Text Char"/>
    <w:basedOn w:val="DefaultParagraphFont"/>
    <w:link w:val="FootnoteText"/>
    <w:uiPriority w:val="99"/>
    <w:semiHidden/>
    <w:rsid w:val="00A5273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5273C"/>
    <w:rPr>
      <w:vertAlign w:val="superscript"/>
    </w:rPr>
  </w:style>
  <w:style w:type="character" w:styleId="FollowedHyperlink">
    <w:name w:val="FollowedHyperlink"/>
    <w:basedOn w:val="DefaultParagraphFont"/>
    <w:uiPriority w:val="99"/>
    <w:semiHidden/>
    <w:unhideWhenUsed/>
    <w:rsid w:val="00A5273C"/>
    <w:rPr>
      <w:color w:val="954F72" w:themeColor="followedHyperlink"/>
      <w:u w:val="single"/>
    </w:rPr>
  </w:style>
  <w:style w:type="paragraph" w:customStyle="1" w:styleId="Default">
    <w:name w:val="Default"/>
    <w:rsid w:val="00A5273C"/>
    <w:pPr>
      <w:autoSpaceDE w:val="0"/>
      <w:autoSpaceDN w:val="0"/>
      <w:adjustRightInd w:val="0"/>
    </w:pPr>
    <w:rPr>
      <w:rFonts w:ascii="Segoe UI" w:eastAsiaTheme="minorHAnsi" w:hAnsi="Segoe UI" w:cs="Segoe UI"/>
      <w:color w:val="000000"/>
      <w:sz w:val="24"/>
      <w:szCs w:val="24"/>
      <w:lang w:eastAsia="en-US"/>
    </w:rPr>
  </w:style>
  <w:style w:type="table" w:customStyle="1" w:styleId="TableGrid1">
    <w:name w:val="Table Grid1"/>
    <w:basedOn w:val="TableNormal"/>
    <w:next w:val="TableGrid"/>
    <w:uiPriority w:val="39"/>
    <w:rsid w:val="00A527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527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527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qFormat/>
    <w:rsid w:val="00A5273C"/>
    <w:pPr>
      <w:spacing w:before="60" w:after="60" w:line="264" w:lineRule="auto"/>
    </w:pPr>
    <w:rPr>
      <w:color w:val="68297A"/>
      <w:lang w:val="en-AU"/>
    </w:rPr>
  </w:style>
  <w:style w:type="paragraph" w:customStyle="1" w:styleId="TableText">
    <w:name w:val="Table Text"/>
    <w:basedOn w:val="Normal"/>
    <w:qFormat/>
    <w:rsid w:val="00A5273C"/>
    <w:pPr>
      <w:spacing w:before="60" w:after="60" w:line="264" w:lineRule="auto"/>
    </w:pPr>
    <w:rPr>
      <w:lang w:val="en-AU"/>
    </w:rPr>
  </w:style>
  <w:style w:type="character" w:styleId="PlaceholderText">
    <w:name w:val="Placeholder Text"/>
    <w:basedOn w:val="DefaultParagraphFont"/>
    <w:uiPriority w:val="99"/>
    <w:semiHidden/>
    <w:rsid w:val="00A5273C"/>
    <w:rPr>
      <w:color w:val="808080"/>
    </w:rPr>
  </w:style>
  <w:style w:type="paragraph" w:customStyle="1" w:styleId="bodycopy">
    <w:name w:val="# body copy"/>
    <w:basedOn w:val="Normal"/>
    <w:qFormat/>
    <w:rsid w:val="000D2C55"/>
    <w:pPr>
      <w:autoSpaceDE/>
      <w:autoSpaceDN/>
      <w:adjustRightInd/>
      <w:spacing w:after="120" w:line="240" w:lineRule="auto"/>
      <w:textAlignment w:val="auto"/>
    </w:pPr>
    <w:rPr>
      <w:rFonts w:eastAsia="Times New Roman"/>
      <w:color w:val="642667" w:themeColor="accent2"/>
      <w:sz w:val="20"/>
      <w:szCs w:val="20"/>
      <w:lang w:eastAsia="en-AU"/>
    </w:rPr>
  </w:style>
  <w:style w:type="paragraph" w:styleId="NormalWeb">
    <w:name w:val="Normal (Web)"/>
    <w:basedOn w:val="Normal"/>
    <w:uiPriority w:val="99"/>
    <w:semiHidden/>
    <w:unhideWhenUsed/>
    <w:rsid w:val="00A5273C"/>
    <w:pPr>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paragraph" w:customStyle="1" w:styleId="Bullet1last">
    <w:name w:val="Bullet 1 last"/>
    <w:basedOn w:val="Bullet1"/>
    <w:qFormat/>
    <w:rsid w:val="00A5273C"/>
    <w:pPr>
      <w:spacing w:after="200"/>
      <w:ind w:left="357" w:hanging="357"/>
    </w:pPr>
    <w:rPr>
      <w:rFonts w:asciiTheme="minorHAnsi" w:hAnsiTheme="minorHAnsi" w:cstheme="minorHAnsi"/>
      <w:lang w:eastAsia="en-AU"/>
    </w:rPr>
  </w:style>
  <w:style w:type="numbering" w:customStyle="1" w:styleId="CurrentList2">
    <w:name w:val="Current List2"/>
    <w:uiPriority w:val="99"/>
    <w:rsid w:val="00A5273C"/>
    <w:pPr>
      <w:numPr>
        <w:numId w:val="35"/>
      </w:numPr>
    </w:pPr>
  </w:style>
  <w:style w:type="paragraph" w:customStyle="1" w:styleId="FJCFootnote">
    <w:name w:val="FJC Footnote"/>
    <w:basedOn w:val="FJCFooter"/>
    <w:qFormat/>
    <w:rsid w:val="00F43DB8"/>
    <w:pPr>
      <w:spacing w:after="30"/>
    </w:pPr>
    <w:rPr>
      <w:color w:val="auto"/>
    </w:rPr>
  </w:style>
  <w:style w:type="paragraph" w:customStyle="1" w:styleId="Textbeforebullet">
    <w:name w:val="Text before bullet"/>
    <w:basedOn w:val="Normal"/>
    <w:qFormat/>
    <w:rsid w:val="00A5273C"/>
    <w:pPr>
      <w:spacing w:after="120"/>
    </w:pPr>
    <w:rPr>
      <w:lang w:val="en-AU" w:eastAsia="en-AU"/>
    </w:rPr>
  </w:style>
  <w:style w:type="numbering" w:customStyle="1" w:styleId="CurrentList3">
    <w:name w:val="Current List3"/>
    <w:uiPriority w:val="99"/>
    <w:rsid w:val="005C7281"/>
    <w:pPr>
      <w:numPr>
        <w:numId w:val="37"/>
      </w:numPr>
    </w:pPr>
  </w:style>
  <w:style w:type="character" w:customStyle="1" w:styleId="cf01">
    <w:name w:val="cf01"/>
    <w:basedOn w:val="DefaultParagraphFont"/>
    <w:rsid w:val="00BC79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30034">
      <w:bodyDiv w:val="1"/>
      <w:marLeft w:val="0"/>
      <w:marRight w:val="0"/>
      <w:marTop w:val="0"/>
      <w:marBottom w:val="0"/>
      <w:divBdr>
        <w:top w:val="none" w:sz="0" w:space="0" w:color="auto"/>
        <w:left w:val="none" w:sz="0" w:space="0" w:color="auto"/>
        <w:bottom w:val="none" w:sz="0" w:space="0" w:color="auto"/>
        <w:right w:val="none" w:sz="0" w:space="0" w:color="auto"/>
      </w:divBdr>
    </w:div>
    <w:div w:id="209270551">
      <w:bodyDiv w:val="1"/>
      <w:marLeft w:val="0"/>
      <w:marRight w:val="0"/>
      <w:marTop w:val="0"/>
      <w:marBottom w:val="0"/>
      <w:divBdr>
        <w:top w:val="none" w:sz="0" w:space="0" w:color="auto"/>
        <w:left w:val="none" w:sz="0" w:space="0" w:color="auto"/>
        <w:bottom w:val="none" w:sz="0" w:space="0" w:color="auto"/>
        <w:right w:val="none" w:sz="0" w:space="0" w:color="auto"/>
      </w:divBdr>
    </w:div>
    <w:div w:id="2041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humanrights.gov.au/" TargetMode="External"/><Relationship Id="rId26" Type="http://schemas.openxmlformats.org/officeDocument/2006/relationships/hyperlink" Target="https://localjobsfirst.vic.gov.au/commissioner" TargetMode="External"/><Relationship Id="rId3" Type="http://schemas.openxmlformats.org/officeDocument/2006/relationships/customXml" Target="../customXml/item3.xml"/><Relationship Id="rId21" Type="http://schemas.openxmlformats.org/officeDocument/2006/relationships/hyperlink" Target="https://www.homeaffairs.gov.au/"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buyingfor.vic.gov.au/prepare-fair-jobs-code-plan" TargetMode="External"/><Relationship Id="rId17" Type="http://schemas.openxmlformats.org/officeDocument/2006/relationships/footer" Target="footer2.xml"/><Relationship Id="rId25" Type="http://schemas.openxmlformats.org/officeDocument/2006/relationships/hyperlink" Target="https://labourhireauthority.vic.gov.au/" TargetMode="External"/><Relationship Id="rId33" Type="http://schemas.openxmlformats.org/officeDocument/2006/relationships/hyperlink" Target="https://www.worksafe.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leaveplus.com.au/" TargetMode="External"/><Relationship Id="rId29" Type="http://schemas.openxmlformats.org/officeDocument/2006/relationships/hyperlink" Target="https://www.buyingfor.vic.gov.au/social-procurement-victorian-government-approa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airwork.gov.au/" TargetMode="External"/><Relationship Id="rId32" Type="http://schemas.openxmlformats.org/officeDocument/2006/relationships/hyperlink" Target="https://www.wgea.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fwc.gov.au/" TargetMode="External"/><Relationship Id="rId28" Type="http://schemas.openxmlformats.org/officeDocument/2006/relationships/hyperlink" Target="https://www.buyingfor.vic.gov.au/construction-procurement-guidance" TargetMode="External"/><Relationship Id="rId10" Type="http://schemas.openxmlformats.org/officeDocument/2006/relationships/footnotes" Target="footnotes.xml"/><Relationship Id="rId19" Type="http://schemas.openxmlformats.org/officeDocument/2006/relationships/hyperlink" Target="https://www.ato.gov.au/" TargetMode="External"/><Relationship Id="rId31" Type="http://schemas.openxmlformats.org/officeDocument/2006/relationships/hyperlink" Target="https://www.humanrights.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buyingfor.vic.gov.au/contact" TargetMode="External"/><Relationship Id="rId27" Type="http://schemas.openxmlformats.org/officeDocument/2006/relationships/hyperlink" Target="https://www.vic.gov.au/portable-long-service" TargetMode="External"/><Relationship Id="rId30" Type="http://schemas.openxmlformats.org/officeDocument/2006/relationships/hyperlink" Target="https://www.sro.vic.gov.au/"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fairwork.gov.au/find-help-for/independent-contractors/sham-contrac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paqf\AppData\Local\Microsoft\Windows\INetCache\Content.Outlook\F5U55YQQ\13423%20FJC%20PLAN%20TEMPLATE%20(00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44546A"/>
      </a:dk2>
      <a:lt2>
        <a:srgbClr val="E7E6E6"/>
      </a:lt2>
      <a:accent1>
        <a:srgbClr val="500778"/>
      </a:accent1>
      <a:accent2>
        <a:srgbClr val="642667"/>
      </a:accent2>
      <a:accent3>
        <a:srgbClr val="0072CE"/>
      </a:accent3>
      <a:accent4>
        <a:srgbClr val="53565A"/>
      </a:accent4>
      <a:accent5>
        <a:srgbClr val="D9D9D6"/>
      </a:accent5>
      <a:accent6>
        <a:srgbClr val="70AD47"/>
      </a:accent6>
      <a:hlink>
        <a:srgbClr val="0563C1"/>
      </a:hlink>
      <a:folHlink>
        <a:srgbClr val="954F72"/>
      </a:folHlink>
    </a:clrScheme>
    <a:fontScheme name="AB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D463E9D8BA01449F85CD8BB4023727" ma:contentTypeVersion="19" ma:contentTypeDescription="Create a new document." ma:contentTypeScope="" ma:versionID="8662c9ab80ef0b23c2554c0076f13ee8">
  <xsd:schema xmlns:xsd="http://www.w3.org/2001/XMLSchema" xmlns:xs="http://www.w3.org/2001/XMLSchema" xmlns:p="http://schemas.microsoft.com/office/2006/metadata/properties" xmlns:ns2="7aef35a4-fe91-44a1-8c68-d5386746819e" xmlns:ns3="32e98561-183e-4de5-80c3-a793f40b4ede" targetNamespace="http://schemas.microsoft.com/office/2006/metadata/properties" ma:root="true" ma:fieldsID="aa390a61ac2ffcd3b0bc9b9e4e7c7e18" ns2:_="" ns3:_="">
    <xsd:import namespace="7aef35a4-fe91-44a1-8c68-d5386746819e"/>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f35a4-fe91-44a1-8c68-d53867468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Update" ma:index="25" nillable="true" ma:displayName="Update" ma:description="Move this folder to the 'Archive' folder." ma:format="Dropdown" ma:internalName="Up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e14d2c-131d-4567-97b9-d664a3902913}"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 C l i e n t ! 1 3 8 2 6 6 8 2 . 3 < / d o c u m e n t i d >  
     < s e n d e r i d > S P L < / s e n d e r i d >  
     < s e n d e r e m a i l > S O P H I E . L E F E B V R E @ V G S O . V I C . G O V . A U < / s e n d e r e m a i l >  
     < l a s t m o d i f i e d > 2 0 2 4 - 0 4 - 2 4 T 1 7 : 4 2 : 0 0 . 0 0 0 0 0 0 0 + 1 0 : 0 0 < / l a s t m o d i f i e d >  
     < d a t a b a s e > C l i e n t < / d a t a b a s e >  
 < / 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32e98561-183e-4de5-80c3-a793f40b4ede">
      <UserInfo>
        <DisplayName>Susie J Allison (DJPR)</DisplayName>
        <AccountId>2674</AccountId>
        <AccountType/>
      </UserInfo>
      <UserInfo>
        <DisplayName>Kim E Sullivan (DJPR)</DisplayName>
        <AccountId>3653</AccountId>
        <AccountType/>
      </UserInfo>
      <UserInfo>
        <DisplayName>Bela L Romer (DJPR)</DisplayName>
        <AccountId>2905</AccountId>
        <AccountType/>
      </UserInfo>
    </SharedWithUsers>
    <lcf76f155ced4ddcb4097134ff3c332f xmlns="7aef35a4-fe91-44a1-8c68-d5386746819e">
      <Terms xmlns="http://schemas.microsoft.com/office/infopath/2007/PartnerControls"/>
    </lcf76f155ced4ddcb4097134ff3c332f>
    <TaxCatchAll xmlns="32e98561-183e-4de5-80c3-a793f40b4ede" xsi:nil="true"/>
    <Update xmlns="7aef35a4-fe91-44a1-8c68-d538674681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F8D9F-7F98-4E5A-B9EB-265C294CA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f35a4-fe91-44a1-8c68-d5386746819e"/>
    <ds:schemaRef ds:uri="32e98561-183e-4de5-80c3-a793f40b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632F2-636F-429C-8D1C-5C035B48FB06}">
  <ds:schemaRefs>
    <ds:schemaRef ds:uri="http://www.imanage.com/work/xmlschema"/>
  </ds:schemaRefs>
</ds:datastoreItem>
</file>

<file path=customXml/itemProps3.xml><?xml version="1.0" encoding="utf-8"?>
<ds:datastoreItem xmlns:ds="http://schemas.openxmlformats.org/officeDocument/2006/customXml" ds:itemID="{8EF639B6-D02F-41B8-BAB8-40430D7C0D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e98561-183e-4de5-80c3-a793f40b4ede"/>
    <ds:schemaRef ds:uri="7aef35a4-fe91-44a1-8c68-d5386746819e"/>
    <ds:schemaRef ds:uri="http://www.w3.org/XML/1998/namespace"/>
    <ds:schemaRef ds:uri="http://purl.org/dc/dcmitype/"/>
  </ds:schemaRefs>
</ds:datastoreItem>
</file>

<file path=customXml/itemProps4.xml><?xml version="1.0" encoding="utf-8"?>
<ds:datastoreItem xmlns:ds="http://schemas.openxmlformats.org/officeDocument/2006/customXml" ds:itemID="{B8731E13-40DC-4C4E-8EE6-4FAD81BBE008}">
  <ds:schemaRefs>
    <ds:schemaRef ds:uri="http://schemas.openxmlformats.org/officeDocument/2006/bibliography"/>
  </ds:schemaRefs>
</ds:datastoreItem>
</file>

<file path=customXml/itemProps5.xml><?xml version="1.0" encoding="utf-8"?>
<ds:datastoreItem xmlns:ds="http://schemas.openxmlformats.org/officeDocument/2006/customXml" ds:itemID="{8F2FE9C6-CF9D-43FB-A0E7-D0B2E56E8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13423 FJC PLAN TEMPLATE (002).dotx</Template>
  <TotalTime>39</TotalTime>
  <Pages>11</Pages>
  <Words>3616</Words>
  <Characters>20612</Characters>
  <Application>Microsoft Office Word</Application>
  <DocSecurity>0</DocSecurity>
  <Lines>171</Lines>
  <Paragraphs>48</Paragraphs>
  <ScaleCrop>false</ScaleCrop>
  <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&amp; Business Pre-Assessment Certificate Guidelines</dc:title>
  <dc:subject/>
  <dc:creator>Kim E Sullivan (DJPR)</dc:creator>
  <cp:keywords/>
  <dc:description/>
  <cp:lastModifiedBy>Alicia Pulford (DJSIR)</cp:lastModifiedBy>
  <cp:revision>88</cp:revision>
  <dcterms:created xsi:type="dcterms:W3CDTF">2024-06-21T07:04:00Z</dcterms:created>
  <dcterms:modified xsi:type="dcterms:W3CDTF">2025-03-02T23:40:00Z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0x010100FDD463E9D8BA01449F85CD8BB4023727</vt:lpwstr>
  </property>
  <property fmtid="{D5CDD505-2E9C-101B-9397-08002B2CF9AE}" pid="3" name="DEDJTRDivision">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MediaServiceImageTags">
    <vt:lpwstr/>
  </property>
  <property fmtid="{D5CDD505-2E9C-101B-9397-08002B2CF9AE}" pid="9" name="MSIP_Label_d00a4df9-c942-4b09-b23a-6c1023f6de27_Enabled">
    <vt:lpwstr>true</vt:lpwstr>
  </property>
  <property fmtid="{D5CDD505-2E9C-101B-9397-08002B2CF9AE}" pid="10" name="MSIP_Label_d00a4df9-c942-4b09-b23a-6c1023f6de27_SetDate">
    <vt:lpwstr>2022-09-02T01:33:36Z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80dbc813-2297-4020-8c66-a17bf8f25ef6</vt:lpwstr>
  </property>
  <property fmtid="{D5CDD505-2E9C-101B-9397-08002B2CF9AE}" pid="15" name="MSIP_Label_d00a4df9-c942-4b09-b23a-6c1023f6de27_ContentBits">
    <vt:lpwstr>3</vt:lpwstr>
  </property>
  <property fmtid="{D5CDD505-2E9C-101B-9397-08002B2CF9AE}" pid="16" name="iManageFooter">
    <vt:lpwstr>13826682v3</vt:lpwstr>
  </property>
</Properties>
</file>